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rPr>
          <w:rFonts w:ascii="Times New Roman" w:hAnsi="Times New Roman"/>
          <w:b/>
          <w:sz w:val="28"/>
          <w:szCs w:val="28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p w:rsidR="007F7A09" w:rsidRDefault="007F7A09" w:rsidP="002532A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page" w:horzAnchor="page" w:tblpX="6898" w:tblpY="571"/>
        <w:tblW w:w="4644" w:type="dxa"/>
        <w:tblLook w:val="01E0"/>
      </w:tblPr>
      <w:tblGrid>
        <w:gridCol w:w="4644"/>
      </w:tblGrid>
      <w:tr w:rsidR="007F7A09" w:rsidRPr="00572E75" w:rsidTr="00436E72">
        <w:trPr>
          <w:trHeight w:val="1560"/>
        </w:trPr>
        <w:tc>
          <w:tcPr>
            <w:tcW w:w="4644" w:type="dxa"/>
          </w:tcPr>
          <w:p w:rsidR="007F7A09" w:rsidRPr="007D2F27" w:rsidRDefault="007F7A09" w:rsidP="0028377E">
            <w:pPr>
              <w:jc w:val="right"/>
              <w:rPr>
                <w:rFonts w:ascii="Times New Roman" w:hAnsi="Times New Roman"/>
              </w:rPr>
            </w:pPr>
            <w:bookmarkStart w:id="0" w:name="sub_1300"/>
            <w:r>
              <w:rPr>
                <w:rStyle w:val="a2"/>
                <w:rFonts w:ascii="Times New Roman" w:hAnsi="Times New Roman"/>
                <w:bCs/>
              </w:rPr>
              <w:t>Приложение 1</w:t>
            </w:r>
            <w:r w:rsidRPr="007D2F27">
              <w:rPr>
                <w:rStyle w:val="a2"/>
                <w:rFonts w:ascii="Times New Roman" w:hAnsi="Times New Roman"/>
                <w:bCs/>
              </w:rPr>
              <w:br/>
            </w:r>
            <w:r w:rsidRPr="00F777F2">
              <w:rPr>
                <w:rStyle w:val="a2"/>
                <w:rFonts w:ascii="Times New Roman" w:hAnsi="Times New Roman"/>
                <w:b w:val="0"/>
                <w:bCs/>
                <w:color w:val="auto"/>
              </w:rPr>
              <w:t xml:space="preserve">к </w:t>
            </w:r>
            <w:hyperlink w:anchor="sub_1000" w:history="1">
              <w:r>
                <w:rPr>
                  <w:rStyle w:val="a3"/>
                  <w:rFonts w:ascii="Times New Roman" w:hAnsi="Times New Roman"/>
                  <w:b w:val="0"/>
                  <w:color w:val="auto"/>
                </w:rPr>
                <w:t>П</w:t>
              </w:r>
              <w:r w:rsidRPr="00F777F2">
                <w:rPr>
                  <w:rStyle w:val="a3"/>
                  <w:rFonts w:ascii="Times New Roman" w:hAnsi="Times New Roman"/>
                  <w:b w:val="0"/>
                  <w:color w:val="auto"/>
                </w:rPr>
                <w:t>оложению</w:t>
              </w:r>
            </w:hyperlink>
            <w:r w:rsidRPr="00F777F2">
              <w:rPr>
                <w:rStyle w:val="a2"/>
                <w:rFonts w:ascii="Times New Roman" w:hAnsi="Times New Roman"/>
                <w:b w:val="0"/>
                <w:bCs/>
              </w:rPr>
              <w:br/>
            </w:r>
            <w:r>
              <w:rPr>
                <w:rStyle w:val="a2"/>
                <w:rFonts w:ascii="Times New Roman" w:hAnsi="Times New Roman"/>
                <w:b w:val="0"/>
                <w:bCs/>
              </w:rPr>
              <w:t>«О</w:t>
            </w:r>
            <w:r w:rsidRPr="00F777F2">
              <w:rPr>
                <w:rStyle w:val="a2"/>
                <w:rFonts w:ascii="Times New Roman" w:hAnsi="Times New Roman"/>
                <w:b w:val="0"/>
                <w:bCs/>
              </w:rPr>
              <w:t xml:space="preserve"> представительских и иных прочих</w:t>
            </w:r>
            <w:r w:rsidRPr="00F777F2">
              <w:rPr>
                <w:rStyle w:val="a2"/>
                <w:rFonts w:ascii="Times New Roman" w:hAnsi="Times New Roman"/>
                <w:b w:val="0"/>
                <w:bCs/>
              </w:rPr>
              <w:br/>
              <w:t>расходах в городе Орске</w:t>
            </w:r>
            <w:r>
              <w:rPr>
                <w:rStyle w:val="a2"/>
                <w:rFonts w:ascii="Times New Roman" w:hAnsi="Times New Roman"/>
                <w:b w:val="0"/>
                <w:bCs/>
              </w:rPr>
              <w:t>»</w:t>
            </w:r>
          </w:p>
          <w:bookmarkEnd w:id="0"/>
          <w:p w:rsidR="007F7A09" w:rsidRDefault="007F7A09" w:rsidP="003B7860">
            <w:pPr>
              <w:snapToGrid w:val="0"/>
              <w:spacing w:line="36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  <w:p w:rsidR="007F7A09" w:rsidRPr="00253986" w:rsidRDefault="007F7A09" w:rsidP="003B7860">
            <w:pPr>
              <w:snapToGrid w:val="0"/>
              <w:spacing w:line="36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25398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F7A09" w:rsidRPr="00253986" w:rsidRDefault="007F7A09" w:rsidP="003B78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органа местного самоуправления</w:t>
            </w:r>
          </w:p>
          <w:p w:rsidR="007F7A09" w:rsidRPr="00253986" w:rsidRDefault="007F7A09" w:rsidP="003B786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________________ ФИО</w:t>
            </w:r>
          </w:p>
          <w:p w:rsidR="007F7A09" w:rsidRPr="00572E75" w:rsidRDefault="007F7A09" w:rsidP="00714F55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253986">
              <w:rPr>
                <w:rFonts w:ascii="Times New Roman" w:hAnsi="Times New Roman"/>
                <w:sz w:val="28"/>
                <w:szCs w:val="28"/>
              </w:rPr>
              <w:t>«_____»_____________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20__ года</w:t>
            </w:r>
          </w:p>
        </w:tc>
      </w:tr>
    </w:tbl>
    <w:p w:rsidR="007F7A09" w:rsidRPr="001F345C" w:rsidRDefault="007F7A09" w:rsidP="001F345C">
      <w:pPr>
        <w:pStyle w:val="Heading1"/>
      </w:pPr>
      <w:r w:rsidRPr="001F345C">
        <w:t>Программа</w:t>
      </w:r>
      <w:r w:rsidRPr="001F345C">
        <w:br/>
        <w:t xml:space="preserve">проведения </w:t>
      </w:r>
      <w:r>
        <w:t>приема делегаций или отдельных лиц</w:t>
      </w:r>
    </w:p>
    <w:p w:rsidR="007F7A09" w:rsidRPr="001F345C" w:rsidRDefault="007F7A09" w:rsidP="001F345C">
      <w:pPr>
        <w:rPr>
          <w:rFonts w:ascii="Times New Roman" w:hAnsi="Times New Roman"/>
        </w:rPr>
      </w:pP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Орган местного самоуправления _____________________________________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Цель проведения _________________________________________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Дата проведения: "___" ________ 20___ г.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Место проведения: _________________________________________________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Приглашенные лица (в кол-ве ________ чел.):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__________________________________________________________________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С принимающей стороны планируется участие (в кол-ве ________ чел.):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__________________________________________________________________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Планируется также присутствие других приглашенных лиц в кол-ве ________ чел.</w:t>
      </w: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Источники финансирования __________________________________________</w:t>
      </w:r>
    </w:p>
    <w:p w:rsidR="007F7A09" w:rsidRPr="001F345C" w:rsidRDefault="007F7A09" w:rsidP="001F345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5279"/>
        <w:gridCol w:w="1820"/>
        <w:gridCol w:w="1400"/>
      </w:tblGrid>
      <w:tr w:rsidR="007F7A09" w:rsidRPr="001F345C" w:rsidTr="0028377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№</w:t>
            </w:r>
            <w:r w:rsidRPr="00103D1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Время</w:t>
            </w:r>
          </w:p>
        </w:tc>
      </w:tr>
      <w:tr w:rsidR="007F7A09" w:rsidRPr="001F345C" w:rsidTr="0028377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F7A09" w:rsidRPr="001F345C" w:rsidTr="0028377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F7A09" w:rsidRPr="001F345C" w:rsidTr="0028377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</w:tbl>
    <w:p w:rsidR="007F7A09" w:rsidRPr="001F345C" w:rsidRDefault="007F7A09" w:rsidP="001F345C">
      <w:pPr>
        <w:rPr>
          <w:rFonts w:ascii="Times New Roman" w:hAnsi="Times New Roman"/>
        </w:rPr>
      </w:pPr>
    </w:p>
    <w:p w:rsidR="007F7A09" w:rsidRPr="001F345C" w:rsidRDefault="007F7A09" w:rsidP="001F345C">
      <w:pPr>
        <w:rPr>
          <w:rFonts w:ascii="Times New Roman" w:hAnsi="Times New Roman"/>
        </w:rPr>
      </w:pPr>
      <w:r w:rsidRPr="001F345C">
        <w:rPr>
          <w:rFonts w:ascii="Times New Roman" w:hAnsi="Times New Roman"/>
        </w:rPr>
        <w:t>Ответственное лицо:</w:t>
      </w:r>
    </w:p>
    <w:p w:rsidR="007F7A09" w:rsidRPr="001F345C" w:rsidRDefault="007F7A09" w:rsidP="001F345C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80"/>
        <w:gridCol w:w="2520"/>
        <w:gridCol w:w="280"/>
        <w:gridCol w:w="2520"/>
      </w:tblGrid>
      <w:tr w:rsidR="007F7A09" w:rsidRPr="001F345C" w:rsidTr="002A7AAA"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F7A09" w:rsidRPr="001F345C" w:rsidTr="002A7AAA"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A09" w:rsidRPr="00103D1A" w:rsidRDefault="007F7A09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3D1A">
              <w:rPr>
                <w:rFonts w:ascii="Times New Roman" w:hAnsi="Times New Roman" w:cs="Times New Roman"/>
              </w:rPr>
              <w:t>(должность)</w:t>
            </w:r>
          </w:p>
        </w:tc>
      </w:tr>
    </w:tbl>
    <w:p w:rsidR="007F7A09" w:rsidRPr="001F345C" w:rsidRDefault="007F7A09" w:rsidP="001F345C">
      <w:pPr>
        <w:rPr>
          <w:rFonts w:ascii="Times New Roman" w:hAnsi="Times New Roman"/>
        </w:rPr>
      </w:pPr>
    </w:p>
    <w:p w:rsidR="007F7A09" w:rsidRPr="001F345C" w:rsidRDefault="007F7A09" w:rsidP="008C0A00">
      <w:pPr>
        <w:pStyle w:val="Heading1"/>
        <w:rPr>
          <w:sz w:val="16"/>
          <w:szCs w:val="16"/>
        </w:rPr>
      </w:pPr>
    </w:p>
    <w:sectPr w:rsidR="007F7A09" w:rsidRPr="001F345C" w:rsidSect="009B00B1">
      <w:footnotePr>
        <w:pos w:val="beneathText"/>
      </w:footnotePr>
      <w:pgSz w:w="11900" w:h="16820"/>
      <w:pgMar w:top="851" w:right="851" w:bottom="851" w:left="1701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6408CF"/>
    <w:multiLevelType w:val="hybridMultilevel"/>
    <w:tmpl w:val="357666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AC072F6"/>
    <w:multiLevelType w:val="hybridMultilevel"/>
    <w:tmpl w:val="7346AB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BF1"/>
    <w:rsid w:val="0000679B"/>
    <w:rsid w:val="0006199B"/>
    <w:rsid w:val="0009297C"/>
    <w:rsid w:val="000A1CD2"/>
    <w:rsid w:val="000A4766"/>
    <w:rsid w:val="000B095D"/>
    <w:rsid w:val="000B2D54"/>
    <w:rsid w:val="000B4122"/>
    <w:rsid w:val="000C7E54"/>
    <w:rsid w:val="00103AA8"/>
    <w:rsid w:val="00103D1A"/>
    <w:rsid w:val="00154070"/>
    <w:rsid w:val="001C482D"/>
    <w:rsid w:val="001D2E7C"/>
    <w:rsid w:val="001F345C"/>
    <w:rsid w:val="002168BA"/>
    <w:rsid w:val="00246490"/>
    <w:rsid w:val="002532A0"/>
    <w:rsid w:val="00253986"/>
    <w:rsid w:val="00254CD9"/>
    <w:rsid w:val="0028377E"/>
    <w:rsid w:val="00296C77"/>
    <w:rsid w:val="002A052B"/>
    <w:rsid w:val="002A7AAA"/>
    <w:rsid w:val="002B00D2"/>
    <w:rsid w:val="002B4EA4"/>
    <w:rsid w:val="002B51C0"/>
    <w:rsid w:val="002D53B6"/>
    <w:rsid w:val="002E18C8"/>
    <w:rsid w:val="002E6830"/>
    <w:rsid w:val="002F2726"/>
    <w:rsid w:val="0035207E"/>
    <w:rsid w:val="00374B19"/>
    <w:rsid w:val="00376093"/>
    <w:rsid w:val="003954C1"/>
    <w:rsid w:val="003A0D8C"/>
    <w:rsid w:val="003B7860"/>
    <w:rsid w:val="00436E72"/>
    <w:rsid w:val="004A50D1"/>
    <w:rsid w:val="004A74CD"/>
    <w:rsid w:val="004E0768"/>
    <w:rsid w:val="00503374"/>
    <w:rsid w:val="0052055A"/>
    <w:rsid w:val="0054715C"/>
    <w:rsid w:val="00561422"/>
    <w:rsid w:val="00565BF1"/>
    <w:rsid w:val="00570EF1"/>
    <w:rsid w:val="00571D81"/>
    <w:rsid w:val="0057211E"/>
    <w:rsid w:val="00572E75"/>
    <w:rsid w:val="005A7105"/>
    <w:rsid w:val="005D3D52"/>
    <w:rsid w:val="005D6811"/>
    <w:rsid w:val="00673C38"/>
    <w:rsid w:val="00695CD8"/>
    <w:rsid w:val="006A20DD"/>
    <w:rsid w:val="006B5594"/>
    <w:rsid w:val="00704BDD"/>
    <w:rsid w:val="00714F55"/>
    <w:rsid w:val="00730FFA"/>
    <w:rsid w:val="0075511E"/>
    <w:rsid w:val="007665BA"/>
    <w:rsid w:val="00783ACD"/>
    <w:rsid w:val="007D2F27"/>
    <w:rsid w:val="007F7A09"/>
    <w:rsid w:val="00841BF0"/>
    <w:rsid w:val="008423D9"/>
    <w:rsid w:val="00863187"/>
    <w:rsid w:val="008852EE"/>
    <w:rsid w:val="008C0A00"/>
    <w:rsid w:val="008C5F91"/>
    <w:rsid w:val="008E7245"/>
    <w:rsid w:val="009017BE"/>
    <w:rsid w:val="009351C8"/>
    <w:rsid w:val="00940EE9"/>
    <w:rsid w:val="00945316"/>
    <w:rsid w:val="009775E0"/>
    <w:rsid w:val="009A68D8"/>
    <w:rsid w:val="009B00B1"/>
    <w:rsid w:val="009C44AB"/>
    <w:rsid w:val="00A93904"/>
    <w:rsid w:val="00AD12B8"/>
    <w:rsid w:val="00B12D7C"/>
    <w:rsid w:val="00B50DEE"/>
    <w:rsid w:val="00B57F9D"/>
    <w:rsid w:val="00B63F81"/>
    <w:rsid w:val="00B6667C"/>
    <w:rsid w:val="00BC62CB"/>
    <w:rsid w:val="00C277E2"/>
    <w:rsid w:val="00C33FC2"/>
    <w:rsid w:val="00C36CA5"/>
    <w:rsid w:val="00C726F6"/>
    <w:rsid w:val="00C91A1D"/>
    <w:rsid w:val="00C93C1D"/>
    <w:rsid w:val="00CD2F2A"/>
    <w:rsid w:val="00CE627C"/>
    <w:rsid w:val="00D24620"/>
    <w:rsid w:val="00D72B52"/>
    <w:rsid w:val="00D81EF5"/>
    <w:rsid w:val="00DA309B"/>
    <w:rsid w:val="00DA3C4B"/>
    <w:rsid w:val="00DB2C3F"/>
    <w:rsid w:val="00DC6C47"/>
    <w:rsid w:val="00DD5BF7"/>
    <w:rsid w:val="00E04834"/>
    <w:rsid w:val="00E62FAB"/>
    <w:rsid w:val="00E91878"/>
    <w:rsid w:val="00E9364B"/>
    <w:rsid w:val="00EE74E1"/>
    <w:rsid w:val="00F12B8F"/>
    <w:rsid w:val="00F45A98"/>
    <w:rsid w:val="00F54B6D"/>
    <w:rsid w:val="00F6120B"/>
    <w:rsid w:val="00F777F2"/>
    <w:rsid w:val="00FA1E79"/>
    <w:rsid w:val="00FC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DD"/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BDD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BDD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0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0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table" w:styleId="TableGrid">
    <w:name w:val="Table Grid"/>
    <w:basedOn w:val="TableNormal"/>
    <w:uiPriority w:val="99"/>
    <w:rsid w:val="00E918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next w:val="Normal"/>
    <w:autoRedefine/>
    <w:uiPriority w:val="99"/>
    <w:rsid w:val="008852E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852EE"/>
    <w:pPr>
      <w:ind w:left="720"/>
      <w:contextualSpacing/>
    </w:pPr>
  </w:style>
  <w:style w:type="paragraph" w:styleId="NoSpacing">
    <w:name w:val="No Spacing"/>
    <w:uiPriority w:val="99"/>
    <w:qFormat/>
    <w:rsid w:val="008E7245"/>
    <w:rPr>
      <w:rFonts w:ascii="Calibri" w:hAnsi="Calibri"/>
      <w:lang w:eastAsia="en-US"/>
    </w:rPr>
  </w:style>
  <w:style w:type="paragraph" w:customStyle="1" w:styleId="a0">
    <w:name w:val="Нормальный (таблица)"/>
    <w:basedOn w:val="Normal"/>
    <w:next w:val="Normal"/>
    <w:uiPriority w:val="99"/>
    <w:rsid w:val="007D2F2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7D2F2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2">
    <w:name w:val="Цветовое выделение"/>
    <w:uiPriority w:val="99"/>
    <w:rsid w:val="007D2F27"/>
    <w:rPr>
      <w:b/>
      <w:color w:val="26282F"/>
    </w:rPr>
  </w:style>
  <w:style w:type="character" w:customStyle="1" w:styleId="a3">
    <w:name w:val="Гипертекстовая ссылка"/>
    <w:basedOn w:val="a2"/>
    <w:uiPriority w:val="99"/>
    <w:rsid w:val="007D2F2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1</Pages>
  <Words>153</Words>
  <Characters>875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Sitnikova</dc:creator>
  <cp:keywords/>
  <dc:description/>
  <cp:lastModifiedBy>адм</cp:lastModifiedBy>
  <cp:revision>28</cp:revision>
  <cp:lastPrinted>2025-12-11T07:07:00Z</cp:lastPrinted>
  <dcterms:created xsi:type="dcterms:W3CDTF">2011-03-04T10:21:00Z</dcterms:created>
  <dcterms:modified xsi:type="dcterms:W3CDTF">2025-12-11T07:07:00Z</dcterms:modified>
</cp:coreProperties>
</file>