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02C" w:rsidRDefault="00C2502C" w:rsidP="002532A0">
      <w:pPr>
        <w:rPr>
          <w:rFonts w:ascii="Times New Roman" w:hAnsi="Times New Roman"/>
          <w:b/>
          <w:sz w:val="28"/>
          <w:szCs w:val="28"/>
        </w:rPr>
      </w:pPr>
    </w:p>
    <w:p w:rsidR="00C2502C" w:rsidRDefault="00C2502C" w:rsidP="002532A0">
      <w:pPr>
        <w:rPr>
          <w:rFonts w:ascii="Times New Roman" w:hAnsi="Times New Roman"/>
          <w:b/>
          <w:sz w:val="28"/>
          <w:szCs w:val="28"/>
        </w:rPr>
      </w:pPr>
    </w:p>
    <w:p w:rsidR="00C2502C" w:rsidRDefault="00C2502C" w:rsidP="002532A0">
      <w:pPr>
        <w:rPr>
          <w:rFonts w:ascii="Times New Roman" w:hAnsi="Times New Roman"/>
          <w:b/>
          <w:sz w:val="28"/>
          <w:szCs w:val="28"/>
        </w:rPr>
      </w:pPr>
    </w:p>
    <w:p w:rsidR="00C2502C" w:rsidRDefault="00C2502C" w:rsidP="002532A0">
      <w:pPr>
        <w:rPr>
          <w:rFonts w:ascii="Times New Roman" w:hAnsi="Times New Roman"/>
          <w:b/>
          <w:sz w:val="28"/>
          <w:szCs w:val="28"/>
        </w:rPr>
      </w:pPr>
    </w:p>
    <w:p w:rsidR="00C2502C" w:rsidRDefault="00C2502C" w:rsidP="002532A0">
      <w:pPr>
        <w:rPr>
          <w:rFonts w:ascii="Times New Roman" w:hAnsi="Times New Roman"/>
          <w:b/>
          <w:sz w:val="28"/>
          <w:szCs w:val="28"/>
        </w:rPr>
      </w:pPr>
    </w:p>
    <w:p w:rsidR="00C2502C" w:rsidRDefault="00C2502C" w:rsidP="002532A0">
      <w:pPr>
        <w:rPr>
          <w:rFonts w:ascii="Times New Roman" w:hAnsi="Times New Roman"/>
          <w:b/>
          <w:sz w:val="28"/>
          <w:szCs w:val="28"/>
        </w:rPr>
      </w:pPr>
    </w:p>
    <w:p w:rsidR="00C2502C" w:rsidRDefault="00C2502C" w:rsidP="002532A0">
      <w:pPr>
        <w:rPr>
          <w:rFonts w:ascii="Times New Roman" w:hAnsi="Times New Roman"/>
          <w:b/>
          <w:sz w:val="28"/>
          <w:szCs w:val="28"/>
        </w:rPr>
      </w:pPr>
    </w:p>
    <w:p w:rsidR="00C2502C" w:rsidRDefault="00C2502C" w:rsidP="002532A0">
      <w:pPr>
        <w:jc w:val="both"/>
        <w:rPr>
          <w:rFonts w:ascii="Times New Roman" w:hAnsi="Times New Roman"/>
          <w:sz w:val="16"/>
          <w:szCs w:val="16"/>
        </w:rPr>
      </w:pPr>
    </w:p>
    <w:p w:rsidR="00C2502C" w:rsidRDefault="00C2502C" w:rsidP="002532A0">
      <w:pPr>
        <w:jc w:val="both"/>
        <w:rPr>
          <w:rFonts w:ascii="Times New Roman" w:hAnsi="Times New Roman"/>
          <w:sz w:val="16"/>
          <w:szCs w:val="16"/>
        </w:rPr>
      </w:pPr>
    </w:p>
    <w:p w:rsidR="00C2502C" w:rsidRDefault="00C2502C" w:rsidP="002532A0">
      <w:pPr>
        <w:jc w:val="both"/>
        <w:rPr>
          <w:rFonts w:ascii="Times New Roman" w:hAnsi="Times New Roman"/>
          <w:sz w:val="16"/>
          <w:szCs w:val="16"/>
        </w:rPr>
      </w:pPr>
    </w:p>
    <w:p w:rsidR="00C2502C" w:rsidRDefault="00C2502C" w:rsidP="002532A0">
      <w:pPr>
        <w:jc w:val="both"/>
        <w:rPr>
          <w:rFonts w:ascii="Times New Roman" w:hAnsi="Times New Roman"/>
          <w:sz w:val="16"/>
          <w:szCs w:val="16"/>
        </w:rPr>
      </w:pPr>
    </w:p>
    <w:p w:rsidR="00C2502C" w:rsidRDefault="00C2502C" w:rsidP="002532A0">
      <w:pPr>
        <w:jc w:val="both"/>
        <w:rPr>
          <w:rFonts w:ascii="Times New Roman" w:hAnsi="Times New Roman"/>
          <w:sz w:val="16"/>
          <w:szCs w:val="16"/>
        </w:rPr>
      </w:pPr>
    </w:p>
    <w:p w:rsidR="00C2502C" w:rsidRDefault="00C2502C" w:rsidP="002532A0">
      <w:pPr>
        <w:jc w:val="both"/>
        <w:rPr>
          <w:rFonts w:ascii="Times New Roman" w:hAnsi="Times New Roman"/>
          <w:sz w:val="16"/>
          <w:szCs w:val="16"/>
        </w:rPr>
      </w:pPr>
    </w:p>
    <w:p w:rsidR="00C2502C" w:rsidRDefault="00C2502C" w:rsidP="002532A0">
      <w:pPr>
        <w:jc w:val="both"/>
        <w:rPr>
          <w:rFonts w:ascii="Times New Roman" w:hAnsi="Times New Roman"/>
          <w:sz w:val="16"/>
          <w:szCs w:val="16"/>
        </w:rPr>
      </w:pPr>
    </w:p>
    <w:tbl>
      <w:tblPr>
        <w:tblpPr w:leftFromText="180" w:rightFromText="180" w:vertAnchor="page" w:horzAnchor="page" w:tblpX="6898" w:tblpY="571"/>
        <w:tblW w:w="4644" w:type="dxa"/>
        <w:tblLook w:val="01E0"/>
      </w:tblPr>
      <w:tblGrid>
        <w:gridCol w:w="4644"/>
      </w:tblGrid>
      <w:tr w:rsidR="00C2502C" w:rsidRPr="00572E75" w:rsidTr="00436E72">
        <w:trPr>
          <w:trHeight w:val="1560"/>
        </w:trPr>
        <w:tc>
          <w:tcPr>
            <w:tcW w:w="4644" w:type="dxa"/>
          </w:tcPr>
          <w:p w:rsidR="00C2502C" w:rsidRPr="0016546B" w:rsidRDefault="00C2502C" w:rsidP="005B3A92">
            <w:pPr>
              <w:jc w:val="right"/>
              <w:rPr>
                <w:rFonts w:ascii="Times New Roman" w:hAnsi="Times New Roman"/>
                <w:b/>
              </w:rPr>
            </w:pPr>
            <w:bookmarkStart w:id="0" w:name="sub_1300"/>
            <w:r w:rsidRPr="007D2F27">
              <w:rPr>
                <w:rStyle w:val="a2"/>
                <w:rFonts w:ascii="Times New Roman" w:hAnsi="Times New Roman"/>
                <w:bCs/>
              </w:rPr>
              <w:t>Приложение 3</w:t>
            </w:r>
            <w:r w:rsidRPr="007D2F27">
              <w:rPr>
                <w:rStyle w:val="a2"/>
                <w:rFonts w:ascii="Times New Roman" w:hAnsi="Times New Roman"/>
                <w:bCs/>
              </w:rPr>
              <w:br/>
            </w:r>
            <w:r w:rsidRPr="0016546B">
              <w:rPr>
                <w:rStyle w:val="a2"/>
                <w:rFonts w:ascii="Times New Roman" w:hAnsi="Times New Roman"/>
                <w:b w:val="0"/>
                <w:bCs/>
              </w:rPr>
              <w:t xml:space="preserve">к </w:t>
            </w:r>
            <w:hyperlink w:anchor="sub_1000" w:history="1">
              <w:r>
                <w:rPr>
                  <w:rStyle w:val="a3"/>
                  <w:rFonts w:ascii="Times New Roman" w:hAnsi="Times New Roman"/>
                  <w:b w:val="0"/>
                  <w:color w:val="auto"/>
                </w:rPr>
                <w:t>П</w:t>
              </w:r>
              <w:r w:rsidRPr="0016546B">
                <w:rPr>
                  <w:rStyle w:val="a3"/>
                  <w:rFonts w:ascii="Times New Roman" w:hAnsi="Times New Roman"/>
                  <w:b w:val="0"/>
                  <w:color w:val="auto"/>
                </w:rPr>
                <w:t>оложению</w:t>
              </w:r>
            </w:hyperlink>
            <w:r w:rsidRPr="0016546B">
              <w:rPr>
                <w:rStyle w:val="a2"/>
                <w:rFonts w:ascii="Times New Roman" w:hAnsi="Times New Roman"/>
                <w:b w:val="0"/>
                <w:bCs/>
                <w:color w:val="auto"/>
              </w:rPr>
              <w:br/>
            </w:r>
            <w:r>
              <w:rPr>
                <w:rStyle w:val="a2"/>
                <w:rFonts w:ascii="Times New Roman" w:hAnsi="Times New Roman"/>
                <w:b w:val="0"/>
                <w:bCs/>
                <w:color w:val="auto"/>
              </w:rPr>
              <w:t>«О</w:t>
            </w:r>
            <w:r w:rsidRPr="0016546B">
              <w:rPr>
                <w:rStyle w:val="a2"/>
                <w:rFonts w:ascii="Times New Roman" w:hAnsi="Times New Roman"/>
                <w:b w:val="0"/>
                <w:bCs/>
              </w:rPr>
              <w:t xml:space="preserve"> представительских и иных прочих</w:t>
            </w:r>
            <w:r w:rsidRPr="0016546B">
              <w:rPr>
                <w:rStyle w:val="a2"/>
                <w:rFonts w:ascii="Times New Roman" w:hAnsi="Times New Roman"/>
                <w:b w:val="0"/>
                <w:bCs/>
              </w:rPr>
              <w:br/>
              <w:t>расходах в городе Орске</w:t>
            </w:r>
            <w:r>
              <w:rPr>
                <w:rStyle w:val="a2"/>
                <w:rFonts w:ascii="Times New Roman" w:hAnsi="Times New Roman"/>
                <w:b w:val="0"/>
                <w:bCs/>
              </w:rPr>
              <w:t>»</w:t>
            </w:r>
          </w:p>
          <w:bookmarkEnd w:id="0"/>
          <w:p w:rsidR="00C2502C" w:rsidRDefault="00C2502C" w:rsidP="003B7860">
            <w:pPr>
              <w:snapToGrid w:val="0"/>
              <w:spacing w:line="360" w:lineRule="auto"/>
              <w:ind w:left="284" w:hanging="284"/>
              <w:rPr>
                <w:rFonts w:ascii="Times New Roman" w:hAnsi="Times New Roman"/>
                <w:sz w:val="28"/>
                <w:szCs w:val="28"/>
              </w:rPr>
            </w:pPr>
          </w:p>
          <w:p w:rsidR="00C2502C" w:rsidRPr="00253986" w:rsidRDefault="00C2502C" w:rsidP="004269B0">
            <w:pPr>
              <w:snapToGrid w:val="0"/>
              <w:spacing w:line="360" w:lineRule="auto"/>
              <w:ind w:left="284" w:hanging="284"/>
              <w:rPr>
                <w:rFonts w:ascii="Times New Roman" w:hAnsi="Times New Roman"/>
                <w:sz w:val="28"/>
                <w:szCs w:val="28"/>
              </w:rPr>
            </w:pPr>
            <w:r w:rsidRPr="00253986">
              <w:rPr>
                <w:rFonts w:ascii="Times New Roman" w:hAnsi="Times New Roman"/>
                <w:sz w:val="28"/>
                <w:szCs w:val="28"/>
              </w:rPr>
              <w:t>УТВЕРЖДАЮ</w:t>
            </w:r>
          </w:p>
          <w:p w:rsidR="00C2502C" w:rsidRPr="00253986" w:rsidRDefault="00C2502C" w:rsidP="004269B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 органа местного самоуправления</w:t>
            </w:r>
          </w:p>
          <w:p w:rsidR="00C2502C" w:rsidRPr="00253986" w:rsidRDefault="00C2502C" w:rsidP="004269B0">
            <w:pPr>
              <w:suppressAutoHyphens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________________ ФИО</w:t>
            </w:r>
            <w:r w:rsidRPr="0025398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2502C" w:rsidRPr="00572E75" w:rsidRDefault="00C2502C" w:rsidP="004269B0">
            <w:pPr>
              <w:suppressAutoHyphens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«_____»_____________20__ года</w:t>
            </w:r>
          </w:p>
        </w:tc>
      </w:tr>
    </w:tbl>
    <w:p w:rsidR="00C2502C" w:rsidRPr="007D2F27" w:rsidRDefault="00C2502C" w:rsidP="007D2F27">
      <w:pPr>
        <w:pStyle w:val="Heading1"/>
      </w:pPr>
      <w:r w:rsidRPr="007D2F27">
        <w:t xml:space="preserve">Отчет </w:t>
      </w:r>
      <w:r>
        <w:t>№</w:t>
      </w:r>
      <w:r w:rsidRPr="007D2F27">
        <w:t xml:space="preserve"> ___</w:t>
      </w:r>
      <w:r w:rsidRPr="007D2F27">
        <w:br/>
        <w:t>от "___" ________ 20___ г.</w:t>
      </w:r>
      <w:r w:rsidRPr="007D2F27">
        <w:br/>
        <w:t>о произведенных расходах</w:t>
      </w:r>
    </w:p>
    <w:p w:rsidR="00C2502C" w:rsidRPr="007D2F27" w:rsidRDefault="00C2502C" w:rsidP="007D2F27">
      <w:pPr>
        <w:rPr>
          <w:rFonts w:ascii="Times New Roman" w:hAnsi="Times New Roman"/>
        </w:rPr>
      </w:pPr>
    </w:p>
    <w:p w:rsidR="00C2502C" w:rsidRPr="007D2F27" w:rsidRDefault="00C2502C" w:rsidP="007D2F27">
      <w:pPr>
        <w:rPr>
          <w:rFonts w:ascii="Times New Roman" w:hAnsi="Times New Roman"/>
        </w:rPr>
      </w:pPr>
      <w:r w:rsidRPr="007D2F27">
        <w:rPr>
          <w:rFonts w:ascii="Times New Roman" w:hAnsi="Times New Roman"/>
        </w:rPr>
        <w:t>__________________________________________________________________</w:t>
      </w:r>
    </w:p>
    <w:p w:rsidR="00C2502C" w:rsidRPr="007D2F27" w:rsidRDefault="00C2502C" w:rsidP="007D2F27">
      <w:pPr>
        <w:ind w:firstLine="698"/>
        <w:jc w:val="center"/>
        <w:rPr>
          <w:rFonts w:ascii="Times New Roman" w:hAnsi="Times New Roman"/>
        </w:rPr>
      </w:pPr>
      <w:r w:rsidRPr="007D2F27">
        <w:rPr>
          <w:rFonts w:ascii="Times New Roman" w:hAnsi="Times New Roman"/>
        </w:rPr>
        <w:t>(наименование органа местного самоуправления)</w:t>
      </w:r>
    </w:p>
    <w:p w:rsidR="00C2502C" w:rsidRPr="007D2F27" w:rsidRDefault="00C2502C" w:rsidP="007D2F27">
      <w:pPr>
        <w:rPr>
          <w:rFonts w:ascii="Times New Roman" w:hAnsi="Times New Roman"/>
        </w:rPr>
      </w:pPr>
      <w:r w:rsidRPr="007D2F27">
        <w:rPr>
          <w:rFonts w:ascii="Times New Roman" w:hAnsi="Times New Roman"/>
        </w:rPr>
        <w:t>__________________________________________________________________</w:t>
      </w:r>
    </w:p>
    <w:p w:rsidR="00C2502C" w:rsidRPr="007D2F27" w:rsidRDefault="00C2502C" w:rsidP="007D2F27">
      <w:pPr>
        <w:ind w:firstLine="698"/>
        <w:jc w:val="center"/>
        <w:rPr>
          <w:rFonts w:ascii="Times New Roman" w:hAnsi="Times New Roman"/>
        </w:rPr>
      </w:pPr>
      <w:r w:rsidRPr="007D2F27">
        <w:rPr>
          <w:rFonts w:ascii="Times New Roman" w:hAnsi="Times New Roman"/>
        </w:rPr>
        <w:t>(наименование мероприятия)</w:t>
      </w:r>
    </w:p>
    <w:p w:rsidR="00C2502C" w:rsidRPr="008C0A00" w:rsidRDefault="00C2502C" w:rsidP="0016546B">
      <w:pPr>
        <w:rPr>
          <w:rFonts w:ascii="Times New Roman" w:hAnsi="Times New Roman"/>
        </w:rPr>
      </w:pPr>
      <w:r w:rsidRPr="008C0A00">
        <w:rPr>
          <w:rFonts w:ascii="Times New Roman" w:hAnsi="Times New Roman"/>
        </w:rPr>
        <w:t>Место проведения: _________________________________________________</w:t>
      </w:r>
    </w:p>
    <w:p w:rsidR="00C2502C" w:rsidRPr="008C0A00" w:rsidRDefault="00C2502C" w:rsidP="0016546B">
      <w:pPr>
        <w:rPr>
          <w:rFonts w:ascii="Times New Roman" w:hAnsi="Times New Roman"/>
        </w:rPr>
      </w:pPr>
      <w:r w:rsidRPr="008C0A00">
        <w:rPr>
          <w:rFonts w:ascii="Times New Roman" w:hAnsi="Times New Roman"/>
        </w:rPr>
        <w:t>"___" ________ 20___ г.</w:t>
      </w:r>
    </w:p>
    <w:p w:rsidR="00C2502C" w:rsidRPr="007D2F27" w:rsidRDefault="00C2502C" w:rsidP="007D2F27">
      <w:pPr>
        <w:rPr>
          <w:rFonts w:ascii="Times New Roman" w:hAnsi="Times New Roman"/>
        </w:rPr>
      </w:pPr>
      <w:r w:rsidRPr="007D2F27">
        <w:rPr>
          <w:rFonts w:ascii="Times New Roman" w:hAnsi="Times New Roman"/>
        </w:rPr>
        <w:t>Источники финансирования __________________________________________</w:t>
      </w:r>
    </w:p>
    <w:p w:rsidR="00C2502C" w:rsidRPr="007D2F27" w:rsidRDefault="00C2502C" w:rsidP="007D2F27">
      <w:pPr>
        <w:rPr>
          <w:rFonts w:ascii="Times New Roman" w:hAnsi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28"/>
        <w:gridCol w:w="6952"/>
        <w:gridCol w:w="1465"/>
      </w:tblGrid>
      <w:tr w:rsidR="00C2502C" w:rsidRPr="007D2F27" w:rsidTr="002A7AAA">
        <w:tc>
          <w:tcPr>
            <w:tcW w:w="6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02C" w:rsidRPr="00100254" w:rsidRDefault="00C2502C" w:rsidP="002A7AAA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 w:rsidRPr="00100254">
              <w:rPr>
                <w:rFonts w:ascii="Times New Roman" w:hAnsi="Times New Roman" w:cs="Times New Roman"/>
              </w:rPr>
              <w:t>№</w:t>
            </w:r>
            <w:r w:rsidRPr="00100254"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02C" w:rsidRPr="00100254" w:rsidRDefault="00C2502C" w:rsidP="002A7AAA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 w:rsidRPr="00100254">
              <w:rPr>
                <w:rFonts w:ascii="Times New Roman" w:hAnsi="Times New Roman" w:cs="Times New Roman"/>
              </w:rPr>
              <w:t>Наименование и состав расходов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502C" w:rsidRPr="00100254" w:rsidRDefault="00C2502C" w:rsidP="002A7AAA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 w:rsidRPr="00100254">
              <w:rPr>
                <w:rFonts w:ascii="Times New Roman" w:hAnsi="Times New Roman" w:cs="Times New Roman"/>
              </w:rPr>
              <w:t>Суммы</w:t>
            </w:r>
          </w:p>
          <w:p w:rsidR="00C2502C" w:rsidRPr="00100254" w:rsidRDefault="00C2502C" w:rsidP="002A7AAA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 w:rsidRPr="00100254">
              <w:rPr>
                <w:rFonts w:ascii="Times New Roman" w:hAnsi="Times New Roman" w:cs="Times New Roman"/>
              </w:rPr>
              <w:t>(руб.)</w:t>
            </w:r>
          </w:p>
        </w:tc>
      </w:tr>
      <w:tr w:rsidR="00C2502C" w:rsidRPr="007D2F27" w:rsidTr="002A7AAA">
        <w:tc>
          <w:tcPr>
            <w:tcW w:w="6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02C" w:rsidRPr="00100254" w:rsidRDefault="00C2502C" w:rsidP="002A7AAA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 w:rsidRPr="0010025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02C" w:rsidRPr="00100254" w:rsidRDefault="00C2502C" w:rsidP="002A7AAA">
            <w:pPr>
              <w:pStyle w:val="a0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502C" w:rsidRPr="00100254" w:rsidRDefault="00C2502C" w:rsidP="002A7AAA">
            <w:pPr>
              <w:pStyle w:val="a0"/>
              <w:rPr>
                <w:rFonts w:ascii="Times New Roman" w:hAnsi="Times New Roman" w:cs="Times New Roman"/>
              </w:rPr>
            </w:pPr>
          </w:p>
        </w:tc>
      </w:tr>
      <w:tr w:rsidR="00C2502C" w:rsidRPr="007D2F27" w:rsidTr="002A7AAA">
        <w:tc>
          <w:tcPr>
            <w:tcW w:w="6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02C" w:rsidRPr="00100254" w:rsidRDefault="00C2502C" w:rsidP="002A7AAA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 w:rsidRPr="00100254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02C" w:rsidRPr="00100254" w:rsidRDefault="00C2502C" w:rsidP="002A7AAA">
            <w:pPr>
              <w:pStyle w:val="a0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502C" w:rsidRPr="00100254" w:rsidRDefault="00C2502C" w:rsidP="002A7AAA">
            <w:pPr>
              <w:pStyle w:val="a0"/>
              <w:rPr>
                <w:rFonts w:ascii="Times New Roman" w:hAnsi="Times New Roman" w:cs="Times New Roman"/>
              </w:rPr>
            </w:pPr>
          </w:p>
        </w:tc>
      </w:tr>
      <w:tr w:rsidR="00C2502C" w:rsidRPr="007D2F27" w:rsidTr="002A7AAA">
        <w:tc>
          <w:tcPr>
            <w:tcW w:w="6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02C" w:rsidRPr="00100254" w:rsidRDefault="00C2502C" w:rsidP="002A7AAA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 w:rsidRPr="0010025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02C" w:rsidRPr="00100254" w:rsidRDefault="00C2502C" w:rsidP="002A7AAA">
            <w:pPr>
              <w:pStyle w:val="a0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502C" w:rsidRPr="00100254" w:rsidRDefault="00C2502C" w:rsidP="002A7AAA">
            <w:pPr>
              <w:pStyle w:val="a0"/>
              <w:rPr>
                <w:rFonts w:ascii="Times New Roman" w:hAnsi="Times New Roman" w:cs="Times New Roman"/>
              </w:rPr>
            </w:pPr>
          </w:p>
        </w:tc>
      </w:tr>
      <w:tr w:rsidR="00C2502C" w:rsidRPr="007D2F27" w:rsidTr="002A7AAA">
        <w:tc>
          <w:tcPr>
            <w:tcW w:w="6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02C" w:rsidRPr="00100254" w:rsidRDefault="00C2502C" w:rsidP="002A7AAA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 w:rsidRPr="00100254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02C" w:rsidRPr="00100254" w:rsidRDefault="00C2502C" w:rsidP="002A7AAA">
            <w:pPr>
              <w:pStyle w:val="a0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502C" w:rsidRPr="00100254" w:rsidRDefault="00C2502C" w:rsidP="002A7AAA">
            <w:pPr>
              <w:pStyle w:val="a0"/>
              <w:rPr>
                <w:rFonts w:ascii="Times New Roman" w:hAnsi="Times New Roman" w:cs="Times New Roman"/>
              </w:rPr>
            </w:pPr>
          </w:p>
        </w:tc>
      </w:tr>
      <w:tr w:rsidR="00C2502C" w:rsidRPr="007D2F27" w:rsidTr="002A7AAA">
        <w:tc>
          <w:tcPr>
            <w:tcW w:w="6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02C" w:rsidRPr="00100254" w:rsidRDefault="00C2502C" w:rsidP="002A7AAA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 w:rsidRPr="00100254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02C" w:rsidRPr="00100254" w:rsidRDefault="00C2502C" w:rsidP="002A7AAA">
            <w:pPr>
              <w:pStyle w:val="a0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502C" w:rsidRPr="00100254" w:rsidRDefault="00C2502C" w:rsidP="002A7AAA">
            <w:pPr>
              <w:pStyle w:val="a0"/>
              <w:rPr>
                <w:rFonts w:ascii="Times New Roman" w:hAnsi="Times New Roman" w:cs="Times New Roman"/>
              </w:rPr>
            </w:pPr>
          </w:p>
        </w:tc>
      </w:tr>
      <w:tr w:rsidR="00C2502C" w:rsidRPr="007D2F27" w:rsidTr="002A7AAA">
        <w:tc>
          <w:tcPr>
            <w:tcW w:w="6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02C" w:rsidRPr="00100254" w:rsidRDefault="00C2502C" w:rsidP="002A7AAA">
            <w:pPr>
              <w:pStyle w:val="a0"/>
              <w:rPr>
                <w:rFonts w:ascii="Times New Roman" w:hAnsi="Times New Roman" w:cs="Times New Roman"/>
              </w:rPr>
            </w:pPr>
          </w:p>
        </w:tc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02C" w:rsidRPr="00100254" w:rsidRDefault="00C2502C" w:rsidP="002A7AAA">
            <w:pPr>
              <w:pStyle w:val="a1"/>
              <w:rPr>
                <w:rFonts w:ascii="Times New Roman" w:hAnsi="Times New Roman" w:cs="Times New Roman"/>
              </w:rPr>
            </w:pPr>
            <w:r w:rsidRPr="00100254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502C" w:rsidRPr="00100254" w:rsidRDefault="00C2502C" w:rsidP="002A7AAA">
            <w:pPr>
              <w:pStyle w:val="a0"/>
              <w:rPr>
                <w:rFonts w:ascii="Times New Roman" w:hAnsi="Times New Roman" w:cs="Times New Roman"/>
              </w:rPr>
            </w:pPr>
          </w:p>
        </w:tc>
      </w:tr>
    </w:tbl>
    <w:p w:rsidR="00C2502C" w:rsidRPr="007D2F27" w:rsidRDefault="00C2502C" w:rsidP="007D2F27">
      <w:pPr>
        <w:rPr>
          <w:rFonts w:ascii="Times New Roman" w:hAnsi="Times New Roman"/>
        </w:rPr>
      </w:pPr>
    </w:p>
    <w:p w:rsidR="00C2502C" w:rsidRPr="007D2F27" w:rsidRDefault="00C2502C" w:rsidP="007D2F27">
      <w:pPr>
        <w:rPr>
          <w:rFonts w:ascii="Times New Roman" w:hAnsi="Times New Roman"/>
        </w:rPr>
      </w:pPr>
      <w:r w:rsidRPr="007D2F27">
        <w:rPr>
          <w:rFonts w:ascii="Times New Roman" w:hAnsi="Times New Roman"/>
        </w:rPr>
        <w:t>Подтверждающие документы прилагается на __ листах.</w:t>
      </w:r>
    </w:p>
    <w:p w:rsidR="00C2502C" w:rsidRPr="007D2F27" w:rsidRDefault="00C2502C" w:rsidP="007D2F27">
      <w:pPr>
        <w:rPr>
          <w:rFonts w:ascii="Times New Roman" w:hAnsi="Times New Roman"/>
        </w:rPr>
      </w:pPr>
    </w:p>
    <w:p w:rsidR="00C2502C" w:rsidRPr="007D2F27" w:rsidRDefault="00C2502C" w:rsidP="007D2F27">
      <w:pPr>
        <w:rPr>
          <w:rFonts w:ascii="Times New Roman" w:hAnsi="Times New Roman"/>
        </w:rPr>
      </w:pPr>
      <w:r w:rsidRPr="007D2F27">
        <w:rPr>
          <w:rFonts w:ascii="Times New Roman" w:hAnsi="Times New Roman"/>
        </w:rPr>
        <w:t>Ответственное лицо:</w:t>
      </w:r>
    </w:p>
    <w:p w:rsidR="00C2502C" w:rsidRPr="007D2F27" w:rsidRDefault="00C2502C" w:rsidP="007D2F27">
      <w:pPr>
        <w:rPr>
          <w:rFonts w:ascii="Times New Roman" w:hAnsi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100"/>
        <w:gridCol w:w="280"/>
        <w:gridCol w:w="2520"/>
        <w:gridCol w:w="280"/>
        <w:gridCol w:w="2660"/>
      </w:tblGrid>
      <w:tr w:rsidR="00C2502C" w:rsidRPr="007D2F27" w:rsidTr="002A7AAA"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502C" w:rsidRPr="00100254" w:rsidRDefault="00C2502C" w:rsidP="002A7AAA">
            <w:pPr>
              <w:pStyle w:val="a0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C2502C" w:rsidRPr="00100254" w:rsidRDefault="00C2502C" w:rsidP="002A7AAA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 w:rsidRPr="00100254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502C" w:rsidRPr="00100254" w:rsidRDefault="00C2502C" w:rsidP="002A7AAA">
            <w:pPr>
              <w:pStyle w:val="a0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C2502C" w:rsidRPr="00100254" w:rsidRDefault="00C2502C" w:rsidP="002A7AAA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 w:rsidRPr="00100254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502C" w:rsidRPr="00100254" w:rsidRDefault="00C2502C" w:rsidP="002A7AAA">
            <w:pPr>
              <w:pStyle w:val="a0"/>
              <w:rPr>
                <w:rFonts w:ascii="Times New Roman" w:hAnsi="Times New Roman" w:cs="Times New Roman"/>
              </w:rPr>
            </w:pPr>
          </w:p>
        </w:tc>
      </w:tr>
      <w:tr w:rsidR="00C2502C" w:rsidRPr="007D2F27" w:rsidTr="002A7AAA">
        <w:tc>
          <w:tcPr>
            <w:tcW w:w="21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502C" w:rsidRPr="00100254" w:rsidRDefault="00C2502C" w:rsidP="002A7AAA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 w:rsidRPr="00100254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C2502C" w:rsidRPr="00100254" w:rsidRDefault="00C2502C" w:rsidP="002A7AAA">
            <w:pPr>
              <w:pStyle w:val="a0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502C" w:rsidRPr="00100254" w:rsidRDefault="00C2502C" w:rsidP="002A7AAA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 w:rsidRPr="00100254">
              <w:rPr>
                <w:rFonts w:ascii="Times New Roman" w:hAnsi="Times New Roman" w:cs="Times New Roman"/>
              </w:rPr>
              <w:t>(ФИО)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C2502C" w:rsidRPr="00100254" w:rsidRDefault="00C2502C" w:rsidP="002A7AAA">
            <w:pPr>
              <w:pStyle w:val="a0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502C" w:rsidRPr="00100254" w:rsidRDefault="00C2502C" w:rsidP="002A7AAA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 w:rsidRPr="00100254">
              <w:rPr>
                <w:rFonts w:ascii="Times New Roman" w:hAnsi="Times New Roman" w:cs="Times New Roman"/>
              </w:rPr>
              <w:t>(должность)</w:t>
            </w:r>
          </w:p>
        </w:tc>
      </w:tr>
    </w:tbl>
    <w:p w:rsidR="00C2502C" w:rsidRDefault="00C2502C">
      <w:pPr>
        <w:jc w:val="both"/>
        <w:rPr>
          <w:rFonts w:ascii="Times New Roman" w:hAnsi="Times New Roman"/>
          <w:sz w:val="16"/>
          <w:szCs w:val="16"/>
        </w:rPr>
      </w:pPr>
    </w:p>
    <w:p w:rsidR="00C2502C" w:rsidRDefault="00C2502C">
      <w:pPr>
        <w:jc w:val="both"/>
        <w:rPr>
          <w:rFonts w:ascii="Times New Roman" w:hAnsi="Times New Roman"/>
          <w:sz w:val="16"/>
          <w:szCs w:val="16"/>
        </w:rPr>
      </w:pPr>
    </w:p>
    <w:p w:rsidR="00C2502C" w:rsidRDefault="00C2502C">
      <w:pPr>
        <w:jc w:val="both"/>
        <w:rPr>
          <w:rFonts w:ascii="Times New Roman" w:hAnsi="Times New Roman"/>
          <w:sz w:val="16"/>
          <w:szCs w:val="16"/>
        </w:rPr>
      </w:pPr>
    </w:p>
    <w:p w:rsidR="00C2502C" w:rsidRDefault="00C2502C">
      <w:pPr>
        <w:jc w:val="both"/>
        <w:rPr>
          <w:rFonts w:ascii="Times New Roman" w:hAnsi="Times New Roman"/>
          <w:sz w:val="16"/>
          <w:szCs w:val="16"/>
        </w:rPr>
      </w:pPr>
    </w:p>
    <w:p w:rsidR="00C2502C" w:rsidRPr="00C91609" w:rsidRDefault="00C2502C" w:rsidP="00782A90">
      <w:pPr>
        <w:rPr>
          <w:rFonts w:ascii="Times New Roman" w:hAnsi="Times New Roman"/>
        </w:rPr>
      </w:pPr>
      <w:r w:rsidRPr="00C91609">
        <w:rPr>
          <w:rFonts w:ascii="Times New Roman" w:hAnsi="Times New Roman"/>
        </w:rPr>
        <w:t>СОГЛАСОВАНО:</w:t>
      </w:r>
    </w:p>
    <w:p w:rsidR="00C2502C" w:rsidRPr="00C91609" w:rsidRDefault="00C2502C" w:rsidP="00782A90">
      <w:pPr>
        <w:rPr>
          <w:rFonts w:ascii="Times New Roman" w:hAnsi="Times New Roman"/>
        </w:rPr>
      </w:pPr>
      <w:r w:rsidRPr="00C91609">
        <w:rPr>
          <w:rFonts w:ascii="Times New Roman" w:hAnsi="Times New Roman"/>
        </w:rPr>
        <w:t>Руководитель (иное уполномоченное лицо)</w:t>
      </w:r>
    </w:p>
    <w:p w:rsidR="00C2502C" w:rsidRPr="00C91609" w:rsidRDefault="00C2502C" w:rsidP="00782A90">
      <w:pPr>
        <w:rPr>
          <w:rFonts w:ascii="Times New Roman" w:hAnsi="Times New Roman"/>
        </w:rPr>
      </w:pPr>
      <w:r w:rsidRPr="00C91609">
        <w:rPr>
          <w:rFonts w:ascii="Times New Roman" w:hAnsi="Times New Roman"/>
        </w:rPr>
        <w:t>бухгалтерской службы</w:t>
      </w:r>
    </w:p>
    <w:p w:rsidR="00C2502C" w:rsidRPr="007D2F27" w:rsidRDefault="00C2502C">
      <w:pPr>
        <w:jc w:val="both"/>
        <w:rPr>
          <w:rFonts w:ascii="Times New Roman" w:hAnsi="Times New Roman"/>
          <w:sz w:val="16"/>
          <w:szCs w:val="16"/>
        </w:rPr>
      </w:pPr>
      <w:bookmarkStart w:id="1" w:name="_GoBack"/>
      <w:bookmarkEnd w:id="1"/>
    </w:p>
    <w:sectPr w:rsidR="00C2502C" w:rsidRPr="007D2F27" w:rsidSect="009B00B1">
      <w:footnotePr>
        <w:pos w:val="beneathText"/>
      </w:footnotePr>
      <w:pgSz w:w="11900" w:h="16820"/>
      <w:pgMar w:top="851" w:right="851" w:bottom="851" w:left="1701" w:header="720" w:footer="720" w:gutter="0"/>
      <w:cols w:space="720"/>
      <w:docGrid w:linePitch="25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C6408CF"/>
    <w:multiLevelType w:val="hybridMultilevel"/>
    <w:tmpl w:val="357666E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7AC072F6"/>
    <w:multiLevelType w:val="hybridMultilevel"/>
    <w:tmpl w:val="7346AB6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isplayBackgroundShape/>
  <w:stylePaneFormatFilter w:val="3F01"/>
  <w:defaultTabStop w:val="708"/>
  <w:drawingGridHorizontalSpacing w:val="140"/>
  <w:drawingGridVerticalSpacing w:val="381"/>
  <w:displayHorizontalDrawingGridEvery w:val="0"/>
  <w:noPunctuationKerning/>
  <w:characterSpacingControl w:val="doNotCompress"/>
  <w:footnotePr>
    <w:pos w:val="beneathText"/>
  </w:foot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65BF1"/>
    <w:rsid w:val="0000679B"/>
    <w:rsid w:val="0006199B"/>
    <w:rsid w:val="0009297C"/>
    <w:rsid w:val="000A1CD2"/>
    <w:rsid w:val="000A4766"/>
    <w:rsid w:val="000B095D"/>
    <w:rsid w:val="000B4122"/>
    <w:rsid w:val="000C7E54"/>
    <w:rsid w:val="00100254"/>
    <w:rsid w:val="00103AA8"/>
    <w:rsid w:val="00154070"/>
    <w:rsid w:val="0016546B"/>
    <w:rsid w:val="001C482D"/>
    <w:rsid w:val="001D2E7C"/>
    <w:rsid w:val="002168BA"/>
    <w:rsid w:val="00246490"/>
    <w:rsid w:val="002532A0"/>
    <w:rsid w:val="00253986"/>
    <w:rsid w:val="00254CD9"/>
    <w:rsid w:val="00296C77"/>
    <w:rsid w:val="002A052B"/>
    <w:rsid w:val="002A7AAA"/>
    <w:rsid w:val="002B00D2"/>
    <w:rsid w:val="002B4EA4"/>
    <w:rsid w:val="002B51C0"/>
    <w:rsid w:val="002D53B6"/>
    <w:rsid w:val="002E18C8"/>
    <w:rsid w:val="002E6830"/>
    <w:rsid w:val="002F2726"/>
    <w:rsid w:val="0035207E"/>
    <w:rsid w:val="00374B19"/>
    <w:rsid w:val="00376093"/>
    <w:rsid w:val="003954C1"/>
    <w:rsid w:val="003A0D8C"/>
    <w:rsid w:val="003B7860"/>
    <w:rsid w:val="004269B0"/>
    <w:rsid w:val="00436E72"/>
    <w:rsid w:val="004A50D1"/>
    <w:rsid w:val="004A74CD"/>
    <w:rsid w:val="004E0768"/>
    <w:rsid w:val="00503374"/>
    <w:rsid w:val="0054715C"/>
    <w:rsid w:val="00561422"/>
    <w:rsid w:val="00565BF1"/>
    <w:rsid w:val="00570EF1"/>
    <w:rsid w:val="00571D81"/>
    <w:rsid w:val="0057211E"/>
    <w:rsid w:val="00572E75"/>
    <w:rsid w:val="005A7105"/>
    <w:rsid w:val="005B3A92"/>
    <w:rsid w:val="005D3D52"/>
    <w:rsid w:val="005D6811"/>
    <w:rsid w:val="005F7314"/>
    <w:rsid w:val="00673C38"/>
    <w:rsid w:val="006A20DD"/>
    <w:rsid w:val="006B5594"/>
    <w:rsid w:val="00704BDD"/>
    <w:rsid w:val="00730FFA"/>
    <w:rsid w:val="0075511E"/>
    <w:rsid w:val="007665BA"/>
    <w:rsid w:val="00782A90"/>
    <w:rsid w:val="00783ACD"/>
    <w:rsid w:val="007D2F27"/>
    <w:rsid w:val="00804F6C"/>
    <w:rsid w:val="00841BF0"/>
    <w:rsid w:val="008423D9"/>
    <w:rsid w:val="00863187"/>
    <w:rsid w:val="008852EE"/>
    <w:rsid w:val="008C0A00"/>
    <w:rsid w:val="008C5F91"/>
    <w:rsid w:val="008E7245"/>
    <w:rsid w:val="009017BE"/>
    <w:rsid w:val="009351C8"/>
    <w:rsid w:val="00940EE9"/>
    <w:rsid w:val="00945316"/>
    <w:rsid w:val="00951342"/>
    <w:rsid w:val="009775E0"/>
    <w:rsid w:val="009A68D8"/>
    <w:rsid w:val="009B00B1"/>
    <w:rsid w:val="009C44AB"/>
    <w:rsid w:val="00A93904"/>
    <w:rsid w:val="00B12D7C"/>
    <w:rsid w:val="00B50DEE"/>
    <w:rsid w:val="00B57F9D"/>
    <w:rsid w:val="00B63F81"/>
    <w:rsid w:val="00B6667C"/>
    <w:rsid w:val="00BC62CB"/>
    <w:rsid w:val="00C2502C"/>
    <w:rsid w:val="00C277E2"/>
    <w:rsid w:val="00C33FC2"/>
    <w:rsid w:val="00C36CA5"/>
    <w:rsid w:val="00C726F6"/>
    <w:rsid w:val="00C91609"/>
    <w:rsid w:val="00C91A1D"/>
    <w:rsid w:val="00C93C1D"/>
    <w:rsid w:val="00CD2F2A"/>
    <w:rsid w:val="00D24620"/>
    <w:rsid w:val="00D72B52"/>
    <w:rsid w:val="00D81EF5"/>
    <w:rsid w:val="00DA309B"/>
    <w:rsid w:val="00DA3C4B"/>
    <w:rsid w:val="00DB2C3F"/>
    <w:rsid w:val="00DC6C47"/>
    <w:rsid w:val="00DD5BF7"/>
    <w:rsid w:val="00E04834"/>
    <w:rsid w:val="00E62FAB"/>
    <w:rsid w:val="00E91878"/>
    <w:rsid w:val="00E9364B"/>
    <w:rsid w:val="00EE74E1"/>
    <w:rsid w:val="00F12B8F"/>
    <w:rsid w:val="00F45A98"/>
    <w:rsid w:val="00F54B6D"/>
    <w:rsid w:val="00F6120B"/>
    <w:rsid w:val="00FA1E79"/>
    <w:rsid w:val="00FC05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4BDD"/>
    <w:rPr>
      <w:rFonts w:ascii="Arial" w:hAnsi="Arial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04BDD"/>
    <w:pPr>
      <w:keepNext/>
      <w:tabs>
        <w:tab w:val="num" w:pos="0"/>
      </w:tabs>
      <w:jc w:val="center"/>
      <w:outlineLvl w:val="0"/>
    </w:pPr>
    <w:rPr>
      <w:rFonts w:ascii="Times New Roman" w:hAnsi="Times New Roman"/>
      <w:b/>
      <w:bCs/>
      <w:sz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04BDD"/>
    <w:pPr>
      <w:keepNext/>
      <w:tabs>
        <w:tab w:val="num" w:pos="0"/>
      </w:tabs>
      <w:jc w:val="center"/>
      <w:outlineLvl w:val="1"/>
    </w:pPr>
    <w:rPr>
      <w:rFonts w:ascii="Times New Roman" w:hAnsi="Times New Roman"/>
      <w:b/>
      <w:bCs/>
      <w:sz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1C5D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1C5D"/>
    <w:rPr>
      <w:rFonts w:asciiTheme="majorHAnsi" w:eastAsiaTheme="majorEastAsia" w:hAnsiTheme="majorHAnsi" w:cstheme="majorBidi"/>
      <w:b/>
      <w:bCs/>
      <w:i/>
      <w:iCs/>
      <w:sz w:val="28"/>
      <w:szCs w:val="28"/>
      <w:lang w:eastAsia="ar-SA"/>
    </w:rPr>
  </w:style>
  <w:style w:type="table" w:styleId="TableGrid">
    <w:name w:val="Table Grid"/>
    <w:basedOn w:val="TableNormal"/>
    <w:uiPriority w:val="99"/>
    <w:rsid w:val="00E91878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Знак"/>
    <w:basedOn w:val="Normal"/>
    <w:next w:val="Normal"/>
    <w:autoRedefine/>
    <w:uiPriority w:val="99"/>
    <w:rsid w:val="008852EE"/>
    <w:pPr>
      <w:overflowPunct w:val="0"/>
      <w:autoSpaceDE w:val="0"/>
      <w:autoSpaceDN w:val="0"/>
      <w:adjustRightInd w:val="0"/>
      <w:spacing w:before="120"/>
      <w:ind w:firstLine="720"/>
      <w:jc w:val="both"/>
      <w:textAlignment w:val="baseline"/>
    </w:pPr>
    <w:rPr>
      <w:rFonts w:ascii="Times New Roman" w:hAnsi="Times New Roman"/>
      <w:lang w:eastAsia="en-US"/>
    </w:rPr>
  </w:style>
  <w:style w:type="paragraph" w:styleId="ListParagraph">
    <w:name w:val="List Paragraph"/>
    <w:basedOn w:val="Normal"/>
    <w:uiPriority w:val="99"/>
    <w:qFormat/>
    <w:rsid w:val="008852EE"/>
    <w:pPr>
      <w:ind w:left="720"/>
      <w:contextualSpacing/>
    </w:pPr>
  </w:style>
  <w:style w:type="paragraph" w:styleId="NoSpacing">
    <w:name w:val="No Spacing"/>
    <w:uiPriority w:val="99"/>
    <w:qFormat/>
    <w:rsid w:val="008E7245"/>
    <w:rPr>
      <w:rFonts w:ascii="Calibri" w:hAnsi="Calibri"/>
      <w:lang w:eastAsia="en-US"/>
    </w:rPr>
  </w:style>
  <w:style w:type="paragraph" w:customStyle="1" w:styleId="a0">
    <w:name w:val="Нормальный (таблица)"/>
    <w:basedOn w:val="Normal"/>
    <w:next w:val="Normal"/>
    <w:uiPriority w:val="99"/>
    <w:rsid w:val="007D2F27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lang w:eastAsia="ru-RU"/>
    </w:rPr>
  </w:style>
  <w:style w:type="paragraph" w:customStyle="1" w:styleId="a1">
    <w:name w:val="Прижатый влево"/>
    <w:basedOn w:val="Normal"/>
    <w:next w:val="Normal"/>
    <w:uiPriority w:val="99"/>
    <w:rsid w:val="007D2F27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lang w:eastAsia="ru-RU"/>
    </w:rPr>
  </w:style>
  <w:style w:type="character" w:customStyle="1" w:styleId="a2">
    <w:name w:val="Цветовое выделение"/>
    <w:uiPriority w:val="99"/>
    <w:rsid w:val="007D2F27"/>
    <w:rPr>
      <w:b/>
      <w:color w:val="26282F"/>
    </w:rPr>
  </w:style>
  <w:style w:type="character" w:customStyle="1" w:styleId="a3">
    <w:name w:val="Гипертекстовая ссылка"/>
    <w:basedOn w:val="a2"/>
    <w:uiPriority w:val="99"/>
    <w:rsid w:val="007D2F27"/>
    <w:rPr>
      <w:rFonts w:cs="Times New Roman"/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9277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217</TotalTime>
  <Pages>1</Pages>
  <Words>141</Words>
  <Characters>808</Characters>
  <Application>Microsoft Office Outlook</Application>
  <DocSecurity>0</DocSecurity>
  <Lines>0</Lines>
  <Paragraphs>0</Paragraphs>
  <ScaleCrop>false</ScaleCrop>
  <Company>Adm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Sitnikova</dc:creator>
  <cp:keywords/>
  <dc:description/>
  <cp:lastModifiedBy>адм</cp:lastModifiedBy>
  <cp:revision>26</cp:revision>
  <cp:lastPrinted>2025-12-11T07:08:00Z</cp:lastPrinted>
  <dcterms:created xsi:type="dcterms:W3CDTF">2011-03-04T10:21:00Z</dcterms:created>
  <dcterms:modified xsi:type="dcterms:W3CDTF">2025-12-11T07:08:00Z</dcterms:modified>
</cp:coreProperties>
</file>