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C247D" w:rsidRPr="00FC2C26" w14:paraId="2DE3B9E3" w14:textId="77777777" w:rsidTr="006F66ED">
        <w:trPr>
          <w:trHeight w:val="141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0DEBE603" w14:textId="77777777" w:rsidR="006C247D" w:rsidRPr="00FC2C26" w:rsidRDefault="006C247D" w:rsidP="00C178DE">
            <w:pPr>
              <w:jc w:val="center"/>
              <w:rPr>
                <w:highlight w:val="yellow"/>
              </w:rPr>
            </w:pPr>
            <w:r w:rsidRPr="00FC2C26">
              <w:rPr>
                <w:highlight w:val="yellow"/>
              </w:rPr>
              <w:object w:dxaOrig="677" w:dyaOrig="869" w14:anchorId="2AB6EA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70.2pt" o:ole="" fillcolor="window">
                  <v:imagedata r:id="rId8" o:title=""/>
                </v:shape>
                <o:OLEObject Type="Embed" ProgID="Word.Picture.8" ShapeID="_x0000_i1025" DrawAspect="Content" ObjectID="_1779094276" r:id="rId9"/>
              </w:object>
            </w:r>
          </w:p>
        </w:tc>
      </w:tr>
      <w:tr w:rsidR="006C247D" w:rsidRPr="00CF4938" w14:paraId="31AF299A" w14:textId="77777777" w:rsidTr="006F66ED">
        <w:trPr>
          <w:trHeight w:val="1134"/>
        </w:trPr>
        <w:tc>
          <w:tcPr>
            <w:tcW w:w="946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45F072B" w14:textId="77777777" w:rsidR="006C247D" w:rsidRPr="00CF4938" w:rsidRDefault="006C247D" w:rsidP="00C178DE">
            <w:pPr>
              <w:pStyle w:val="2"/>
              <w:rPr>
                <w:szCs w:val="28"/>
              </w:rPr>
            </w:pPr>
            <w:r w:rsidRPr="00CF4938">
              <w:rPr>
                <w:szCs w:val="28"/>
              </w:rPr>
              <w:t>Оренбургская область</w:t>
            </w:r>
          </w:p>
          <w:p w14:paraId="1CA2BDF6" w14:textId="77777777" w:rsidR="006C247D" w:rsidRPr="00CF4938" w:rsidRDefault="006C247D" w:rsidP="00C178DE">
            <w:pPr>
              <w:pStyle w:val="a5"/>
              <w:widowControl/>
              <w:rPr>
                <w:szCs w:val="28"/>
              </w:rPr>
            </w:pPr>
            <w:proofErr w:type="spellStart"/>
            <w:r w:rsidRPr="00CF4938">
              <w:rPr>
                <w:szCs w:val="28"/>
              </w:rPr>
              <w:t>Орский</w:t>
            </w:r>
            <w:proofErr w:type="spellEnd"/>
            <w:r w:rsidRPr="00CF4938">
              <w:rPr>
                <w:szCs w:val="28"/>
              </w:rPr>
              <w:t xml:space="preserve"> городской Совет депутатов </w:t>
            </w:r>
          </w:p>
          <w:p w14:paraId="2A5E48D5" w14:textId="77777777" w:rsidR="006C247D" w:rsidRPr="00CF4938" w:rsidRDefault="006C247D" w:rsidP="00C178DE">
            <w:pPr>
              <w:pStyle w:val="2"/>
              <w:spacing w:line="360" w:lineRule="auto"/>
              <w:rPr>
                <w:caps/>
                <w:sz w:val="32"/>
                <w:szCs w:val="32"/>
              </w:rPr>
            </w:pPr>
            <w:r w:rsidRPr="00CF4938">
              <w:rPr>
                <w:caps/>
                <w:sz w:val="32"/>
                <w:szCs w:val="32"/>
              </w:rPr>
              <w:t>Решение</w:t>
            </w:r>
          </w:p>
          <w:p w14:paraId="7E1CCB46" w14:textId="77777777" w:rsidR="006C247D" w:rsidRPr="00CF4938" w:rsidRDefault="006C247D" w:rsidP="00C178DE">
            <w:pPr>
              <w:pStyle w:val="a3"/>
              <w:tabs>
                <w:tab w:val="left" w:pos="708"/>
              </w:tabs>
            </w:pPr>
          </w:p>
        </w:tc>
      </w:tr>
      <w:tr w:rsidR="006C247D" w:rsidRPr="00CF4938" w14:paraId="353291B6" w14:textId="77777777" w:rsidTr="006F66ED">
        <w:trPr>
          <w:trHeight w:val="30"/>
        </w:trPr>
        <w:tc>
          <w:tcPr>
            <w:tcW w:w="946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27DBC573" w14:textId="77777777" w:rsidR="006C247D" w:rsidRPr="00CF4938" w:rsidRDefault="006C247D" w:rsidP="00C178DE">
            <w:pPr>
              <w:pStyle w:val="a3"/>
              <w:tabs>
                <w:tab w:val="left" w:pos="708"/>
              </w:tabs>
              <w:spacing w:before="120"/>
              <w:jc w:val="right"/>
              <w:rPr>
                <w:rFonts w:ascii="Times New Roman" w:hAnsi="Times New Roman"/>
              </w:rPr>
            </w:pPr>
          </w:p>
        </w:tc>
      </w:tr>
      <w:tr w:rsidR="006C247D" w:rsidRPr="00CF4938" w14:paraId="16648444" w14:textId="77777777" w:rsidTr="006F66ED">
        <w:trPr>
          <w:cantSplit/>
          <w:trHeight w:val="107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700CD126" w14:textId="77777777" w:rsidR="006C247D" w:rsidRPr="00CF4938" w:rsidRDefault="006C247D" w:rsidP="00C178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4938">
              <w:rPr>
                <w:rFonts w:ascii="Times New Roman" w:hAnsi="Times New Roman"/>
                <w:b/>
                <w:sz w:val="28"/>
                <w:szCs w:val="28"/>
              </w:rPr>
              <w:t xml:space="preserve">Принято </w:t>
            </w:r>
            <w:proofErr w:type="spellStart"/>
            <w:r w:rsidRPr="00CF4938">
              <w:rPr>
                <w:rFonts w:ascii="Times New Roman" w:hAnsi="Times New Roman"/>
                <w:b/>
                <w:sz w:val="28"/>
                <w:szCs w:val="28"/>
              </w:rPr>
              <w:t>Орским</w:t>
            </w:r>
            <w:proofErr w:type="spellEnd"/>
            <w:r w:rsidRPr="00CF4938">
              <w:rPr>
                <w:rFonts w:ascii="Times New Roman" w:hAnsi="Times New Roman"/>
                <w:b/>
                <w:sz w:val="28"/>
                <w:szCs w:val="28"/>
              </w:rPr>
              <w:t xml:space="preserve"> городским </w:t>
            </w:r>
          </w:p>
          <w:p w14:paraId="36C09D6F" w14:textId="0E347E46" w:rsidR="006C247D" w:rsidRPr="00CF4938" w:rsidRDefault="006C247D" w:rsidP="007A10C1">
            <w:r w:rsidRPr="00CF4938">
              <w:rPr>
                <w:rFonts w:ascii="Times New Roman" w:hAnsi="Times New Roman"/>
                <w:b/>
                <w:sz w:val="28"/>
                <w:szCs w:val="28"/>
              </w:rPr>
              <w:t>Советом депутатов</w:t>
            </w:r>
            <w:r w:rsidR="002F6411" w:rsidRPr="00CF493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="007A10C1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proofErr w:type="gramStart"/>
            <w:r w:rsidR="007A10C1">
              <w:rPr>
                <w:rFonts w:ascii="Times New Roman" w:hAnsi="Times New Roman"/>
                <w:b/>
                <w:sz w:val="28"/>
                <w:szCs w:val="28"/>
              </w:rPr>
              <w:t xml:space="preserve">   «</w:t>
            </w:r>
            <w:proofErr w:type="gramEnd"/>
            <w:r w:rsidR="007A10C1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Pr="00CF493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7A10C1">
              <w:rPr>
                <w:rFonts w:ascii="Times New Roman" w:hAnsi="Times New Roman"/>
                <w:b/>
                <w:sz w:val="28"/>
                <w:szCs w:val="28"/>
              </w:rPr>
              <w:t xml:space="preserve"> мая </w:t>
            </w:r>
            <w:r w:rsidR="00594AF5" w:rsidRPr="00CF4938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45C4A" w:rsidRPr="00CF493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F4938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</w:tbl>
    <w:p w14:paraId="2932EF7C" w14:textId="77777777" w:rsidR="006C247D" w:rsidRPr="00CF4938" w:rsidRDefault="006C247D" w:rsidP="00C178DE">
      <w:pPr>
        <w:jc w:val="both"/>
        <w:rPr>
          <w:rFonts w:ascii="Times New Roman" w:hAnsi="Times New Roman"/>
        </w:rPr>
      </w:pPr>
    </w:p>
    <w:p w14:paraId="221A262A" w14:textId="1657711E" w:rsidR="004164EE" w:rsidRPr="00CF4938" w:rsidRDefault="004164EE" w:rsidP="004164E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CF4938">
        <w:rPr>
          <w:rFonts w:ascii="Times New Roman" w:hAnsi="Times New Roman" w:cs="Times New Roman"/>
          <w:sz w:val="28"/>
          <w:szCs w:val="28"/>
        </w:rPr>
        <w:t>«Об исполнении бюджета города</w:t>
      </w:r>
      <w:r w:rsidR="00CA4DB3" w:rsidRPr="00CF4938">
        <w:rPr>
          <w:rFonts w:ascii="Times New Roman" w:hAnsi="Times New Roman" w:cs="Times New Roman"/>
          <w:sz w:val="28"/>
          <w:szCs w:val="28"/>
        </w:rPr>
        <w:t xml:space="preserve"> Орска</w:t>
      </w:r>
      <w:r w:rsidRPr="00CF4938">
        <w:rPr>
          <w:rFonts w:ascii="Times New Roman" w:hAnsi="Times New Roman" w:cs="Times New Roman"/>
          <w:sz w:val="28"/>
          <w:szCs w:val="28"/>
        </w:rPr>
        <w:t xml:space="preserve"> за 20</w:t>
      </w:r>
      <w:r w:rsidR="0037599F" w:rsidRPr="00CF4938">
        <w:rPr>
          <w:rFonts w:ascii="Times New Roman" w:hAnsi="Times New Roman" w:cs="Times New Roman"/>
          <w:sz w:val="28"/>
          <w:szCs w:val="28"/>
        </w:rPr>
        <w:t>2</w:t>
      </w:r>
      <w:r w:rsidR="00545C4A" w:rsidRPr="00CF4938">
        <w:rPr>
          <w:rFonts w:ascii="Times New Roman" w:hAnsi="Times New Roman" w:cs="Times New Roman"/>
          <w:sz w:val="28"/>
          <w:szCs w:val="28"/>
        </w:rPr>
        <w:t>3</w:t>
      </w:r>
      <w:r w:rsidRPr="00CF4938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6036E2FC" w14:textId="77777777" w:rsidR="00D800F2" w:rsidRPr="00CF4938" w:rsidRDefault="00D800F2" w:rsidP="004164EE">
      <w:pPr>
        <w:jc w:val="center"/>
        <w:rPr>
          <w:rFonts w:ascii="Times New Roman" w:hAnsi="Times New Roman"/>
          <w:b/>
        </w:rPr>
      </w:pPr>
    </w:p>
    <w:p w14:paraId="34AED38F" w14:textId="50491950" w:rsidR="00AA5B17" w:rsidRPr="00CF4938" w:rsidRDefault="00AA5B17" w:rsidP="00AA5B1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F4938">
        <w:rPr>
          <w:rFonts w:ascii="Times New Roman" w:hAnsi="Times New Roman"/>
          <w:sz w:val="28"/>
          <w:szCs w:val="28"/>
        </w:rPr>
        <w:t>В соответствии с Положением «О бюджетном процессе в городе Орске», руководствуясь статьями 27, 4</w:t>
      </w:r>
      <w:r w:rsidR="00B61105" w:rsidRPr="00CF4938">
        <w:rPr>
          <w:rFonts w:ascii="Times New Roman" w:hAnsi="Times New Roman"/>
          <w:sz w:val="28"/>
          <w:szCs w:val="28"/>
        </w:rPr>
        <w:t>7</w:t>
      </w:r>
      <w:r w:rsidRPr="00CF4938">
        <w:rPr>
          <w:rFonts w:ascii="Times New Roman" w:hAnsi="Times New Roman"/>
          <w:sz w:val="28"/>
          <w:szCs w:val="28"/>
        </w:rPr>
        <w:t xml:space="preserve"> Устава</w:t>
      </w:r>
      <w:r w:rsidR="00B67E51">
        <w:rPr>
          <w:rFonts w:ascii="Times New Roman" w:hAnsi="Times New Roman"/>
          <w:sz w:val="28"/>
          <w:szCs w:val="28"/>
        </w:rPr>
        <w:t xml:space="preserve"> муници</w:t>
      </w:r>
      <w:r w:rsidR="007A10C1">
        <w:rPr>
          <w:rFonts w:ascii="Times New Roman" w:hAnsi="Times New Roman"/>
          <w:sz w:val="28"/>
          <w:szCs w:val="28"/>
        </w:rPr>
        <w:t>пального образования «Город Орс</w:t>
      </w:r>
      <w:r w:rsidR="00B67E51">
        <w:rPr>
          <w:rFonts w:ascii="Times New Roman" w:hAnsi="Times New Roman"/>
          <w:sz w:val="28"/>
          <w:szCs w:val="28"/>
        </w:rPr>
        <w:t>к»</w:t>
      </w:r>
      <w:r w:rsidRPr="00CF49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4938">
        <w:rPr>
          <w:rFonts w:ascii="Times New Roman" w:hAnsi="Times New Roman"/>
          <w:sz w:val="28"/>
          <w:szCs w:val="28"/>
        </w:rPr>
        <w:t>Орский</w:t>
      </w:r>
      <w:proofErr w:type="spellEnd"/>
      <w:r w:rsidRPr="00CF4938"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14:paraId="31F6F203" w14:textId="253BC4D9" w:rsidR="00AA5B17" w:rsidRPr="00CF4938" w:rsidRDefault="00AA5B17" w:rsidP="00AA5B17">
      <w:pPr>
        <w:pStyle w:val="ConsPlusNormal"/>
        <w:widowControl/>
        <w:numPr>
          <w:ilvl w:val="0"/>
          <w:numId w:val="4"/>
        </w:numPr>
        <w:tabs>
          <w:tab w:val="left" w:pos="851"/>
          <w:tab w:val="left" w:pos="1134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493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B1334" w:rsidRPr="00CF4938">
        <w:rPr>
          <w:rFonts w:ascii="Times New Roman" w:hAnsi="Times New Roman" w:cs="Times New Roman"/>
          <w:sz w:val="28"/>
          <w:szCs w:val="28"/>
        </w:rPr>
        <w:t>отчет</w:t>
      </w:r>
      <w:r w:rsidRPr="00CF4938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1C2DAF" w:rsidRPr="00CF4938">
        <w:rPr>
          <w:rFonts w:ascii="Times New Roman" w:hAnsi="Times New Roman" w:cs="Times New Roman"/>
          <w:sz w:val="28"/>
          <w:szCs w:val="28"/>
        </w:rPr>
        <w:t>бюджета города</w:t>
      </w:r>
      <w:r w:rsidR="00CA4DB3" w:rsidRPr="00CF4938">
        <w:rPr>
          <w:rFonts w:ascii="Times New Roman" w:hAnsi="Times New Roman" w:cs="Times New Roman"/>
          <w:sz w:val="28"/>
          <w:szCs w:val="28"/>
        </w:rPr>
        <w:t xml:space="preserve"> Орска </w:t>
      </w:r>
      <w:r w:rsidRPr="00CF4938">
        <w:rPr>
          <w:rFonts w:ascii="Times New Roman" w:hAnsi="Times New Roman" w:cs="Times New Roman"/>
          <w:sz w:val="28"/>
          <w:szCs w:val="28"/>
        </w:rPr>
        <w:t>(далее – городской бюджет, бюджет города) за 20</w:t>
      </w:r>
      <w:r w:rsidR="0037599F" w:rsidRPr="00CF4938">
        <w:rPr>
          <w:rFonts w:ascii="Times New Roman" w:hAnsi="Times New Roman" w:cs="Times New Roman"/>
          <w:sz w:val="28"/>
          <w:szCs w:val="28"/>
        </w:rPr>
        <w:t>2</w:t>
      </w:r>
      <w:r w:rsidR="00545C4A" w:rsidRPr="00CF4938">
        <w:rPr>
          <w:rFonts w:ascii="Times New Roman" w:hAnsi="Times New Roman" w:cs="Times New Roman"/>
          <w:sz w:val="28"/>
          <w:szCs w:val="28"/>
        </w:rPr>
        <w:t>3</w:t>
      </w:r>
      <w:r w:rsidRPr="00CF4938">
        <w:rPr>
          <w:rFonts w:ascii="Times New Roman" w:hAnsi="Times New Roman" w:cs="Times New Roman"/>
          <w:sz w:val="28"/>
          <w:szCs w:val="28"/>
        </w:rPr>
        <w:t xml:space="preserve"> год, с показателями:</w:t>
      </w:r>
    </w:p>
    <w:p w14:paraId="69AF277E" w14:textId="77777777" w:rsidR="00AA5B17" w:rsidRPr="00CF4938" w:rsidRDefault="00AA5B17" w:rsidP="00AA5B17">
      <w:pPr>
        <w:pStyle w:val="ConsPlusNormal"/>
        <w:tabs>
          <w:tab w:val="left" w:pos="851"/>
          <w:tab w:val="left" w:pos="1134"/>
        </w:tabs>
        <w:ind w:left="6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F4938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686"/>
        <w:gridCol w:w="2693"/>
        <w:gridCol w:w="2410"/>
      </w:tblGrid>
      <w:tr w:rsidR="00B736BF" w:rsidRPr="00CF4938" w14:paraId="50A92A81" w14:textId="77777777" w:rsidTr="00B736BF">
        <w:tc>
          <w:tcPr>
            <w:tcW w:w="567" w:type="dxa"/>
            <w:vAlign w:val="center"/>
          </w:tcPr>
          <w:p w14:paraId="7F8AF4C5" w14:textId="77777777" w:rsidR="00B736BF" w:rsidRPr="00CF4938" w:rsidRDefault="00B736BF" w:rsidP="00E97950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14:paraId="10DD2E45" w14:textId="77777777" w:rsidR="00B736BF" w:rsidRPr="00CF4938" w:rsidRDefault="00B736BF" w:rsidP="00E97950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  <w:vAlign w:val="center"/>
          </w:tcPr>
          <w:p w14:paraId="1044B48F" w14:textId="77777777" w:rsidR="00B736BF" w:rsidRPr="00CF4938" w:rsidRDefault="00B736BF" w:rsidP="00E97950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  <w:tc>
          <w:tcPr>
            <w:tcW w:w="2410" w:type="dxa"/>
            <w:vAlign w:val="center"/>
          </w:tcPr>
          <w:p w14:paraId="36CF7ADC" w14:textId="77777777" w:rsidR="00B736BF" w:rsidRPr="00CF4938" w:rsidRDefault="00B736BF" w:rsidP="00E97950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</w:tr>
      <w:tr w:rsidR="00B736BF" w:rsidRPr="00CF4938" w14:paraId="05B2CA1E" w14:textId="77777777" w:rsidTr="00B736BF">
        <w:tc>
          <w:tcPr>
            <w:tcW w:w="567" w:type="dxa"/>
          </w:tcPr>
          <w:p w14:paraId="04D075E0" w14:textId="77777777" w:rsidR="00B736BF" w:rsidRPr="00CF4938" w:rsidRDefault="00B736BF" w:rsidP="00E97950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C46D223" w14:textId="77777777" w:rsidR="00B736BF" w:rsidRPr="00CF4938" w:rsidRDefault="00B736BF" w:rsidP="00E97950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3F878A8" w14:textId="77777777" w:rsidR="00B736BF" w:rsidRPr="00CF4938" w:rsidRDefault="00B736BF" w:rsidP="00E97950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E39AD1A" w14:textId="77777777" w:rsidR="00B736BF" w:rsidRPr="00CF4938" w:rsidRDefault="00B736BF" w:rsidP="00E97950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736BF" w:rsidRPr="00CF4938" w14:paraId="67CA595E" w14:textId="77777777" w:rsidTr="00B736BF">
        <w:tc>
          <w:tcPr>
            <w:tcW w:w="567" w:type="dxa"/>
            <w:vAlign w:val="center"/>
          </w:tcPr>
          <w:p w14:paraId="37008431" w14:textId="77777777" w:rsidR="00B736BF" w:rsidRPr="00CF4938" w:rsidRDefault="00B736BF" w:rsidP="00B67E51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29DC147C" w14:textId="77777777" w:rsidR="00B736BF" w:rsidRPr="00CF4938" w:rsidRDefault="00B736BF" w:rsidP="0060063B">
            <w:pPr>
              <w:pStyle w:val="ConsPlusNormal"/>
              <w:tabs>
                <w:tab w:val="left" w:pos="851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693" w:type="dxa"/>
            <w:vAlign w:val="center"/>
          </w:tcPr>
          <w:p w14:paraId="7B0A93DD" w14:textId="0B79E2A6" w:rsidR="00B736BF" w:rsidRPr="00CF4938" w:rsidRDefault="00CF4938" w:rsidP="00C2591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4938">
              <w:rPr>
                <w:rFonts w:ascii="Times New Roman" w:hAnsi="Times New Roman"/>
                <w:bCs/>
                <w:color w:val="000000"/>
                <w:lang w:val="en-US"/>
              </w:rPr>
              <w:t>6 778 647 899</w:t>
            </w:r>
            <w:r w:rsidRPr="00CF4938">
              <w:rPr>
                <w:rFonts w:ascii="Times New Roman" w:hAnsi="Times New Roman"/>
                <w:bCs/>
                <w:color w:val="000000"/>
              </w:rPr>
              <w:t>,01</w:t>
            </w:r>
          </w:p>
        </w:tc>
        <w:tc>
          <w:tcPr>
            <w:tcW w:w="2410" w:type="dxa"/>
            <w:vAlign w:val="center"/>
          </w:tcPr>
          <w:p w14:paraId="5FD775AD" w14:textId="10F6D025" w:rsidR="00B736BF" w:rsidRPr="00CF4938" w:rsidRDefault="00CF4938" w:rsidP="00C2591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6 625 487 940,31</w:t>
            </w:r>
          </w:p>
        </w:tc>
      </w:tr>
      <w:tr w:rsidR="00B736BF" w:rsidRPr="00CF4938" w14:paraId="282B40DD" w14:textId="77777777" w:rsidTr="00B736BF">
        <w:tc>
          <w:tcPr>
            <w:tcW w:w="567" w:type="dxa"/>
            <w:vAlign w:val="center"/>
          </w:tcPr>
          <w:p w14:paraId="58D35E16" w14:textId="77777777" w:rsidR="00B736BF" w:rsidRPr="00CF4938" w:rsidRDefault="00B736BF" w:rsidP="00B67E51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3FCD6442" w14:textId="77777777" w:rsidR="00B736BF" w:rsidRPr="00CF4938" w:rsidRDefault="00B736BF" w:rsidP="0060063B">
            <w:pPr>
              <w:pStyle w:val="ConsPlusNormal"/>
              <w:tabs>
                <w:tab w:val="left" w:pos="851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693" w:type="dxa"/>
            <w:vAlign w:val="bottom"/>
          </w:tcPr>
          <w:p w14:paraId="458C11E4" w14:textId="4437A89E" w:rsidR="00B736BF" w:rsidRPr="00CF4938" w:rsidRDefault="00CF4938" w:rsidP="00C2591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7 033 469 661,36</w:t>
            </w:r>
          </w:p>
        </w:tc>
        <w:tc>
          <w:tcPr>
            <w:tcW w:w="2410" w:type="dxa"/>
            <w:vAlign w:val="bottom"/>
          </w:tcPr>
          <w:p w14:paraId="29973078" w14:textId="754CF0EA" w:rsidR="00B736BF" w:rsidRPr="00CF4938" w:rsidRDefault="00CF4938" w:rsidP="00C2591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6 503 418 022,92</w:t>
            </w:r>
          </w:p>
        </w:tc>
      </w:tr>
      <w:tr w:rsidR="00B736BF" w:rsidRPr="00CF4938" w14:paraId="747CCF78" w14:textId="77777777" w:rsidTr="00B736BF">
        <w:tc>
          <w:tcPr>
            <w:tcW w:w="567" w:type="dxa"/>
            <w:vAlign w:val="center"/>
          </w:tcPr>
          <w:p w14:paraId="1E642CE3" w14:textId="77777777" w:rsidR="00B736BF" w:rsidRPr="00CF4938" w:rsidRDefault="00B736BF" w:rsidP="00B67E51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041AC8B3" w14:textId="77777777" w:rsidR="00B736BF" w:rsidRPr="00CF4938" w:rsidRDefault="00B736BF" w:rsidP="003C66CE">
            <w:pPr>
              <w:pStyle w:val="ConsPlusNormal"/>
              <w:tabs>
                <w:tab w:val="left" w:pos="851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2693" w:type="dxa"/>
            <w:vAlign w:val="center"/>
          </w:tcPr>
          <w:p w14:paraId="12923267" w14:textId="76B94025" w:rsidR="00B736BF" w:rsidRPr="00CF4938" w:rsidRDefault="00CF4938" w:rsidP="00FA4E4F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325 002 560,46</w:t>
            </w:r>
          </w:p>
        </w:tc>
        <w:tc>
          <w:tcPr>
            <w:tcW w:w="2410" w:type="dxa"/>
            <w:vAlign w:val="center"/>
          </w:tcPr>
          <w:p w14:paraId="0DA455D0" w14:textId="2D32D22F" w:rsidR="00B736BF" w:rsidRPr="00CF4938" w:rsidRDefault="00CF4938" w:rsidP="00C25910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778F0" w:rsidRPr="00CF4938" w14:paraId="7EC61324" w14:textId="77777777" w:rsidTr="00B736BF">
        <w:tc>
          <w:tcPr>
            <w:tcW w:w="567" w:type="dxa"/>
            <w:vAlign w:val="center"/>
          </w:tcPr>
          <w:p w14:paraId="402F89C8" w14:textId="0FD94E3B" w:rsidR="006778F0" w:rsidRPr="00CF4938" w:rsidRDefault="006778F0" w:rsidP="00B67E51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AC58390" w14:textId="0E9BF782" w:rsidR="006778F0" w:rsidRPr="00CF4938" w:rsidRDefault="006778F0" w:rsidP="003C66CE">
            <w:pPr>
              <w:pStyle w:val="ConsPlusNormal"/>
              <w:tabs>
                <w:tab w:val="left" w:pos="851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</w:p>
        </w:tc>
        <w:tc>
          <w:tcPr>
            <w:tcW w:w="2693" w:type="dxa"/>
            <w:vAlign w:val="center"/>
          </w:tcPr>
          <w:p w14:paraId="06551737" w14:textId="56793965" w:rsidR="006778F0" w:rsidRPr="00CF4938" w:rsidRDefault="00CF4938" w:rsidP="00FA4E4F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09683BAD" w14:textId="599AF02B" w:rsidR="006778F0" w:rsidRPr="00CF4938" w:rsidRDefault="00CF4938" w:rsidP="00C25910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C04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7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04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917,39</w:t>
            </w:r>
          </w:p>
        </w:tc>
      </w:tr>
      <w:tr w:rsidR="00B736BF" w:rsidRPr="00CF4938" w14:paraId="21355EF1" w14:textId="77777777" w:rsidTr="00B736BF">
        <w:tc>
          <w:tcPr>
            <w:tcW w:w="567" w:type="dxa"/>
            <w:vAlign w:val="center"/>
          </w:tcPr>
          <w:p w14:paraId="334098FC" w14:textId="39A43A6F" w:rsidR="00B736BF" w:rsidRPr="00CF4938" w:rsidRDefault="006778F0" w:rsidP="00B67E51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5039D589" w14:textId="77777777" w:rsidR="00B736BF" w:rsidRPr="00CF4938" w:rsidRDefault="00B736BF" w:rsidP="0060063B">
            <w:pPr>
              <w:pStyle w:val="ConsPlusNormal"/>
              <w:tabs>
                <w:tab w:val="left" w:pos="851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обязательства</w:t>
            </w:r>
          </w:p>
        </w:tc>
        <w:tc>
          <w:tcPr>
            <w:tcW w:w="2693" w:type="dxa"/>
            <w:vAlign w:val="center"/>
          </w:tcPr>
          <w:p w14:paraId="55C1C861" w14:textId="72E2B947" w:rsidR="00B736BF" w:rsidRPr="00CF4938" w:rsidRDefault="00CF4938" w:rsidP="00C25910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57 802 747,72</w:t>
            </w:r>
          </w:p>
        </w:tc>
        <w:tc>
          <w:tcPr>
            <w:tcW w:w="2410" w:type="dxa"/>
            <w:vAlign w:val="center"/>
          </w:tcPr>
          <w:p w14:paraId="06310264" w14:textId="4E3983F2" w:rsidR="00B736BF" w:rsidRPr="00CF4938" w:rsidRDefault="00CF4938" w:rsidP="00C25910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54 468 817,13</w:t>
            </w:r>
          </w:p>
        </w:tc>
      </w:tr>
      <w:tr w:rsidR="00B736BF" w:rsidRPr="00CF4938" w14:paraId="0B9A4B49" w14:textId="77777777" w:rsidTr="00B736BF">
        <w:tc>
          <w:tcPr>
            <w:tcW w:w="567" w:type="dxa"/>
            <w:vAlign w:val="center"/>
          </w:tcPr>
          <w:p w14:paraId="17880843" w14:textId="1B0EBD47" w:rsidR="00B736BF" w:rsidRPr="00CF4938" w:rsidRDefault="006778F0" w:rsidP="00B67E51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8B1BB78" w14:textId="77777777" w:rsidR="00B736BF" w:rsidRPr="00CF4938" w:rsidRDefault="00B736BF" w:rsidP="0060063B">
            <w:pPr>
              <w:pStyle w:val="ConsPlusNormal"/>
              <w:tabs>
                <w:tab w:val="left" w:pos="851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получаемые из других бюджетов</w:t>
            </w:r>
          </w:p>
        </w:tc>
        <w:tc>
          <w:tcPr>
            <w:tcW w:w="2693" w:type="dxa"/>
            <w:vAlign w:val="center"/>
          </w:tcPr>
          <w:p w14:paraId="3571CF39" w14:textId="02269920" w:rsidR="00B736BF" w:rsidRPr="00CF4938" w:rsidRDefault="00CF4938" w:rsidP="00F277B2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4 267 041 986,01</w:t>
            </w:r>
          </w:p>
        </w:tc>
        <w:tc>
          <w:tcPr>
            <w:tcW w:w="2410" w:type="dxa"/>
            <w:vAlign w:val="center"/>
          </w:tcPr>
          <w:p w14:paraId="6A27955F" w14:textId="2ECAA59A" w:rsidR="00B736BF" w:rsidRPr="00CF4938" w:rsidRDefault="00CF4938" w:rsidP="00A2358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4 112 260 896,69</w:t>
            </w:r>
          </w:p>
        </w:tc>
      </w:tr>
      <w:tr w:rsidR="00B736BF" w:rsidRPr="00CF4938" w14:paraId="0F3A902F" w14:textId="77777777" w:rsidTr="00B736BF">
        <w:tc>
          <w:tcPr>
            <w:tcW w:w="567" w:type="dxa"/>
            <w:vAlign w:val="center"/>
          </w:tcPr>
          <w:p w14:paraId="3946E6F8" w14:textId="0FF581F2" w:rsidR="00B736BF" w:rsidRPr="00CF4938" w:rsidRDefault="006778F0" w:rsidP="00B67E51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0177B74" w14:textId="1FD44937" w:rsidR="00B736BF" w:rsidRPr="00CF4938" w:rsidRDefault="00B736BF" w:rsidP="006C4599">
            <w:pPr>
              <w:pStyle w:val="ConsPlusNormal"/>
              <w:tabs>
                <w:tab w:val="left" w:pos="851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долга на 01.01.20</w:t>
            </w:r>
            <w:r w:rsidR="00A63174" w:rsidRPr="00CF4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7F64B" w14:textId="414E8745" w:rsidR="00B736BF" w:rsidRPr="00CF4938" w:rsidRDefault="00CF4938" w:rsidP="0011489C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275 437 900,00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07D7B" w14:textId="08B41330" w:rsidR="00B736BF" w:rsidRPr="00CF4938" w:rsidRDefault="00CF4938" w:rsidP="004C631C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275 437 900,00</w:t>
            </w:r>
          </w:p>
        </w:tc>
      </w:tr>
      <w:tr w:rsidR="00B736BF" w:rsidRPr="00CF4938" w14:paraId="66627428" w14:textId="77777777" w:rsidTr="00B736BF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54BA0CE7" w14:textId="77777777" w:rsidR="00B736BF" w:rsidRPr="00CF4938" w:rsidRDefault="00B736BF" w:rsidP="00B67E51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DCBBE" w14:textId="77777777" w:rsidR="00B736BF" w:rsidRPr="00CF4938" w:rsidRDefault="00B736BF" w:rsidP="0060063B">
            <w:pPr>
              <w:pStyle w:val="ConsPlusNormal"/>
              <w:tabs>
                <w:tab w:val="left" w:pos="851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CDF8FC" w14:textId="2E031752" w:rsidR="00B736BF" w:rsidRPr="00CF4938" w:rsidRDefault="00B736BF" w:rsidP="00DE115A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D5C7E5" w14:textId="44DA93AE" w:rsidR="00B736BF" w:rsidRPr="00CF4938" w:rsidRDefault="00B736BF" w:rsidP="00DE115A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BF" w:rsidRPr="00CF4938" w14:paraId="24A491C0" w14:textId="77777777" w:rsidTr="00CF4938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A0F05CF" w14:textId="77777777" w:rsidR="00B736BF" w:rsidRPr="00CF4938" w:rsidRDefault="00B736BF" w:rsidP="00B67E51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C9E3" w14:textId="3271E86B" w:rsidR="00B736BF" w:rsidRPr="00CF4938" w:rsidRDefault="00B736BF" w:rsidP="0060063B">
            <w:pPr>
              <w:pStyle w:val="ConsPlusNormal"/>
              <w:tabs>
                <w:tab w:val="left" w:pos="851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верхний предел</w:t>
            </w:r>
            <w:r w:rsidR="00CA4DB3" w:rsidRPr="00CF49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 xml:space="preserve"> долга по муниципальным гарантиям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F4B1" w14:textId="43B45AEE" w:rsidR="00B736BF" w:rsidRPr="00CF4938" w:rsidRDefault="00CF4938" w:rsidP="00DE115A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B01" w14:textId="57BAEFE5" w:rsidR="00B736BF" w:rsidRPr="00CF4938" w:rsidRDefault="00CF4938" w:rsidP="00DE115A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36BF" w:rsidRPr="00CF4938" w14:paraId="49CB9AF7" w14:textId="77777777" w:rsidTr="00B736BF">
        <w:tc>
          <w:tcPr>
            <w:tcW w:w="567" w:type="dxa"/>
            <w:vAlign w:val="center"/>
          </w:tcPr>
          <w:p w14:paraId="58784B2A" w14:textId="463021C7" w:rsidR="00B736BF" w:rsidRPr="00CF4938" w:rsidRDefault="006778F0" w:rsidP="00B67E51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9E870FD" w14:textId="77777777" w:rsidR="00B736BF" w:rsidRPr="00CF4938" w:rsidRDefault="00B736BF" w:rsidP="0060063B">
            <w:pPr>
              <w:pStyle w:val="ConsPlusNormal"/>
              <w:tabs>
                <w:tab w:val="left" w:pos="851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8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5434E84" w14:textId="59F65597" w:rsidR="006778F0" w:rsidRPr="00CF4938" w:rsidRDefault="00CF4938" w:rsidP="006778F0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227BEB3" w14:textId="0473B429" w:rsidR="00B736BF" w:rsidRPr="00CF4938" w:rsidRDefault="00CF4938" w:rsidP="00612633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275 437,90</w:t>
            </w:r>
          </w:p>
        </w:tc>
      </w:tr>
    </w:tbl>
    <w:p w14:paraId="2304C994" w14:textId="77777777" w:rsidR="00AA5B17" w:rsidRPr="00CF4938" w:rsidRDefault="00AA5B17" w:rsidP="00AA5B17">
      <w:pPr>
        <w:pStyle w:val="ConsPlusNormal"/>
        <w:tabs>
          <w:tab w:val="left" w:pos="851"/>
          <w:tab w:val="left" w:pos="1134"/>
        </w:tabs>
        <w:ind w:left="680" w:firstLine="0"/>
        <w:rPr>
          <w:rFonts w:ascii="Times New Roman" w:hAnsi="Times New Roman" w:cs="Times New Roman"/>
          <w:sz w:val="28"/>
          <w:szCs w:val="28"/>
        </w:rPr>
      </w:pPr>
    </w:p>
    <w:p w14:paraId="09B60710" w14:textId="6569B300" w:rsidR="00AA5B17" w:rsidRPr="00CF4938" w:rsidRDefault="007613BB" w:rsidP="007613BB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AA5B17" w:rsidRPr="00B67E51">
        <w:rPr>
          <w:rFonts w:ascii="Times New Roman" w:hAnsi="Times New Roman" w:cs="Times New Roman"/>
          <w:sz w:val="28"/>
          <w:szCs w:val="28"/>
        </w:rPr>
        <w:t>Утвердить</w:t>
      </w:r>
      <w:r w:rsidR="00AA5B17" w:rsidRPr="00CF4938">
        <w:rPr>
          <w:rFonts w:ascii="Times New Roman" w:hAnsi="Times New Roman" w:cs="Times New Roman"/>
          <w:sz w:val="28"/>
          <w:szCs w:val="28"/>
        </w:rPr>
        <w:t xml:space="preserve"> следующие показатели отчета об исполнении бюджета города за 20</w:t>
      </w:r>
      <w:r w:rsidR="00E159D9" w:rsidRPr="00CF4938">
        <w:rPr>
          <w:rFonts w:ascii="Times New Roman" w:hAnsi="Times New Roman" w:cs="Times New Roman"/>
          <w:sz w:val="28"/>
          <w:szCs w:val="28"/>
        </w:rPr>
        <w:t>2</w:t>
      </w:r>
      <w:r w:rsidR="00545C4A" w:rsidRPr="00CF4938">
        <w:rPr>
          <w:rFonts w:ascii="Times New Roman" w:hAnsi="Times New Roman" w:cs="Times New Roman"/>
          <w:sz w:val="28"/>
          <w:szCs w:val="28"/>
        </w:rPr>
        <w:t>3</w:t>
      </w:r>
      <w:r w:rsidR="00AA5B17" w:rsidRPr="00CF4938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2739B18D" w14:textId="0F96AE3C" w:rsidR="00AA5B17" w:rsidRPr="00CF4938" w:rsidRDefault="005D69A3" w:rsidP="007613B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4938">
        <w:rPr>
          <w:rFonts w:ascii="Times New Roman" w:hAnsi="Times New Roman" w:cs="Times New Roman"/>
          <w:sz w:val="28"/>
          <w:szCs w:val="28"/>
        </w:rPr>
        <w:t>2.1</w:t>
      </w:r>
      <w:r w:rsidR="007613BB">
        <w:rPr>
          <w:rFonts w:ascii="Times New Roman" w:hAnsi="Times New Roman" w:cs="Times New Roman"/>
          <w:sz w:val="28"/>
          <w:szCs w:val="28"/>
        </w:rPr>
        <w:t>.</w:t>
      </w:r>
      <w:r w:rsidR="007613BB">
        <w:rPr>
          <w:rFonts w:ascii="Times New Roman" w:hAnsi="Times New Roman" w:cs="Times New Roman"/>
          <w:sz w:val="28"/>
          <w:szCs w:val="28"/>
        </w:rPr>
        <w:tab/>
      </w:r>
      <w:r w:rsidR="00AA5B17" w:rsidRPr="00CF4938">
        <w:rPr>
          <w:rFonts w:ascii="Times New Roman" w:hAnsi="Times New Roman"/>
          <w:sz w:val="28"/>
          <w:szCs w:val="28"/>
        </w:rPr>
        <w:t>По доходам городского бюджета за 20</w:t>
      </w:r>
      <w:r w:rsidR="0037599F" w:rsidRPr="00CF4938">
        <w:rPr>
          <w:rFonts w:ascii="Times New Roman" w:hAnsi="Times New Roman"/>
          <w:sz w:val="28"/>
          <w:szCs w:val="28"/>
        </w:rPr>
        <w:t>2</w:t>
      </w:r>
      <w:r w:rsidR="00545C4A" w:rsidRPr="00CF4938">
        <w:rPr>
          <w:rFonts w:ascii="Times New Roman" w:hAnsi="Times New Roman"/>
          <w:sz w:val="28"/>
          <w:szCs w:val="28"/>
        </w:rPr>
        <w:t>3</w:t>
      </w:r>
      <w:r w:rsidRPr="00CF4938">
        <w:rPr>
          <w:rFonts w:ascii="Times New Roman" w:hAnsi="Times New Roman"/>
          <w:sz w:val="28"/>
          <w:szCs w:val="28"/>
        </w:rPr>
        <w:t xml:space="preserve"> </w:t>
      </w:r>
      <w:r w:rsidR="000B1334" w:rsidRPr="00CF4938">
        <w:rPr>
          <w:rFonts w:ascii="Times New Roman" w:hAnsi="Times New Roman"/>
          <w:sz w:val="28"/>
          <w:szCs w:val="28"/>
        </w:rPr>
        <w:t>год по</w:t>
      </w:r>
      <w:r w:rsidR="00AA5B17" w:rsidRPr="00CF4938">
        <w:rPr>
          <w:rFonts w:ascii="Times New Roman" w:hAnsi="Times New Roman"/>
          <w:sz w:val="28"/>
          <w:szCs w:val="28"/>
        </w:rPr>
        <w:t xml:space="preserve"> кодам классификации доходов б</w:t>
      </w:r>
      <w:r w:rsidR="00DF032C" w:rsidRPr="00CF4938">
        <w:rPr>
          <w:rFonts w:ascii="Times New Roman" w:hAnsi="Times New Roman"/>
          <w:sz w:val="28"/>
          <w:szCs w:val="28"/>
        </w:rPr>
        <w:t>юджетов</w:t>
      </w:r>
      <w:r w:rsidRPr="00CF4938">
        <w:rPr>
          <w:rFonts w:ascii="Times New Roman" w:hAnsi="Times New Roman"/>
          <w:sz w:val="28"/>
          <w:szCs w:val="28"/>
        </w:rPr>
        <w:t xml:space="preserve"> согласно приложению № 1</w:t>
      </w:r>
      <w:r w:rsidR="00AA5B17" w:rsidRPr="00CF493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6B5D45A9" w14:textId="78A152FC" w:rsidR="00AA5B17" w:rsidRPr="00CF4938" w:rsidRDefault="005D69A3" w:rsidP="007613B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38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7613BB">
        <w:rPr>
          <w:rFonts w:ascii="Times New Roman" w:hAnsi="Times New Roman" w:cs="Times New Roman"/>
          <w:sz w:val="28"/>
          <w:szCs w:val="28"/>
        </w:rPr>
        <w:t>.</w:t>
      </w:r>
      <w:r w:rsidR="007613BB">
        <w:rPr>
          <w:rFonts w:ascii="Times New Roman" w:hAnsi="Times New Roman" w:cs="Times New Roman"/>
          <w:sz w:val="28"/>
          <w:szCs w:val="28"/>
        </w:rPr>
        <w:tab/>
      </w:r>
      <w:r w:rsidR="00AA5B17" w:rsidRPr="00CF4938">
        <w:rPr>
          <w:rFonts w:ascii="Times New Roman" w:hAnsi="Times New Roman" w:cs="Times New Roman"/>
          <w:sz w:val="28"/>
          <w:szCs w:val="28"/>
        </w:rPr>
        <w:t>По расход</w:t>
      </w:r>
      <w:r w:rsidR="00F90F6D" w:rsidRPr="00CF4938">
        <w:rPr>
          <w:rFonts w:ascii="Times New Roman" w:hAnsi="Times New Roman" w:cs="Times New Roman"/>
          <w:sz w:val="28"/>
          <w:szCs w:val="28"/>
        </w:rPr>
        <w:t>ам</w:t>
      </w:r>
      <w:r w:rsidR="00171A3F" w:rsidRPr="00CF493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AA5B17" w:rsidRPr="00CF493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71A3F" w:rsidRPr="00CF4938">
        <w:rPr>
          <w:rFonts w:ascii="Times New Roman" w:hAnsi="Times New Roman" w:cs="Times New Roman"/>
          <w:sz w:val="28"/>
          <w:szCs w:val="28"/>
        </w:rPr>
        <w:t xml:space="preserve">за </w:t>
      </w:r>
      <w:r w:rsidR="00AA5B17" w:rsidRPr="00CF4938">
        <w:rPr>
          <w:rFonts w:ascii="Times New Roman" w:hAnsi="Times New Roman" w:cs="Times New Roman"/>
          <w:sz w:val="28"/>
          <w:szCs w:val="28"/>
        </w:rPr>
        <w:t>20</w:t>
      </w:r>
      <w:r w:rsidR="0037599F" w:rsidRPr="00CF4938">
        <w:rPr>
          <w:rFonts w:ascii="Times New Roman" w:hAnsi="Times New Roman" w:cs="Times New Roman"/>
          <w:sz w:val="28"/>
          <w:szCs w:val="28"/>
        </w:rPr>
        <w:t>2</w:t>
      </w:r>
      <w:r w:rsidR="00545C4A" w:rsidRPr="00CF4938">
        <w:rPr>
          <w:rFonts w:ascii="Times New Roman" w:hAnsi="Times New Roman" w:cs="Times New Roman"/>
          <w:sz w:val="28"/>
          <w:szCs w:val="28"/>
        </w:rPr>
        <w:t>3</w:t>
      </w:r>
      <w:r w:rsidR="00AA5B17" w:rsidRPr="00CF4938">
        <w:rPr>
          <w:rFonts w:ascii="Times New Roman" w:hAnsi="Times New Roman" w:cs="Times New Roman"/>
          <w:sz w:val="28"/>
          <w:szCs w:val="28"/>
        </w:rPr>
        <w:t xml:space="preserve"> год по разделам</w:t>
      </w:r>
      <w:r w:rsidR="00171A3F" w:rsidRPr="00CF4938">
        <w:rPr>
          <w:rFonts w:ascii="Times New Roman" w:hAnsi="Times New Roman" w:cs="Times New Roman"/>
          <w:sz w:val="28"/>
          <w:szCs w:val="28"/>
        </w:rPr>
        <w:t xml:space="preserve"> и</w:t>
      </w:r>
      <w:r w:rsidR="00AA5B17" w:rsidRPr="00CF4938">
        <w:rPr>
          <w:rFonts w:ascii="Times New Roman" w:hAnsi="Times New Roman" w:cs="Times New Roman"/>
          <w:sz w:val="28"/>
          <w:szCs w:val="28"/>
        </w:rPr>
        <w:t xml:space="preserve"> подразделам классификации </w:t>
      </w:r>
      <w:r w:rsidR="000B1334" w:rsidRPr="00CF4938">
        <w:rPr>
          <w:rFonts w:ascii="Times New Roman" w:hAnsi="Times New Roman" w:cs="Times New Roman"/>
          <w:sz w:val="28"/>
          <w:szCs w:val="28"/>
        </w:rPr>
        <w:t>расходов бюджетов</w:t>
      </w:r>
      <w:r w:rsidRPr="00CF4938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AA5B17" w:rsidRPr="00CF4938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DF08D1" w:rsidRPr="00CF4938">
        <w:rPr>
          <w:rFonts w:ascii="Times New Roman" w:hAnsi="Times New Roman" w:cs="Times New Roman"/>
          <w:sz w:val="28"/>
          <w:szCs w:val="28"/>
        </w:rPr>
        <w:t>.</w:t>
      </w:r>
    </w:p>
    <w:p w14:paraId="7446639F" w14:textId="0435AB20" w:rsidR="00AA5B17" w:rsidRPr="00CF4938" w:rsidRDefault="005D69A3" w:rsidP="007613B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38">
        <w:rPr>
          <w:rFonts w:ascii="Times New Roman" w:hAnsi="Times New Roman" w:cs="Times New Roman"/>
          <w:sz w:val="28"/>
          <w:szCs w:val="28"/>
        </w:rPr>
        <w:t>2.3</w:t>
      </w:r>
      <w:r w:rsidR="007613BB">
        <w:rPr>
          <w:rFonts w:ascii="Times New Roman" w:hAnsi="Times New Roman" w:cs="Times New Roman"/>
          <w:sz w:val="28"/>
          <w:szCs w:val="28"/>
        </w:rPr>
        <w:t>.</w:t>
      </w:r>
      <w:r w:rsidR="007613BB">
        <w:rPr>
          <w:rFonts w:ascii="Times New Roman" w:hAnsi="Times New Roman" w:cs="Times New Roman"/>
          <w:sz w:val="28"/>
          <w:szCs w:val="28"/>
        </w:rPr>
        <w:tab/>
      </w:r>
      <w:r w:rsidR="00AA5B17" w:rsidRPr="00CF4938">
        <w:rPr>
          <w:rFonts w:ascii="Times New Roman" w:hAnsi="Times New Roman" w:cs="Times New Roman"/>
          <w:sz w:val="28"/>
          <w:szCs w:val="28"/>
        </w:rPr>
        <w:t xml:space="preserve">По </w:t>
      </w:r>
      <w:r w:rsidR="00F90F6D" w:rsidRPr="00CF4938">
        <w:rPr>
          <w:rFonts w:ascii="Times New Roman" w:hAnsi="Times New Roman" w:cs="Times New Roman"/>
          <w:sz w:val="28"/>
          <w:szCs w:val="28"/>
        </w:rPr>
        <w:t xml:space="preserve">расходам городского бюджета по </w:t>
      </w:r>
      <w:r w:rsidR="00AA5B17" w:rsidRPr="00CF4938">
        <w:rPr>
          <w:rFonts w:ascii="Times New Roman" w:hAnsi="Times New Roman" w:cs="Times New Roman"/>
          <w:sz w:val="28"/>
          <w:szCs w:val="28"/>
        </w:rPr>
        <w:t>ведомственной структуре расходов бюджета города за 20</w:t>
      </w:r>
      <w:r w:rsidR="0037599F" w:rsidRPr="00CF4938">
        <w:rPr>
          <w:rFonts w:ascii="Times New Roman" w:hAnsi="Times New Roman" w:cs="Times New Roman"/>
          <w:sz w:val="28"/>
          <w:szCs w:val="28"/>
        </w:rPr>
        <w:t>2</w:t>
      </w:r>
      <w:r w:rsidR="00545C4A" w:rsidRPr="00CF4938">
        <w:rPr>
          <w:rFonts w:ascii="Times New Roman" w:hAnsi="Times New Roman" w:cs="Times New Roman"/>
          <w:sz w:val="28"/>
          <w:szCs w:val="28"/>
        </w:rPr>
        <w:t>3</w:t>
      </w:r>
      <w:r w:rsidRPr="00CF4938">
        <w:rPr>
          <w:rFonts w:ascii="Times New Roman" w:hAnsi="Times New Roman" w:cs="Times New Roman"/>
          <w:sz w:val="28"/>
          <w:szCs w:val="28"/>
        </w:rPr>
        <w:t xml:space="preserve"> </w:t>
      </w:r>
      <w:r w:rsidR="000B1334" w:rsidRPr="00CF4938">
        <w:rPr>
          <w:rFonts w:ascii="Times New Roman" w:hAnsi="Times New Roman" w:cs="Times New Roman"/>
          <w:sz w:val="28"/>
          <w:szCs w:val="28"/>
        </w:rPr>
        <w:t>год согласно</w:t>
      </w:r>
      <w:r w:rsidRPr="00CF4938">
        <w:rPr>
          <w:rFonts w:ascii="Times New Roman" w:hAnsi="Times New Roman" w:cs="Times New Roman"/>
          <w:sz w:val="28"/>
          <w:szCs w:val="28"/>
        </w:rPr>
        <w:t xml:space="preserve"> приложению № 3</w:t>
      </w:r>
      <w:r w:rsidR="00AA5B17" w:rsidRPr="00CF4938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DF08D1" w:rsidRPr="00CF4938">
        <w:rPr>
          <w:rFonts w:ascii="Times New Roman" w:hAnsi="Times New Roman" w:cs="Times New Roman"/>
          <w:sz w:val="28"/>
          <w:szCs w:val="28"/>
        </w:rPr>
        <w:t>.</w:t>
      </w:r>
    </w:p>
    <w:p w14:paraId="7DBFF2D7" w14:textId="0943D8AB" w:rsidR="007613BB" w:rsidRDefault="00AA5B17" w:rsidP="007613B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38">
        <w:rPr>
          <w:rFonts w:ascii="Times New Roman" w:hAnsi="Times New Roman"/>
          <w:sz w:val="28"/>
          <w:szCs w:val="28"/>
        </w:rPr>
        <w:t>2.</w:t>
      </w:r>
      <w:r w:rsidR="005D69A3" w:rsidRPr="00CF4938">
        <w:rPr>
          <w:rFonts w:ascii="Times New Roman" w:hAnsi="Times New Roman"/>
          <w:sz w:val="28"/>
          <w:szCs w:val="28"/>
        </w:rPr>
        <w:t>4</w:t>
      </w:r>
      <w:r w:rsidR="007613BB">
        <w:rPr>
          <w:rFonts w:ascii="Times New Roman" w:hAnsi="Times New Roman"/>
          <w:sz w:val="28"/>
          <w:szCs w:val="28"/>
        </w:rPr>
        <w:t>.</w:t>
      </w:r>
      <w:r w:rsidR="007613BB">
        <w:rPr>
          <w:rFonts w:ascii="Times New Roman" w:hAnsi="Times New Roman"/>
          <w:sz w:val="28"/>
          <w:szCs w:val="28"/>
        </w:rPr>
        <w:tab/>
      </w:r>
      <w:r w:rsidRPr="00CF4938">
        <w:rPr>
          <w:rFonts w:ascii="Times New Roman" w:hAnsi="Times New Roman"/>
          <w:sz w:val="28"/>
          <w:szCs w:val="28"/>
        </w:rPr>
        <w:t>По источникам финансирования дефицита городского бюджета за 20</w:t>
      </w:r>
      <w:r w:rsidR="0012017F" w:rsidRPr="00CF4938">
        <w:rPr>
          <w:rFonts w:ascii="Times New Roman" w:hAnsi="Times New Roman"/>
          <w:sz w:val="28"/>
          <w:szCs w:val="28"/>
        </w:rPr>
        <w:t>2</w:t>
      </w:r>
      <w:r w:rsidR="00545C4A" w:rsidRPr="00CF4938">
        <w:rPr>
          <w:rFonts w:ascii="Times New Roman" w:hAnsi="Times New Roman"/>
          <w:sz w:val="28"/>
          <w:szCs w:val="28"/>
        </w:rPr>
        <w:t>3</w:t>
      </w:r>
      <w:r w:rsidRPr="00CF4938">
        <w:rPr>
          <w:rFonts w:ascii="Times New Roman" w:hAnsi="Times New Roman"/>
          <w:sz w:val="28"/>
          <w:szCs w:val="28"/>
        </w:rPr>
        <w:t xml:space="preserve"> год по кодам классификации источников финансирования дефицит</w:t>
      </w:r>
      <w:r w:rsidR="00F90F6D" w:rsidRPr="00CF4938">
        <w:rPr>
          <w:rFonts w:ascii="Times New Roman" w:hAnsi="Times New Roman"/>
          <w:sz w:val="28"/>
          <w:szCs w:val="28"/>
        </w:rPr>
        <w:t>ов</w:t>
      </w:r>
      <w:r w:rsidRPr="00CF4938">
        <w:rPr>
          <w:rFonts w:ascii="Times New Roman" w:hAnsi="Times New Roman"/>
          <w:sz w:val="28"/>
          <w:szCs w:val="28"/>
        </w:rPr>
        <w:t xml:space="preserve"> бюджет</w:t>
      </w:r>
      <w:r w:rsidR="00F90F6D" w:rsidRPr="00CF4938">
        <w:rPr>
          <w:rFonts w:ascii="Times New Roman" w:hAnsi="Times New Roman"/>
          <w:sz w:val="28"/>
          <w:szCs w:val="28"/>
        </w:rPr>
        <w:t>ов</w:t>
      </w:r>
      <w:r w:rsidRPr="00CF4938">
        <w:rPr>
          <w:rFonts w:ascii="Times New Roman" w:hAnsi="Times New Roman"/>
          <w:sz w:val="28"/>
          <w:szCs w:val="28"/>
        </w:rPr>
        <w:t xml:space="preserve">, согласно приложению № </w:t>
      </w:r>
      <w:r w:rsidR="00C75183" w:rsidRPr="00CF4938">
        <w:rPr>
          <w:rFonts w:ascii="Times New Roman" w:hAnsi="Times New Roman"/>
          <w:sz w:val="28"/>
          <w:szCs w:val="28"/>
        </w:rPr>
        <w:t>4</w:t>
      </w:r>
      <w:r w:rsidRPr="00CF493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AF7DD3E" w14:textId="61124E05" w:rsidR="0015152D" w:rsidRPr="007613BB" w:rsidRDefault="00DB22BB" w:rsidP="007613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E51">
        <w:rPr>
          <w:rFonts w:ascii="Times New Roman" w:hAnsi="Times New Roman" w:cs="Times New Roman"/>
          <w:sz w:val="28"/>
          <w:szCs w:val="28"/>
        </w:rPr>
        <w:t>3</w:t>
      </w:r>
      <w:r w:rsidR="00C141D3" w:rsidRPr="00B67E51">
        <w:rPr>
          <w:rFonts w:ascii="Times New Roman" w:hAnsi="Times New Roman" w:cs="Times New Roman"/>
          <w:sz w:val="28"/>
          <w:szCs w:val="28"/>
        </w:rPr>
        <w:t>.</w:t>
      </w:r>
      <w:r w:rsidR="007613BB">
        <w:rPr>
          <w:rFonts w:ascii="Times New Roman" w:hAnsi="Times New Roman" w:cs="Times New Roman"/>
          <w:sz w:val="28"/>
          <w:szCs w:val="28"/>
        </w:rPr>
        <w:tab/>
      </w:r>
      <w:r w:rsidR="0015152D" w:rsidRPr="00CF4938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561D10" w:rsidRPr="00CF4938">
        <w:rPr>
          <w:rFonts w:ascii="Times New Roman" w:hAnsi="Times New Roman" w:cs="Times New Roman"/>
          <w:sz w:val="28"/>
          <w:szCs w:val="28"/>
        </w:rPr>
        <w:t xml:space="preserve"> момента его подписания и подлежит официальному опубликованию в газете </w:t>
      </w:r>
      <w:r w:rsidR="0015152D" w:rsidRPr="00CF49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152D" w:rsidRPr="00CF4938">
        <w:rPr>
          <w:rFonts w:ascii="Times New Roman" w:hAnsi="Times New Roman" w:cs="Times New Roman"/>
          <w:sz w:val="28"/>
          <w:szCs w:val="28"/>
        </w:rPr>
        <w:t>Орская</w:t>
      </w:r>
      <w:proofErr w:type="spellEnd"/>
      <w:r w:rsidR="0015152D" w:rsidRPr="00CF4938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14:paraId="61EF5B9A" w14:textId="77777777" w:rsidR="00D02DB1" w:rsidRPr="00CF4938" w:rsidRDefault="00D02DB1" w:rsidP="0015152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69A191C" w14:textId="77777777" w:rsidR="00C361CF" w:rsidRPr="00CF4938" w:rsidRDefault="00C361CF" w:rsidP="00C178DE">
      <w:pPr>
        <w:rPr>
          <w:rFonts w:ascii="Times New Roman" w:hAnsi="Times New Roman"/>
          <w:b/>
          <w:sz w:val="28"/>
          <w:szCs w:val="28"/>
        </w:rPr>
      </w:pPr>
    </w:p>
    <w:p w14:paraId="50C20BCE" w14:textId="77777777" w:rsidR="00FA427A" w:rsidRPr="00CF4938" w:rsidRDefault="00FA427A" w:rsidP="00C178DE">
      <w:pPr>
        <w:jc w:val="both"/>
        <w:rPr>
          <w:rFonts w:ascii="Times New Roman" w:hAnsi="Times New Roman"/>
          <w:sz w:val="28"/>
          <w:szCs w:val="28"/>
        </w:rPr>
      </w:pPr>
    </w:p>
    <w:p w14:paraId="3F4BC65C" w14:textId="77777777" w:rsidR="00FA427A" w:rsidRPr="00CF4938" w:rsidRDefault="00FA427A" w:rsidP="00C178DE">
      <w:pPr>
        <w:jc w:val="both"/>
        <w:rPr>
          <w:rFonts w:ascii="Times New Roman" w:hAnsi="Times New Roman"/>
          <w:sz w:val="28"/>
          <w:szCs w:val="28"/>
        </w:rPr>
      </w:pPr>
    </w:p>
    <w:p w14:paraId="5905A02C" w14:textId="54C5B127" w:rsidR="00FA427A" w:rsidRPr="00CF4938" w:rsidRDefault="007357C9" w:rsidP="00C178DE">
      <w:pPr>
        <w:jc w:val="both"/>
        <w:rPr>
          <w:rFonts w:ascii="Times New Roman" w:hAnsi="Times New Roman"/>
          <w:b/>
          <w:sz w:val="28"/>
          <w:szCs w:val="28"/>
        </w:rPr>
      </w:pPr>
      <w:r w:rsidRPr="00CF4938">
        <w:rPr>
          <w:rFonts w:ascii="Times New Roman" w:hAnsi="Times New Roman"/>
          <w:b/>
          <w:sz w:val="28"/>
          <w:szCs w:val="28"/>
        </w:rPr>
        <w:t>П</w:t>
      </w:r>
      <w:r w:rsidR="00FA427A" w:rsidRPr="00CF4938">
        <w:rPr>
          <w:rFonts w:ascii="Times New Roman" w:hAnsi="Times New Roman"/>
          <w:b/>
          <w:sz w:val="28"/>
          <w:szCs w:val="28"/>
        </w:rPr>
        <w:t>редседател</w:t>
      </w:r>
      <w:r w:rsidRPr="00CF4938">
        <w:rPr>
          <w:rFonts w:ascii="Times New Roman" w:hAnsi="Times New Roman"/>
          <w:b/>
          <w:sz w:val="28"/>
          <w:szCs w:val="28"/>
        </w:rPr>
        <w:t xml:space="preserve">ь </w:t>
      </w:r>
      <w:r w:rsidR="00FA427A" w:rsidRPr="00CF4938">
        <w:rPr>
          <w:rFonts w:ascii="Times New Roman" w:hAnsi="Times New Roman"/>
          <w:b/>
          <w:sz w:val="28"/>
          <w:szCs w:val="28"/>
        </w:rPr>
        <w:t xml:space="preserve">Орского городского </w:t>
      </w:r>
    </w:p>
    <w:p w14:paraId="47DE8F47" w14:textId="7943FE2C" w:rsidR="00FA427A" w:rsidRPr="00CF4938" w:rsidRDefault="00FA427A" w:rsidP="00C178DE">
      <w:pPr>
        <w:jc w:val="both"/>
        <w:rPr>
          <w:rFonts w:ascii="Times New Roman" w:hAnsi="Times New Roman"/>
          <w:b/>
          <w:sz w:val="28"/>
          <w:szCs w:val="28"/>
        </w:rPr>
      </w:pPr>
      <w:r w:rsidRPr="00CF4938">
        <w:rPr>
          <w:rFonts w:ascii="Times New Roman" w:hAnsi="Times New Roman"/>
          <w:b/>
          <w:sz w:val="28"/>
          <w:szCs w:val="28"/>
        </w:rPr>
        <w:t>Совета депутатов</w:t>
      </w:r>
      <w:r w:rsidR="006F66ED" w:rsidRPr="00CF4938">
        <w:rPr>
          <w:rFonts w:ascii="Times New Roman" w:hAnsi="Times New Roman"/>
          <w:b/>
          <w:sz w:val="28"/>
          <w:szCs w:val="28"/>
        </w:rPr>
        <w:tab/>
      </w:r>
      <w:r w:rsidRPr="00CF4938">
        <w:rPr>
          <w:rFonts w:ascii="Times New Roman" w:hAnsi="Times New Roman"/>
          <w:b/>
          <w:sz w:val="28"/>
          <w:szCs w:val="28"/>
        </w:rPr>
        <w:tab/>
      </w:r>
      <w:r w:rsidRPr="00CF4938">
        <w:rPr>
          <w:rFonts w:ascii="Times New Roman" w:hAnsi="Times New Roman"/>
          <w:b/>
          <w:sz w:val="28"/>
          <w:szCs w:val="28"/>
        </w:rPr>
        <w:tab/>
      </w:r>
      <w:r w:rsidRPr="00CF4938">
        <w:rPr>
          <w:rFonts w:ascii="Times New Roman" w:hAnsi="Times New Roman"/>
          <w:b/>
          <w:sz w:val="28"/>
          <w:szCs w:val="28"/>
        </w:rPr>
        <w:tab/>
      </w:r>
      <w:r w:rsidRPr="00CF4938">
        <w:rPr>
          <w:rFonts w:ascii="Times New Roman" w:hAnsi="Times New Roman"/>
          <w:b/>
          <w:sz w:val="28"/>
          <w:szCs w:val="28"/>
        </w:rPr>
        <w:tab/>
      </w:r>
      <w:r w:rsidRPr="00CF4938">
        <w:rPr>
          <w:rFonts w:ascii="Times New Roman" w:hAnsi="Times New Roman"/>
          <w:b/>
          <w:sz w:val="28"/>
          <w:szCs w:val="28"/>
        </w:rPr>
        <w:tab/>
      </w:r>
      <w:r w:rsidR="004066FF" w:rsidRPr="00CF4938">
        <w:rPr>
          <w:rFonts w:ascii="Times New Roman" w:hAnsi="Times New Roman"/>
          <w:b/>
          <w:sz w:val="28"/>
          <w:szCs w:val="28"/>
        </w:rPr>
        <w:tab/>
      </w:r>
      <w:r w:rsidR="00900559" w:rsidRPr="00CF4938">
        <w:rPr>
          <w:rFonts w:ascii="Times New Roman" w:hAnsi="Times New Roman"/>
          <w:b/>
          <w:sz w:val="28"/>
          <w:szCs w:val="28"/>
        </w:rPr>
        <w:t xml:space="preserve">      </w:t>
      </w:r>
      <w:r w:rsidR="009B78B9" w:rsidRPr="00CF4938">
        <w:rPr>
          <w:rFonts w:ascii="Times New Roman" w:hAnsi="Times New Roman"/>
          <w:b/>
          <w:sz w:val="28"/>
          <w:szCs w:val="28"/>
        </w:rPr>
        <w:t xml:space="preserve">    Т.А. Чирков</w:t>
      </w:r>
    </w:p>
    <w:p w14:paraId="402B61B9" w14:textId="77777777" w:rsidR="00D81937" w:rsidRDefault="00D81937" w:rsidP="00C178DE">
      <w:pPr>
        <w:jc w:val="both"/>
        <w:rPr>
          <w:rFonts w:ascii="Times New Roman" w:hAnsi="Times New Roman"/>
          <w:b/>
          <w:sz w:val="28"/>
          <w:szCs w:val="28"/>
        </w:rPr>
      </w:pPr>
    </w:p>
    <w:p w14:paraId="208C7D3F" w14:textId="77777777" w:rsidR="00B67E51" w:rsidRDefault="00B67E51" w:rsidP="00C178DE">
      <w:pPr>
        <w:jc w:val="both"/>
        <w:rPr>
          <w:rFonts w:ascii="Times New Roman" w:hAnsi="Times New Roman"/>
          <w:b/>
          <w:sz w:val="28"/>
          <w:szCs w:val="28"/>
        </w:rPr>
      </w:pPr>
    </w:p>
    <w:p w14:paraId="48AD9D19" w14:textId="77777777" w:rsidR="00B67E51" w:rsidRDefault="00B67E51" w:rsidP="00C178DE">
      <w:pPr>
        <w:jc w:val="both"/>
        <w:rPr>
          <w:rFonts w:ascii="Times New Roman" w:hAnsi="Times New Roman"/>
          <w:b/>
          <w:sz w:val="28"/>
          <w:szCs w:val="28"/>
        </w:rPr>
      </w:pPr>
    </w:p>
    <w:p w14:paraId="47709F4C" w14:textId="77777777" w:rsidR="00B67E51" w:rsidRDefault="00B67E51" w:rsidP="00C178DE">
      <w:pPr>
        <w:jc w:val="both"/>
        <w:rPr>
          <w:rFonts w:ascii="Times New Roman" w:hAnsi="Times New Roman"/>
          <w:b/>
          <w:sz w:val="28"/>
          <w:szCs w:val="28"/>
        </w:rPr>
      </w:pPr>
    </w:p>
    <w:p w14:paraId="469C10EF" w14:textId="77777777" w:rsidR="00B67E51" w:rsidRPr="00CF4938" w:rsidRDefault="00B67E51" w:rsidP="00C178DE">
      <w:pPr>
        <w:jc w:val="both"/>
        <w:rPr>
          <w:rFonts w:ascii="Times New Roman" w:hAnsi="Times New Roman"/>
          <w:b/>
          <w:sz w:val="28"/>
          <w:szCs w:val="28"/>
        </w:rPr>
      </w:pPr>
    </w:p>
    <w:p w14:paraId="5B50C242" w14:textId="77777777" w:rsidR="00D81937" w:rsidRPr="00CF4938" w:rsidRDefault="00D81937" w:rsidP="00C178DE">
      <w:pPr>
        <w:jc w:val="both"/>
        <w:rPr>
          <w:rFonts w:ascii="Times New Roman" w:hAnsi="Times New Roman"/>
          <w:b/>
          <w:sz w:val="28"/>
          <w:szCs w:val="28"/>
        </w:rPr>
      </w:pPr>
    </w:p>
    <w:p w14:paraId="443945D4" w14:textId="7AED877E" w:rsidR="00D60268" w:rsidRPr="00B67E51" w:rsidRDefault="00D60268" w:rsidP="00B67E51">
      <w:pPr>
        <w:rPr>
          <w:rFonts w:ascii="Times New Roman" w:hAnsi="Times New Roman"/>
          <w:sz w:val="20"/>
          <w:szCs w:val="20"/>
        </w:rPr>
      </w:pPr>
      <w:r w:rsidRPr="00B67E51">
        <w:rPr>
          <w:rFonts w:ascii="Times New Roman" w:hAnsi="Times New Roman"/>
          <w:sz w:val="20"/>
          <w:szCs w:val="20"/>
        </w:rPr>
        <w:t xml:space="preserve">г. Орск </w:t>
      </w:r>
      <w:r w:rsidRPr="00924B2A">
        <w:rPr>
          <w:rFonts w:ascii="Times New Roman" w:hAnsi="Times New Roman"/>
          <w:sz w:val="20"/>
          <w:szCs w:val="20"/>
        </w:rPr>
        <w:t>«</w:t>
      </w:r>
      <w:proofErr w:type="gramStart"/>
      <w:r w:rsidR="00716F57" w:rsidRPr="00924B2A">
        <w:rPr>
          <w:rFonts w:ascii="Times New Roman" w:hAnsi="Times New Roman"/>
          <w:sz w:val="20"/>
          <w:szCs w:val="20"/>
        </w:rPr>
        <w:t xml:space="preserve">29»  </w:t>
      </w:r>
      <w:r w:rsidR="00B67E51" w:rsidRPr="00924B2A">
        <w:rPr>
          <w:rFonts w:ascii="Times New Roman" w:hAnsi="Times New Roman"/>
          <w:sz w:val="20"/>
          <w:szCs w:val="20"/>
        </w:rPr>
        <w:t>мая</w:t>
      </w:r>
      <w:proofErr w:type="gramEnd"/>
      <w:r w:rsidR="00B67E51" w:rsidRPr="00924B2A">
        <w:rPr>
          <w:rFonts w:ascii="Times New Roman" w:hAnsi="Times New Roman"/>
          <w:sz w:val="20"/>
          <w:szCs w:val="20"/>
        </w:rPr>
        <w:t xml:space="preserve">   </w:t>
      </w:r>
      <w:r w:rsidR="0037599F" w:rsidRPr="00924B2A">
        <w:rPr>
          <w:rFonts w:ascii="Times New Roman" w:hAnsi="Times New Roman"/>
          <w:sz w:val="20"/>
          <w:szCs w:val="20"/>
        </w:rPr>
        <w:t>202</w:t>
      </w:r>
      <w:r w:rsidR="00545C4A" w:rsidRPr="00924B2A">
        <w:rPr>
          <w:rFonts w:ascii="Times New Roman" w:hAnsi="Times New Roman"/>
          <w:sz w:val="20"/>
          <w:szCs w:val="20"/>
        </w:rPr>
        <w:t xml:space="preserve">4 </w:t>
      </w:r>
      <w:r w:rsidRPr="00924B2A">
        <w:rPr>
          <w:rFonts w:ascii="Times New Roman" w:hAnsi="Times New Roman"/>
          <w:sz w:val="20"/>
          <w:szCs w:val="20"/>
        </w:rPr>
        <w:t>г.</w:t>
      </w:r>
      <w:r w:rsidR="00716F57">
        <w:rPr>
          <w:rFonts w:ascii="Times New Roman" w:hAnsi="Times New Roman"/>
          <w:sz w:val="20"/>
          <w:szCs w:val="20"/>
          <w:u w:val="single"/>
        </w:rPr>
        <w:t xml:space="preserve">         </w:t>
      </w:r>
    </w:p>
    <w:p w14:paraId="6438A669" w14:textId="0ADBC695" w:rsidR="00D60268" w:rsidRPr="00B67E51" w:rsidRDefault="00924B2A" w:rsidP="00B67E5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50-495</w:t>
      </w:r>
    </w:p>
    <w:p w14:paraId="14E8309A" w14:textId="7DFF75F8" w:rsidR="00D60268" w:rsidRPr="00B67E51" w:rsidRDefault="00D60268" w:rsidP="00B67E51">
      <w:pPr>
        <w:rPr>
          <w:rFonts w:ascii="Times New Roman" w:hAnsi="Times New Roman"/>
          <w:sz w:val="20"/>
          <w:szCs w:val="20"/>
        </w:rPr>
      </w:pPr>
      <w:r w:rsidRPr="00B67E51">
        <w:rPr>
          <w:rFonts w:ascii="Times New Roman" w:hAnsi="Times New Roman"/>
          <w:sz w:val="20"/>
          <w:szCs w:val="20"/>
        </w:rPr>
        <w:t>Опубликовано в газете</w:t>
      </w:r>
      <w:r w:rsidR="00924B2A">
        <w:rPr>
          <w:rFonts w:ascii="Times New Roman" w:hAnsi="Times New Roman"/>
          <w:sz w:val="20"/>
          <w:szCs w:val="20"/>
        </w:rPr>
        <w:t xml:space="preserve"> </w:t>
      </w:r>
      <w:r w:rsidRPr="00B67E51">
        <w:rPr>
          <w:rFonts w:ascii="Times New Roman" w:hAnsi="Times New Roman"/>
          <w:sz w:val="20"/>
          <w:szCs w:val="20"/>
        </w:rPr>
        <w:t>«</w:t>
      </w:r>
      <w:proofErr w:type="spellStart"/>
      <w:r w:rsidRPr="00B67E51">
        <w:rPr>
          <w:rFonts w:ascii="Times New Roman" w:hAnsi="Times New Roman"/>
          <w:sz w:val="20"/>
          <w:szCs w:val="20"/>
        </w:rPr>
        <w:t>Орская</w:t>
      </w:r>
      <w:proofErr w:type="spellEnd"/>
      <w:r w:rsidRPr="00B67E51">
        <w:rPr>
          <w:rFonts w:ascii="Times New Roman" w:hAnsi="Times New Roman"/>
          <w:sz w:val="20"/>
          <w:szCs w:val="20"/>
        </w:rPr>
        <w:t xml:space="preserve"> газета»</w:t>
      </w:r>
    </w:p>
    <w:p w14:paraId="2A9D4968" w14:textId="1AB980D0" w:rsidR="00BC65C2" w:rsidRPr="00B67E51" w:rsidRDefault="00D60268" w:rsidP="00B67E51">
      <w:pPr>
        <w:rPr>
          <w:rFonts w:ascii="Times New Roman" w:hAnsi="Times New Roman"/>
          <w:sz w:val="20"/>
          <w:szCs w:val="20"/>
        </w:rPr>
      </w:pPr>
      <w:proofErr w:type="gramStart"/>
      <w:r w:rsidRPr="00B67E51">
        <w:rPr>
          <w:rFonts w:ascii="Times New Roman" w:hAnsi="Times New Roman"/>
          <w:sz w:val="20"/>
          <w:szCs w:val="20"/>
        </w:rPr>
        <w:t>«</w:t>
      </w:r>
      <w:r w:rsidR="00B60507">
        <w:rPr>
          <w:rFonts w:ascii="Times New Roman" w:hAnsi="Times New Roman"/>
          <w:sz w:val="20"/>
          <w:szCs w:val="20"/>
        </w:rPr>
        <w:t xml:space="preserve"> 05</w:t>
      </w:r>
      <w:proofErr w:type="gramEnd"/>
      <w:r w:rsidR="00B60507">
        <w:rPr>
          <w:rFonts w:ascii="Times New Roman" w:hAnsi="Times New Roman"/>
          <w:sz w:val="20"/>
          <w:szCs w:val="20"/>
        </w:rPr>
        <w:t xml:space="preserve"> </w:t>
      </w:r>
      <w:r w:rsidR="0026424A" w:rsidRPr="00B67E51">
        <w:rPr>
          <w:rFonts w:ascii="Times New Roman" w:hAnsi="Times New Roman"/>
          <w:sz w:val="20"/>
          <w:szCs w:val="20"/>
        </w:rPr>
        <w:t xml:space="preserve">» </w:t>
      </w:r>
      <w:r w:rsidR="00B60507">
        <w:rPr>
          <w:rFonts w:ascii="Times New Roman" w:hAnsi="Times New Roman"/>
          <w:sz w:val="20"/>
          <w:szCs w:val="20"/>
        </w:rPr>
        <w:t xml:space="preserve">июня </w:t>
      </w:r>
      <w:r w:rsidR="0037599F" w:rsidRPr="00B67E51">
        <w:rPr>
          <w:rFonts w:ascii="Times New Roman" w:hAnsi="Times New Roman"/>
          <w:sz w:val="20"/>
          <w:szCs w:val="20"/>
        </w:rPr>
        <w:t>202</w:t>
      </w:r>
      <w:r w:rsidR="00545C4A" w:rsidRPr="00B67E51">
        <w:rPr>
          <w:rFonts w:ascii="Times New Roman" w:hAnsi="Times New Roman"/>
          <w:sz w:val="20"/>
          <w:szCs w:val="20"/>
        </w:rPr>
        <w:t>4</w:t>
      </w:r>
      <w:r w:rsidR="00594AF5" w:rsidRPr="00B67E51">
        <w:rPr>
          <w:rFonts w:ascii="Times New Roman" w:hAnsi="Times New Roman"/>
          <w:sz w:val="20"/>
          <w:szCs w:val="20"/>
        </w:rPr>
        <w:t xml:space="preserve"> </w:t>
      </w:r>
      <w:r w:rsidR="00591FAB" w:rsidRPr="00B67E51">
        <w:rPr>
          <w:rFonts w:ascii="Times New Roman" w:hAnsi="Times New Roman"/>
          <w:sz w:val="20"/>
          <w:szCs w:val="20"/>
        </w:rPr>
        <w:t>г.</w:t>
      </w:r>
    </w:p>
    <w:p w14:paraId="6F15DCDE" w14:textId="6DFB6042" w:rsidR="005A5D7E" w:rsidRPr="00B67E51" w:rsidRDefault="005E39F3" w:rsidP="00B67E51">
      <w:pPr>
        <w:rPr>
          <w:rFonts w:ascii="Times New Roman" w:hAnsi="Times New Roman"/>
          <w:sz w:val="20"/>
          <w:szCs w:val="20"/>
        </w:rPr>
      </w:pPr>
      <w:r w:rsidRPr="00B67E51">
        <w:rPr>
          <w:rFonts w:ascii="Times New Roman" w:hAnsi="Times New Roman"/>
          <w:sz w:val="20"/>
          <w:szCs w:val="20"/>
        </w:rPr>
        <w:t>№</w:t>
      </w:r>
      <w:r w:rsidR="00B60507">
        <w:rPr>
          <w:rFonts w:ascii="Times New Roman" w:hAnsi="Times New Roman"/>
          <w:sz w:val="20"/>
          <w:szCs w:val="20"/>
        </w:rPr>
        <w:t xml:space="preserve"> 22 (1323)</w:t>
      </w:r>
    </w:p>
    <w:p w14:paraId="34C7126E" w14:textId="77777777" w:rsidR="005A5D7E" w:rsidRPr="00B67E51" w:rsidRDefault="005A5D7E" w:rsidP="00B67E51">
      <w:pPr>
        <w:rPr>
          <w:rFonts w:ascii="Times New Roman" w:hAnsi="Times New Roman"/>
        </w:rPr>
      </w:pPr>
    </w:p>
    <w:p w14:paraId="541AE173" w14:textId="77777777" w:rsidR="005A5D7E" w:rsidRPr="00B67E51" w:rsidRDefault="005A5D7E" w:rsidP="00B67E51">
      <w:pPr>
        <w:rPr>
          <w:rFonts w:ascii="Times New Roman" w:hAnsi="Times New Roman"/>
        </w:rPr>
      </w:pPr>
    </w:p>
    <w:p w14:paraId="2647CA4D" w14:textId="77777777" w:rsidR="002A639F" w:rsidRPr="00FC2C26" w:rsidRDefault="002A639F">
      <w:pPr>
        <w:rPr>
          <w:rFonts w:ascii="Times New Roman" w:hAnsi="Times New Roman"/>
          <w:sz w:val="28"/>
          <w:szCs w:val="28"/>
          <w:highlight w:val="yellow"/>
        </w:rPr>
      </w:pPr>
      <w:r w:rsidRPr="00FC2C26">
        <w:rPr>
          <w:rFonts w:ascii="Times New Roman" w:hAnsi="Times New Roman"/>
          <w:sz w:val="28"/>
          <w:szCs w:val="28"/>
          <w:highlight w:val="yellow"/>
        </w:rPr>
        <w:br w:type="page"/>
      </w:r>
    </w:p>
    <w:p w14:paraId="2B28B76D" w14:textId="77777777" w:rsidR="00690C0D" w:rsidRPr="00FC2C26" w:rsidRDefault="00690C0D" w:rsidP="00690C0D">
      <w:pPr>
        <w:jc w:val="right"/>
        <w:rPr>
          <w:rFonts w:ascii="Times New Roman" w:hAnsi="Times New Roman"/>
          <w:highlight w:val="yellow"/>
        </w:rPr>
        <w:sectPr w:rsidR="00690C0D" w:rsidRPr="00FC2C26" w:rsidSect="008465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14:paraId="5411A710" w14:textId="77777777" w:rsidR="00C46C2E" w:rsidRPr="00E4641D" w:rsidRDefault="005D69A3" w:rsidP="00B67E51">
      <w:pPr>
        <w:ind w:firstLine="11482"/>
        <w:rPr>
          <w:rFonts w:ascii="Times New Roman" w:hAnsi="Times New Roman"/>
        </w:rPr>
      </w:pPr>
      <w:r w:rsidRPr="00E4641D">
        <w:rPr>
          <w:rFonts w:ascii="Times New Roman" w:hAnsi="Times New Roman"/>
        </w:rPr>
        <w:lastRenderedPageBreak/>
        <w:t>Приложение № 1</w:t>
      </w:r>
    </w:p>
    <w:p w14:paraId="4443022E" w14:textId="77777777" w:rsidR="00C46C2E" w:rsidRPr="00E4641D" w:rsidRDefault="00C46C2E" w:rsidP="00B67E51">
      <w:pPr>
        <w:ind w:firstLine="11482"/>
        <w:rPr>
          <w:rFonts w:ascii="Times New Roman" w:hAnsi="Times New Roman"/>
        </w:rPr>
      </w:pPr>
      <w:r w:rsidRPr="00E4641D">
        <w:rPr>
          <w:rFonts w:ascii="Times New Roman" w:hAnsi="Times New Roman"/>
        </w:rPr>
        <w:t>к решению Орского городского</w:t>
      </w:r>
    </w:p>
    <w:p w14:paraId="59B771BB" w14:textId="1FC11D30" w:rsidR="00C46C2E" w:rsidRPr="00E4641D" w:rsidRDefault="00C46C2E" w:rsidP="00B67E51">
      <w:pPr>
        <w:ind w:firstLine="11482"/>
        <w:rPr>
          <w:rFonts w:ascii="Times New Roman" w:hAnsi="Times New Roman"/>
        </w:rPr>
      </w:pPr>
      <w:r w:rsidRPr="00E4641D">
        <w:rPr>
          <w:rFonts w:ascii="Times New Roman" w:hAnsi="Times New Roman"/>
        </w:rPr>
        <w:t>Совета депутатов</w:t>
      </w:r>
    </w:p>
    <w:p w14:paraId="6D92F6A9" w14:textId="266A93C2" w:rsidR="00C46C2E" w:rsidRPr="00E4641D" w:rsidRDefault="00C46C2E" w:rsidP="00B67E51">
      <w:pPr>
        <w:ind w:firstLine="11482"/>
        <w:rPr>
          <w:rFonts w:ascii="Times New Roman" w:hAnsi="Times New Roman"/>
        </w:rPr>
      </w:pPr>
      <w:r w:rsidRPr="00E4641D">
        <w:rPr>
          <w:rFonts w:ascii="Times New Roman" w:hAnsi="Times New Roman"/>
        </w:rPr>
        <w:t>от</w:t>
      </w:r>
      <w:r w:rsidR="001E317D">
        <w:rPr>
          <w:rFonts w:ascii="Times New Roman" w:hAnsi="Times New Roman"/>
        </w:rPr>
        <w:t xml:space="preserve"> «29» мая 2024г. </w:t>
      </w:r>
      <w:r w:rsidRPr="00E4641D">
        <w:rPr>
          <w:rFonts w:ascii="Times New Roman" w:hAnsi="Times New Roman"/>
        </w:rPr>
        <w:t>№</w:t>
      </w:r>
      <w:r w:rsidR="001E317D">
        <w:rPr>
          <w:rFonts w:ascii="Times New Roman" w:hAnsi="Times New Roman"/>
        </w:rPr>
        <w:t xml:space="preserve"> 50-495</w:t>
      </w:r>
    </w:p>
    <w:p w14:paraId="3A0DA888" w14:textId="77777777" w:rsidR="00C46C2E" w:rsidRPr="00E4641D" w:rsidRDefault="00C46C2E" w:rsidP="00B67E51">
      <w:pPr>
        <w:ind w:firstLine="11482"/>
        <w:rPr>
          <w:rFonts w:ascii="Times New Roman" w:hAnsi="Times New Roman"/>
          <w:sz w:val="28"/>
          <w:szCs w:val="28"/>
        </w:rPr>
      </w:pPr>
    </w:p>
    <w:p w14:paraId="39073C0E" w14:textId="0A040C8D" w:rsidR="0060063B" w:rsidRPr="00E4641D" w:rsidRDefault="00C46C2E" w:rsidP="005A61C6">
      <w:pPr>
        <w:jc w:val="center"/>
        <w:rPr>
          <w:rFonts w:ascii="Times New Roman" w:hAnsi="Times New Roman"/>
          <w:sz w:val="28"/>
          <w:szCs w:val="28"/>
        </w:rPr>
      </w:pPr>
      <w:r w:rsidRPr="00E4641D">
        <w:rPr>
          <w:rFonts w:ascii="Times New Roman" w:hAnsi="Times New Roman"/>
          <w:b/>
          <w:sz w:val="28"/>
          <w:szCs w:val="28"/>
        </w:rPr>
        <w:t xml:space="preserve">Доходы городского бюджета за </w:t>
      </w:r>
      <w:r w:rsidR="0037599F" w:rsidRPr="00E4641D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 w:rsidR="00545C4A" w:rsidRPr="00E4641D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BC313D" w:rsidRPr="00E464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D51BB" w:rsidRPr="00E4641D">
        <w:rPr>
          <w:rFonts w:ascii="Times New Roman" w:hAnsi="Times New Roman"/>
          <w:b/>
          <w:color w:val="000000" w:themeColor="text1"/>
          <w:sz w:val="28"/>
          <w:szCs w:val="28"/>
        </w:rPr>
        <w:t>год</w:t>
      </w:r>
      <w:r w:rsidR="00ED51BB" w:rsidRPr="00E4641D">
        <w:rPr>
          <w:rFonts w:ascii="Times New Roman" w:hAnsi="Times New Roman"/>
          <w:b/>
          <w:sz w:val="28"/>
          <w:szCs w:val="28"/>
        </w:rPr>
        <w:t xml:space="preserve"> по</w:t>
      </w:r>
      <w:r w:rsidRPr="00E4641D">
        <w:rPr>
          <w:rFonts w:ascii="Times New Roman" w:hAnsi="Times New Roman"/>
          <w:b/>
          <w:sz w:val="28"/>
          <w:szCs w:val="28"/>
        </w:rPr>
        <w:t xml:space="preserve"> кодам классификации доходов бюджетов</w:t>
      </w:r>
    </w:p>
    <w:p w14:paraId="6597A5F9" w14:textId="77777777" w:rsidR="00307777" w:rsidRPr="00E4641D" w:rsidRDefault="00D42A0C" w:rsidP="00D42A0C">
      <w:pPr>
        <w:tabs>
          <w:tab w:val="left" w:pos="709"/>
        </w:tabs>
        <w:jc w:val="right"/>
        <w:rPr>
          <w:rFonts w:ascii="Times New Roman" w:hAnsi="Times New Roman"/>
        </w:rPr>
      </w:pPr>
      <w:r w:rsidRPr="00E4641D">
        <w:rPr>
          <w:rFonts w:ascii="Times New Roman" w:hAnsi="Times New Roman"/>
        </w:rPr>
        <w:t>(рублей)</w:t>
      </w:r>
    </w:p>
    <w:tbl>
      <w:tblPr>
        <w:tblW w:w="154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5619"/>
        <w:gridCol w:w="2126"/>
        <w:gridCol w:w="2269"/>
        <w:gridCol w:w="2410"/>
      </w:tblGrid>
      <w:tr w:rsidR="003A35BB" w:rsidRPr="00E4641D" w14:paraId="15EEC9BD" w14:textId="77777777" w:rsidTr="00F23D2D">
        <w:trPr>
          <w:trHeight w:val="20"/>
          <w:tblHeader/>
        </w:trPr>
        <w:tc>
          <w:tcPr>
            <w:tcW w:w="3029" w:type="dxa"/>
            <w:shd w:val="clear" w:color="000000" w:fill="FFFFFF"/>
            <w:vAlign w:val="center"/>
            <w:hideMark/>
          </w:tcPr>
          <w:p w14:paraId="2DA821C4" w14:textId="77777777" w:rsidR="003A35BB" w:rsidRPr="00E4641D" w:rsidRDefault="003A35BB" w:rsidP="00B6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6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 доходов бюджетов</w:t>
            </w:r>
          </w:p>
        </w:tc>
        <w:tc>
          <w:tcPr>
            <w:tcW w:w="5620" w:type="dxa"/>
            <w:shd w:val="clear" w:color="000000" w:fill="FFFFFF"/>
            <w:vAlign w:val="center"/>
            <w:hideMark/>
          </w:tcPr>
          <w:p w14:paraId="262428DB" w14:textId="77777777" w:rsidR="003A35BB" w:rsidRPr="00E4641D" w:rsidRDefault="003A35BB" w:rsidP="00B6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6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кода классификации доходов бюджетов</w:t>
            </w:r>
          </w:p>
        </w:tc>
        <w:tc>
          <w:tcPr>
            <w:tcW w:w="2125" w:type="dxa"/>
            <w:shd w:val="clear" w:color="000000" w:fill="FFFFFF"/>
            <w:noWrap/>
            <w:vAlign w:val="center"/>
            <w:hideMark/>
          </w:tcPr>
          <w:p w14:paraId="54402C6E" w14:textId="77777777" w:rsidR="003A35BB" w:rsidRPr="00E4641D" w:rsidRDefault="003A35BB" w:rsidP="00B6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6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2269" w:type="dxa"/>
            <w:shd w:val="clear" w:color="000000" w:fill="FFFFFF"/>
            <w:noWrap/>
            <w:vAlign w:val="center"/>
            <w:hideMark/>
          </w:tcPr>
          <w:p w14:paraId="3CF54DC1" w14:textId="77777777" w:rsidR="003A35BB" w:rsidRPr="00E4641D" w:rsidRDefault="003A35BB" w:rsidP="00B6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6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9B4BE21" w14:textId="77777777" w:rsidR="003A35BB" w:rsidRPr="00E4641D" w:rsidRDefault="003A35BB" w:rsidP="00B6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6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6734D3" w:rsidRPr="00E4641D" w14:paraId="29E3556E" w14:textId="77777777" w:rsidTr="00F23D2D">
        <w:trPr>
          <w:trHeight w:val="20"/>
          <w:tblHeader/>
        </w:trPr>
        <w:tc>
          <w:tcPr>
            <w:tcW w:w="3029" w:type="dxa"/>
            <w:shd w:val="clear" w:color="000000" w:fill="FFFFFF"/>
            <w:vAlign w:val="center"/>
          </w:tcPr>
          <w:p w14:paraId="4758978B" w14:textId="2203B1B2" w:rsidR="006734D3" w:rsidRPr="00E4641D" w:rsidRDefault="00716F57" w:rsidP="00B6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0" w:type="dxa"/>
            <w:shd w:val="clear" w:color="000000" w:fill="FFFFFF"/>
            <w:vAlign w:val="center"/>
          </w:tcPr>
          <w:p w14:paraId="2CBA8F55" w14:textId="02C4B72F" w:rsidR="006734D3" w:rsidRPr="00E4641D" w:rsidRDefault="00716F57" w:rsidP="00B6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000000" w:fill="FFFFFF"/>
            <w:noWrap/>
            <w:vAlign w:val="center"/>
          </w:tcPr>
          <w:p w14:paraId="0C196F92" w14:textId="4FB43E6B" w:rsidR="006734D3" w:rsidRPr="00E4641D" w:rsidRDefault="00716F57" w:rsidP="00B6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shd w:val="clear" w:color="000000" w:fill="FFFFFF"/>
            <w:noWrap/>
            <w:vAlign w:val="center"/>
          </w:tcPr>
          <w:p w14:paraId="46D9F6A6" w14:textId="50CB7F7D" w:rsidR="006734D3" w:rsidRPr="00E4641D" w:rsidRDefault="00716F57" w:rsidP="00B6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2D82A81" w14:textId="29E6CF7B" w:rsidR="006734D3" w:rsidRPr="00E4641D" w:rsidRDefault="00716F57" w:rsidP="00B6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47082" w:rsidRPr="00047082" w14:paraId="0FC18FFD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B80DDCD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9C9ECC6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8D1F9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2 511 605 913,00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022F3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2 515 770 542,39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DDA036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4 164 629,39</w:t>
            </w:r>
          </w:p>
        </w:tc>
      </w:tr>
      <w:tr w:rsidR="00047082" w:rsidRPr="00047082" w14:paraId="1F1D9AF9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vAlign w:val="bottom"/>
            <w:hideMark/>
          </w:tcPr>
          <w:p w14:paraId="0FBDA345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619" w:type="dxa"/>
            <w:shd w:val="clear" w:color="000000" w:fill="FFFFFF"/>
            <w:noWrap/>
            <w:vAlign w:val="center"/>
            <w:hideMark/>
          </w:tcPr>
          <w:p w14:paraId="792D570B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713E0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1 213 328 600,00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6658B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1 225 534 491,47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B65E56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12 205 891,47</w:t>
            </w:r>
          </w:p>
        </w:tc>
      </w:tr>
      <w:tr w:rsidR="00047082" w:rsidRPr="00047082" w14:paraId="57DFCC68" w14:textId="77777777" w:rsidTr="00F23D2D">
        <w:trPr>
          <w:trHeight w:val="20"/>
        </w:trPr>
        <w:tc>
          <w:tcPr>
            <w:tcW w:w="3029" w:type="dxa"/>
            <w:vMerge w:val="restart"/>
            <w:shd w:val="clear" w:color="000000" w:fill="FFFFFF"/>
            <w:noWrap/>
            <w:hideMark/>
          </w:tcPr>
          <w:p w14:paraId="4DCF090A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619" w:type="dxa"/>
            <w:shd w:val="clear" w:color="000000" w:fill="FFFFFF"/>
            <w:noWrap/>
            <w:vAlign w:val="center"/>
            <w:hideMark/>
          </w:tcPr>
          <w:p w14:paraId="1A9AA285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5992A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1 213 328 600,00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C5BA4F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1 225 534 491,47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2D4C6E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12 205 891,47</w:t>
            </w:r>
          </w:p>
        </w:tc>
      </w:tr>
      <w:tr w:rsidR="00047082" w:rsidRPr="00047082" w14:paraId="6627EBCC" w14:textId="77777777" w:rsidTr="00F23D2D">
        <w:trPr>
          <w:trHeight w:val="20"/>
        </w:trPr>
        <w:tc>
          <w:tcPr>
            <w:tcW w:w="3029" w:type="dxa"/>
            <w:vMerge/>
            <w:vAlign w:val="center"/>
            <w:hideMark/>
          </w:tcPr>
          <w:p w14:paraId="3FB1A3F9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9" w:type="dxa"/>
            <w:shd w:val="clear" w:color="000000" w:fill="FFFFFF"/>
            <w:noWrap/>
            <w:vAlign w:val="center"/>
            <w:hideMark/>
          </w:tcPr>
          <w:p w14:paraId="1CEC5A68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 xml:space="preserve">в том </w:t>
            </w:r>
            <w:proofErr w:type="gramStart"/>
            <w:r w:rsidRPr="00047082">
              <w:rPr>
                <w:rFonts w:ascii="Times New Roman" w:hAnsi="Times New Roman"/>
                <w:sz w:val="22"/>
                <w:szCs w:val="22"/>
              </w:rPr>
              <w:t xml:space="preserve">числе: </w:t>
            </w:r>
            <w:r w:rsidRPr="0004708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дополнительный</w:t>
            </w:r>
            <w:proofErr w:type="gramEnd"/>
            <w:r w:rsidRPr="0004708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норматив (сумма)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54FE2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404 995 962,54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A7FF9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409 059 564,82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505AF6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4 063 602,28</w:t>
            </w:r>
          </w:p>
        </w:tc>
      </w:tr>
      <w:tr w:rsidR="00047082" w:rsidRPr="00047082" w14:paraId="70E576C9" w14:textId="77777777" w:rsidTr="00F23D2D">
        <w:trPr>
          <w:trHeight w:val="20"/>
        </w:trPr>
        <w:tc>
          <w:tcPr>
            <w:tcW w:w="3029" w:type="dxa"/>
            <w:vMerge/>
            <w:vAlign w:val="center"/>
            <w:hideMark/>
          </w:tcPr>
          <w:p w14:paraId="248DD87A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9" w:type="dxa"/>
            <w:shd w:val="clear" w:color="000000" w:fill="FFFFFF"/>
            <w:noWrap/>
            <w:vAlign w:val="center"/>
            <w:hideMark/>
          </w:tcPr>
          <w:p w14:paraId="70B67691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          дополнительный норматив </w:t>
            </w:r>
            <w:proofErr w:type="gramStart"/>
            <w:r w:rsidRPr="00047082">
              <w:rPr>
                <w:rFonts w:ascii="Times New Roman" w:hAnsi="Times New Roman"/>
                <w:i/>
                <w:iCs/>
                <w:sz w:val="22"/>
                <w:szCs w:val="22"/>
              </w:rPr>
              <w:t>( %</w:t>
            </w:r>
            <w:proofErr w:type="gramEnd"/>
            <w:r w:rsidRPr="0004708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EF860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10,72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9F4621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10,72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F6355F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7BD9045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E0AF49B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556B440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4DE23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1 126 355 787,26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EBAE8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1 138 459 429,51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493F98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12 103 642,25</w:t>
            </w:r>
          </w:p>
        </w:tc>
      </w:tr>
      <w:tr w:rsidR="00047082" w:rsidRPr="00047082" w14:paraId="08DC9BB4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F876174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7B28AAA" w14:textId="77777777" w:rsidR="00047082" w:rsidRPr="00047082" w:rsidRDefault="00AD6DDD" w:rsidP="00047082">
            <w:pPr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047082" w:rsidRPr="00047082">
                <w:rPr>
                  <w:rFonts w:ascii="Times New Roman" w:hAnsi="Times New Roman"/>
                  <w:sz w:val="22"/>
                  <w:szCs w:val="22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7E685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9 268 800,00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775772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7 172 634,46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068A05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-2 096 165,54</w:t>
            </w:r>
          </w:p>
        </w:tc>
      </w:tr>
      <w:tr w:rsidR="00047082" w:rsidRPr="00047082" w14:paraId="630B383C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24DF74D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414ED35" w14:textId="77777777" w:rsidR="00047082" w:rsidRPr="00047082" w:rsidRDefault="00AD6DDD" w:rsidP="00047082">
            <w:pPr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047082" w:rsidRPr="00047082">
                <w:rPr>
                  <w:rFonts w:ascii="Times New Roman" w:hAnsi="Times New Roman"/>
                  <w:sz w:val="22"/>
                  <w:szCs w:val="22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1DCF8D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16 722 400,00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437A9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14 596 782,50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8C1EF6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-2 125 617,50</w:t>
            </w:r>
          </w:p>
        </w:tc>
      </w:tr>
      <w:tr w:rsidR="00047082" w:rsidRPr="00047082" w14:paraId="02443416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0793781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1 01 02050 01 0000 110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5532450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</w:t>
            </w:r>
            <w:r w:rsidRPr="00047082">
              <w:rPr>
                <w:rFonts w:ascii="Times New Roman" w:hAnsi="Times New Roman"/>
                <w:sz w:val="22"/>
                <w:szCs w:val="22"/>
              </w:rPr>
              <w:lastRenderedPageBreak/>
              <w:t>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A4B95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199 680,00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768671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199 680,00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B471D8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59486778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D8EEF63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1 01 02080 01 0000 110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F824FB5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3899B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30 892 680,00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76DB57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28 618 400,00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6D80BC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-2 274 280,00</w:t>
            </w:r>
          </w:p>
        </w:tc>
      </w:tr>
      <w:tr w:rsidR="00047082" w:rsidRPr="00047082" w14:paraId="37B5FCFC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9B65DCE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1 01 02100 01 0000 110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439814C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223C2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445 055,39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56B055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445 055,39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5B83AD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64CB1D77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BB70FE9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1 01 02130 01 0000 110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8EA389C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8A7FC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8 038 777,63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854DD9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11 801 868,25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AC5E41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3 763 090,62</w:t>
            </w:r>
          </w:p>
        </w:tc>
      </w:tr>
      <w:tr w:rsidR="00047082" w:rsidRPr="00047082" w14:paraId="4900F7DD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F364E66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1 01 02140 01 0000 110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16A75AC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31206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21 405 419,72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3B5C06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24 240 641,36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EA2075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2 835 221,64</w:t>
            </w:r>
          </w:p>
        </w:tc>
      </w:tr>
      <w:tr w:rsidR="00047082" w:rsidRPr="00047082" w14:paraId="227D0CA8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531AFE7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E3609DC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2507B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40 096 760,00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9A5428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41 672 597,32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3F53EF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1 575 837,32</w:t>
            </w:r>
          </w:p>
        </w:tc>
      </w:tr>
      <w:tr w:rsidR="00047082" w:rsidRPr="00047082" w14:paraId="7E785B2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25B3FCE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1AB9335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3B3C2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40 096 760,00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7EC32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41 672 597,32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710E6F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1 575 837,32</w:t>
            </w:r>
          </w:p>
        </w:tc>
      </w:tr>
      <w:tr w:rsidR="00047082" w:rsidRPr="00047082" w14:paraId="5277A6A2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A4CE7F0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1" w:name="RANGE!A19"/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1 03 02230 01 0000 110</w:t>
            </w:r>
            <w:bookmarkEnd w:id="1"/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36AD235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0F03E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20 660 510,00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16C90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21 592 844,14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82A1BC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932 334,14</w:t>
            </w:r>
          </w:p>
        </w:tc>
      </w:tr>
      <w:tr w:rsidR="00047082" w:rsidRPr="00047082" w14:paraId="2C6BF887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34087CA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1 03 02231 01 0000 110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DA642A5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57B43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20 660 510,00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A9A0F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21 592 844,14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791B8D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932 334,14</w:t>
            </w:r>
          </w:p>
        </w:tc>
      </w:tr>
      <w:tr w:rsidR="00047082" w:rsidRPr="00047082" w14:paraId="02C6BC05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52A1B59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2" w:name="RANGE!A21"/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1 03 02240 01 0000 110</w:t>
            </w:r>
            <w:bookmarkEnd w:id="2"/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B680A08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55D9E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107 150,00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955CA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112 777,16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E0FE4B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5 627,16</w:t>
            </w:r>
          </w:p>
        </w:tc>
      </w:tr>
      <w:tr w:rsidR="00047082" w:rsidRPr="00047082" w14:paraId="689835D2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D27B661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1 03 02241 01 0000 110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78C6150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7DFBC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107 150,00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F30C03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112 777,16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C4B877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5 627,16</w:t>
            </w:r>
          </w:p>
        </w:tc>
      </w:tr>
      <w:tr w:rsidR="00047082" w:rsidRPr="00047082" w14:paraId="67350362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2559A79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3" w:name="RANGE!A23"/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1 03 02250 01 0000 110</w:t>
            </w:r>
            <w:bookmarkEnd w:id="3"/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913DDFD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A37F81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22 249 140,00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034971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22 317 889,63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C9625C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68 749,63</w:t>
            </w:r>
          </w:p>
        </w:tc>
      </w:tr>
      <w:tr w:rsidR="00047082" w:rsidRPr="00047082" w14:paraId="3B352582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7CFC59A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8DCA093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091C8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22 249 140,00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F97CA3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22 317 889,63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D34BCA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68 749,63</w:t>
            </w:r>
          </w:p>
        </w:tc>
      </w:tr>
      <w:tr w:rsidR="00047082" w:rsidRPr="00047082" w14:paraId="408850F3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0ECCED6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7C79CB8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D4026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-2 920 040,00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6E152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-2 350 913,61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12E83F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569 126,39</w:t>
            </w:r>
          </w:p>
        </w:tc>
      </w:tr>
      <w:tr w:rsidR="00047082" w:rsidRPr="00047082" w14:paraId="5856B15B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8964E0C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1 03 02261 01 0000 110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93CFF0C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113D4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-2 920 040,00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68EFC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-2 350 913,61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8C2E84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569 126,39</w:t>
            </w:r>
          </w:p>
        </w:tc>
      </w:tr>
      <w:tr w:rsidR="00047082" w:rsidRPr="00047082" w14:paraId="4EF25AFD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0DED2AB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F449F18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9845A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805 589 277,62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AB584D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745 040 780,45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0B51BA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-60 548 497,17</w:t>
            </w:r>
          </w:p>
        </w:tc>
      </w:tr>
      <w:tr w:rsidR="00047082" w:rsidRPr="00047082" w14:paraId="033B1DB8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29971C7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1 05 01000 00 0000 110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3AEBF47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ECD46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767 466 877,62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9DED9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728 300 700,88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6B119E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-39 166 176,74</w:t>
            </w:r>
          </w:p>
        </w:tc>
      </w:tr>
      <w:tr w:rsidR="00047082" w:rsidRPr="00047082" w14:paraId="4E957371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DEFBFE3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1 05 01010 01 0000 110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1A1291B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B2BFC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455 121 477,62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7446BB" w14:textId="2678DFBF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429 </w:t>
            </w:r>
            <w:r w:rsidR="00C83CBF">
              <w:rPr>
                <w:rFonts w:ascii="Times New Roman" w:hAnsi="Times New Roman"/>
                <w:color w:val="000000"/>
                <w:sz w:val="22"/>
                <w:szCs w:val="22"/>
              </w:rPr>
              <w:t>137</w:t>
            </w: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C83CBF">
              <w:rPr>
                <w:rFonts w:ascii="Times New Roman" w:hAnsi="Times New Roman"/>
                <w:color w:val="000000"/>
                <w:sz w:val="22"/>
                <w:szCs w:val="22"/>
              </w:rPr>
              <w:t>008</w:t>
            </w: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C83CBF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9CA3D11" w14:textId="33B9F614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-25 9</w:t>
            </w:r>
            <w:r w:rsidR="00C83CBF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C83CBF">
              <w:rPr>
                <w:rFonts w:ascii="Times New Roman" w:hAnsi="Times New Roman"/>
                <w:color w:val="000000"/>
                <w:sz w:val="22"/>
                <w:szCs w:val="22"/>
              </w:rPr>
              <w:t>468</w:t>
            </w: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C83CBF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</w:tr>
      <w:tr w:rsidR="00047082" w:rsidRPr="00047082" w14:paraId="6BE106CB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67A8DB7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1 05 01011 01 0000 110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69B9340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6CDC1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455 121 477,62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43152D" w14:textId="4D508F7D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429 1</w:t>
            </w:r>
            <w:r w:rsidR="00C83CB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37</w:t>
            </w: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C83CB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008</w:t>
            </w: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,</w:t>
            </w:r>
            <w:r w:rsidR="00C83CB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8901E24" w14:textId="4898F4E4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-25 9</w:t>
            </w:r>
            <w:r w:rsidR="00C83CB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84</w:t>
            </w: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C83CB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468</w:t>
            </w: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,</w:t>
            </w:r>
            <w:r w:rsidR="00C83CB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80</w:t>
            </w:r>
          </w:p>
        </w:tc>
      </w:tr>
      <w:tr w:rsidR="00047082" w:rsidRPr="00047082" w14:paraId="4E4FD51A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2CE9108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1 05 01020 01 0000 110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99EC057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459AA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312 345 400,00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4BCD37" w14:textId="71DF5F3A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299 1</w:t>
            </w:r>
            <w:r w:rsidR="00C83CBF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C83CBF">
              <w:rPr>
                <w:rFonts w:ascii="Times New Roman" w:hAnsi="Times New Roman"/>
                <w:color w:val="000000"/>
                <w:sz w:val="22"/>
                <w:szCs w:val="22"/>
              </w:rPr>
              <w:t>692</w:t>
            </w: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C83CBF"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60CA62D" w14:textId="58889E5A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-13 1</w:t>
            </w:r>
            <w:r w:rsidR="00C83CBF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C83CBF"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C83CBF"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</w:p>
        </w:tc>
      </w:tr>
      <w:tr w:rsidR="00047082" w:rsidRPr="00047082" w14:paraId="751C5FB7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7AF2E98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1 05 01021 01 0000 110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69B697D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2ACC4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312 345 400,00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BECBBC1" w14:textId="420ECC73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299 1</w:t>
            </w:r>
            <w:r w:rsidR="00C83CB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63</w:t>
            </w: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C83CB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692</w:t>
            </w: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,</w:t>
            </w:r>
            <w:r w:rsidR="00C83CB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3EBB8C6" w14:textId="05B0DE0D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-13 1</w:t>
            </w:r>
            <w:r w:rsidR="00C83CB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81</w:t>
            </w: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C83CB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707</w:t>
            </w: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,</w:t>
            </w:r>
            <w:r w:rsidR="00C83CB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94</w:t>
            </w:r>
          </w:p>
        </w:tc>
      </w:tr>
      <w:tr w:rsidR="00047082" w:rsidRPr="00047082" w14:paraId="5B3CC48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C90DCE0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1 05 02000 00 0000 110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C765EB5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1C1DB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ACFF1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-1 039 104,19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8C43BF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-1 039 104,19</w:t>
            </w:r>
          </w:p>
        </w:tc>
      </w:tr>
      <w:tr w:rsidR="00047082" w:rsidRPr="00047082" w14:paraId="67AD0A02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54B3991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1 05 02010 00 0000 110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1EC4C0F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2EDA3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D76C9C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-1 039 104,19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128721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-1 039 104,19</w:t>
            </w:r>
          </w:p>
        </w:tc>
      </w:tr>
      <w:tr w:rsidR="00047082" w:rsidRPr="00047082" w14:paraId="1E49388F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465D706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1F6FB64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16E8B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2 230 700,00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E9C57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2 224 663,84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B48434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-6 036,16</w:t>
            </w:r>
          </w:p>
        </w:tc>
      </w:tr>
      <w:tr w:rsidR="00047082" w:rsidRPr="00047082" w14:paraId="3AB78ABD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A0B89E8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7B67FD2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525C8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2 230 700,00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B56F1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2 224 663,84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C7334A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-6 036,16</w:t>
            </w:r>
          </w:p>
        </w:tc>
      </w:tr>
      <w:tr w:rsidR="00047082" w:rsidRPr="00047082" w14:paraId="377A21DB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E52449C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1 05 04000 02 0000 110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51EE73F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9A15C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35 891 700,00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43695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15 554 519,92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42CD87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-20 337 180,08</w:t>
            </w:r>
          </w:p>
        </w:tc>
      </w:tr>
      <w:tr w:rsidR="00047082" w:rsidRPr="00047082" w14:paraId="5B0CBE0B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3719E5B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1 05 04010 02 0000 110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8D4F40F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CA3A59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35 891 700,00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153A6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15 554 519,92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26F188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-20 337 180,08</w:t>
            </w:r>
          </w:p>
        </w:tc>
      </w:tr>
      <w:tr w:rsidR="00047082" w:rsidRPr="00047082" w14:paraId="4DE80BBC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2E3A56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24C5DF8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НАЛОГИ НА ИМУЩЕСТВО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6BDC3D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199 298 100,00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0FEE2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224 788 513,42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32FDAC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25 490 413,42</w:t>
            </w:r>
          </w:p>
        </w:tc>
      </w:tr>
      <w:tr w:rsidR="00047082" w:rsidRPr="00047082" w14:paraId="701AA7D9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A16FB2B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EAE9296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3A68E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56 467 400,00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D7025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83 622 748,44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C80B13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27 155 348,44</w:t>
            </w:r>
          </w:p>
        </w:tc>
      </w:tr>
      <w:tr w:rsidR="00047082" w:rsidRPr="00047082" w14:paraId="5E1E957D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9A6243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1 06 01020 04 0000 110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5C76F74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0B6E1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56 467 400,00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48B1DA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83 622 748,44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7FC88F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27 155 348,44</w:t>
            </w:r>
          </w:p>
        </w:tc>
      </w:tr>
      <w:tr w:rsidR="00047082" w:rsidRPr="00047082" w14:paraId="69C58887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659B3A0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A4CEB73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F16AF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142 830 700,00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A0D3C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141 165 764,98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7E8670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-1 664 935,02</w:t>
            </w:r>
          </w:p>
        </w:tc>
      </w:tr>
      <w:tr w:rsidR="00047082" w:rsidRPr="00047082" w14:paraId="0DCA0CA6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A138F17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B653C59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C8F7C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112 045 000,00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9D55D4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108 979 929,52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9689FE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-3 065 070,48</w:t>
            </w:r>
          </w:p>
        </w:tc>
      </w:tr>
      <w:tr w:rsidR="00047082" w:rsidRPr="00047082" w14:paraId="3E1E826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B53FF98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1 06 06032 04 0000 110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081220B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03BFD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112 045 000,00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BE3454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108 979 929,52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8E6177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-3 065 070,48</w:t>
            </w:r>
          </w:p>
        </w:tc>
      </w:tr>
      <w:tr w:rsidR="00047082" w:rsidRPr="00047082" w14:paraId="54984C5B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37C706C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7F1A704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A11EB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30 785 700,00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C25342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32 185 835,46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A4E301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1 400 135,46</w:t>
            </w:r>
          </w:p>
        </w:tc>
      </w:tr>
      <w:tr w:rsidR="00047082" w:rsidRPr="00047082" w14:paraId="4F0DEC66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1B62303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1 06 06042 04 0000 110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36A0FC4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EBBEC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30 785 700,00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02936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32 185 835,46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6DE090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1 400 135,46</w:t>
            </w:r>
          </w:p>
        </w:tc>
      </w:tr>
      <w:tr w:rsidR="00047082" w:rsidRPr="00047082" w14:paraId="3A1372D9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432D321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1 07 00000 00 0000 000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CDA7D2C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00AED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404E3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617,27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C0655B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-382,73</w:t>
            </w:r>
          </w:p>
        </w:tc>
      </w:tr>
      <w:tr w:rsidR="00047082" w:rsidRPr="00047082" w14:paraId="4EF31AF2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729C41A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1 07 04000 01 0000 110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854E80C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sz w:val="22"/>
                <w:szCs w:val="22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56DC9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B596A9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617,27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05B059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-382,73</w:t>
            </w:r>
          </w:p>
        </w:tc>
      </w:tr>
      <w:tr w:rsidR="00047082" w:rsidRPr="00047082" w14:paraId="44AB37DB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F5D979E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1 07 04010 01 0000 110</w:t>
            </w:r>
          </w:p>
        </w:tc>
        <w:tc>
          <w:tcPr>
            <w:tcW w:w="5619" w:type="dxa"/>
            <w:shd w:val="clear" w:color="000000" w:fill="FFFFFF"/>
            <w:noWrap/>
            <w:vAlign w:val="center"/>
            <w:hideMark/>
          </w:tcPr>
          <w:p w14:paraId="248E8335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Сбор за пользование объектами животного мира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4C56E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AFB7A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617,27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925A80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-382,73</w:t>
            </w:r>
          </w:p>
        </w:tc>
      </w:tr>
      <w:tr w:rsidR="00047082" w:rsidRPr="00047082" w14:paraId="550EC7D6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78AB24F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EE7742B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6045A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36 189 240,00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5CDBB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43 914 479,88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D655F8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7 725 239,88</w:t>
            </w:r>
          </w:p>
        </w:tc>
      </w:tr>
      <w:tr w:rsidR="00047082" w:rsidRPr="00047082" w14:paraId="09F4C00B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315380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1 08 03000 01 0000 110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0126158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2D44C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35 999 240,00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FB4A85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43 654 479,88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0ABCD6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7 655 239,88</w:t>
            </w:r>
          </w:p>
        </w:tc>
      </w:tr>
      <w:tr w:rsidR="00047082" w:rsidRPr="00047082" w14:paraId="331771A7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D7819C6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1 08 03010 01 0000 110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381881C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4F897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35 999 240,00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5883C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43 654 479,88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FC426F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7 655 239,88</w:t>
            </w:r>
          </w:p>
        </w:tc>
      </w:tr>
      <w:tr w:rsidR="00047082" w:rsidRPr="00047082" w14:paraId="39BB321C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56FD5AF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1 08 07150 01 0000 110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E654F06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9578B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190 000,00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44CEA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EB8FC7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70 000,00</w:t>
            </w:r>
          </w:p>
        </w:tc>
      </w:tr>
      <w:tr w:rsidR="00047082" w:rsidRPr="00047082" w14:paraId="4D9A2A3F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D7E28D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1 09 00000 00 0000 000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BF0F986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A15F7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D87DF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-788,84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7658B3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-788,84</w:t>
            </w:r>
          </w:p>
        </w:tc>
      </w:tr>
      <w:tr w:rsidR="00047082" w:rsidRPr="00047082" w14:paraId="651CC2F1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E53A35B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9AEA62F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2A47E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81 250 718,78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14E87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85 993 530,20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62719F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4 742 811,42</w:t>
            </w:r>
          </w:p>
        </w:tc>
      </w:tr>
      <w:tr w:rsidR="00047082" w:rsidRPr="00047082" w14:paraId="2EE9C60D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B6F950F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2B61D71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F944C5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54 288 400,00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741B31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54 554 987,61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E7F90F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266 587,61</w:t>
            </w:r>
          </w:p>
        </w:tc>
      </w:tr>
      <w:tr w:rsidR="00047082" w:rsidRPr="00047082" w14:paraId="31391BA3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95FA4AE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53D9DBF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D98FD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51 962 000,00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070E53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51 613 022,79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615E68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-348 977,21</w:t>
            </w:r>
          </w:p>
        </w:tc>
      </w:tr>
      <w:tr w:rsidR="00047082" w:rsidRPr="00047082" w14:paraId="232D236A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6E61334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lastRenderedPageBreak/>
              <w:t>1 11 05012 04 0000 120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37BADAB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C27C0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51 962 000,00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21CB23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51 613 022,79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1EED9F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-348 977,21</w:t>
            </w:r>
          </w:p>
        </w:tc>
      </w:tr>
      <w:tr w:rsidR="00047082" w:rsidRPr="00047082" w14:paraId="1A33811E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5B459F3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2EB7AD8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D499D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1DCF9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1 976 853,71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BB2174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576 853,71</w:t>
            </w:r>
          </w:p>
        </w:tc>
      </w:tr>
      <w:tr w:rsidR="00047082" w:rsidRPr="00047082" w14:paraId="7066FB87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4ED2793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1 11 05024 04 0000 120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9141DC6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C719E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3AB9F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1 976 853,71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FFD385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576 853,71</w:t>
            </w:r>
          </w:p>
        </w:tc>
      </w:tr>
      <w:tr w:rsidR="00047082" w:rsidRPr="00047082" w14:paraId="2AEB09FF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9CC6467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1348EB8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85417B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926 400,00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1F80E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965 111,11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CA1168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38 711,11</w:t>
            </w:r>
          </w:p>
        </w:tc>
      </w:tr>
      <w:tr w:rsidR="00047082" w:rsidRPr="00047082" w14:paraId="7150D17E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5EB4F4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1 11 05034 04 0000 120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F4C65B9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E766B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926 400,00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5D364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965 111,11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AF9196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38 711,11</w:t>
            </w:r>
          </w:p>
        </w:tc>
      </w:tr>
      <w:tr w:rsidR="00047082" w:rsidRPr="00047082" w14:paraId="5B3D6485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481D4D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1 11 07000 00 0000 120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3CE547B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8BC48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1 782 428,78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FE703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1 852 428,78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D22CDC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70 000,00</w:t>
            </w:r>
          </w:p>
        </w:tc>
      </w:tr>
      <w:tr w:rsidR="00047082" w:rsidRPr="00047082" w14:paraId="64372B1B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D462D9D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1 11 07010 00 0000 120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850BE11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9890C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1 782 428,78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3F807A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1 852 428,78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D49686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70 000,00</w:t>
            </w:r>
          </w:p>
        </w:tc>
      </w:tr>
      <w:tr w:rsidR="00047082" w:rsidRPr="00047082" w14:paraId="0FC0B6E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37D9608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lastRenderedPageBreak/>
              <w:t>1 11 07014 04 0000 120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3F187F8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FA37D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1 782 428,78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3D31F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1 852 428,78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3B271B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70 000,00</w:t>
            </w:r>
          </w:p>
        </w:tc>
      </w:tr>
      <w:tr w:rsidR="00047082" w:rsidRPr="00047082" w14:paraId="380ADEEF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F345BFE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6BA12B3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6C432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25 179 890,00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591F1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29 586 113,81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D0B5D6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4 406 223,81</w:t>
            </w:r>
          </w:p>
        </w:tc>
      </w:tr>
      <w:tr w:rsidR="00047082" w:rsidRPr="00047082" w14:paraId="724DCCB3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4173864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1 11 09030 00 0000 120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9DB0554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685FC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54 100,00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2F1D3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39 350,27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F80FBE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-14 749,73</w:t>
            </w:r>
          </w:p>
        </w:tc>
      </w:tr>
      <w:tr w:rsidR="00047082" w:rsidRPr="00047082" w14:paraId="7D34667E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DB2D6CE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1 11 09034 04 0000 120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0E76657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84DF8B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54 100,00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24B478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39 350,27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D0468C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-14 749,73</w:t>
            </w:r>
          </w:p>
        </w:tc>
      </w:tr>
      <w:tr w:rsidR="00047082" w:rsidRPr="00047082" w14:paraId="71376374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E4CE58F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70F8D78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AB30B5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12 921 590,00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C7AF4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13 799 821,72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49CDF8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878 231,72</w:t>
            </w:r>
          </w:p>
        </w:tc>
      </w:tr>
      <w:tr w:rsidR="00047082" w:rsidRPr="00047082" w14:paraId="6F7EED3B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4EF5931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1 11 09044 04 0000 120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D3D96FA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D5B72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12 921 590,00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DF63A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13 799 821,72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FFFB2E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878 231,72</w:t>
            </w:r>
          </w:p>
        </w:tc>
      </w:tr>
      <w:tr w:rsidR="00047082" w:rsidRPr="00047082" w14:paraId="7E8FEF7C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35FDBCE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1 11 09080 00 0000 120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F8052EA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</w:t>
            </w: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8F9B63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12 204 200,00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ECF782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15 746 941,82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842324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3 542 741,82</w:t>
            </w:r>
          </w:p>
        </w:tc>
      </w:tr>
      <w:tr w:rsidR="00047082" w:rsidRPr="00047082" w14:paraId="0BE102D7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2E3677F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1 11 09080 04 0000 120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906724B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75B642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12 204 200,00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1E6C9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15 746 941,82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2387B5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3 542 741,82</w:t>
            </w:r>
          </w:p>
        </w:tc>
      </w:tr>
      <w:tr w:rsidR="00047082" w:rsidRPr="00047082" w14:paraId="668DDD1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236AF19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1 12 00000 00 0000 000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6E82661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1517F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18 536 000,00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45A94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20 192 958,55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A7B483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1 656 958,55</w:t>
            </w:r>
          </w:p>
        </w:tc>
      </w:tr>
      <w:tr w:rsidR="00047082" w:rsidRPr="00047082" w14:paraId="5F3CDB15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B66977C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1 12 01000 01 0000 120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9CE66BB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48095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18 536 000,00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9B670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20 192 958,55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0CBA31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1 656 958,55</w:t>
            </w:r>
          </w:p>
        </w:tc>
      </w:tr>
      <w:tr w:rsidR="00047082" w:rsidRPr="00047082" w14:paraId="08A95733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CADAF23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1 12 01010 01 0000 120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E24AAE1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BC596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3 081 020,00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BF5C6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4 252 220,51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349936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1 171 200,51</w:t>
            </w:r>
          </w:p>
        </w:tc>
      </w:tr>
      <w:tr w:rsidR="00047082" w:rsidRPr="00047082" w14:paraId="6E6436D2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383058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1 12 01030 01 0000 120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4773F18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BC40A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8 200 000,00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A0924B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10 069 004,66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BD1E5A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1 869 004,66</w:t>
            </w:r>
          </w:p>
        </w:tc>
      </w:tr>
      <w:tr w:rsidR="00047082" w:rsidRPr="00047082" w14:paraId="3333617F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597F99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1 12 01040 01 0000 120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24E2372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B271E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7 254 980,00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C797A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5 871 733,38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613085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-1 383 246,62</w:t>
            </w:r>
          </w:p>
        </w:tc>
      </w:tr>
      <w:tr w:rsidR="00047082" w:rsidRPr="00047082" w14:paraId="76CB2BF9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5301CF4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1 12 01041 01 0000 120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1D391FC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94461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3 154 980,00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F52B10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2 814 666,70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25D77D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-340 313,30</w:t>
            </w:r>
          </w:p>
        </w:tc>
      </w:tr>
      <w:tr w:rsidR="00047082" w:rsidRPr="00047082" w14:paraId="4ACFE6DC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B62EA7D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1 12 01042 01 0000 120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CCAA124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94B2E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4 100 000,00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A1079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3 057 066,68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7ABF48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-1 042 933,32</w:t>
            </w:r>
          </w:p>
        </w:tc>
      </w:tr>
      <w:tr w:rsidR="00047082" w:rsidRPr="00047082" w14:paraId="11A2C56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4D85247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9D924CB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A653FA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104 783 213,00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9480DE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104 337 299,47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C4A837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-445 913,53</w:t>
            </w:r>
          </w:p>
        </w:tc>
      </w:tr>
      <w:tr w:rsidR="00047082" w:rsidRPr="00047082" w14:paraId="45F5103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C7AB67D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AB79F3D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64F27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2 991 000,00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B6196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3 092 620,00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CF8F5A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101 620,00</w:t>
            </w:r>
          </w:p>
        </w:tc>
      </w:tr>
      <w:tr w:rsidR="00047082" w:rsidRPr="00047082" w14:paraId="400059AA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57AD954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4F047D4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00617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2 991 000,00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6A7D6B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3 092 620,00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FE5051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101 620,00</w:t>
            </w:r>
          </w:p>
        </w:tc>
      </w:tr>
      <w:tr w:rsidR="00047082" w:rsidRPr="00047082" w14:paraId="398B77F9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87CAC57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1 13 01994 04 0000 130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1EC80CA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15908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2 991 000,00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56B8B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3 092,60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8F9930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-2 987 907,40</w:t>
            </w:r>
          </w:p>
        </w:tc>
      </w:tr>
      <w:tr w:rsidR="00047082" w:rsidRPr="00047082" w14:paraId="63215E67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68656E9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AC0FF1C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07C68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101 792 213,00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586F2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101 244 679,47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DAD0EE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-547 533,53</w:t>
            </w:r>
          </w:p>
        </w:tc>
      </w:tr>
      <w:tr w:rsidR="00047082" w:rsidRPr="00047082" w14:paraId="7FD71EB8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22F6EE3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1 13 02060 00 0000 130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0BDA94C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14903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111 300,00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EE66D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217 322,83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6ED7CB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106 022,83</w:t>
            </w:r>
          </w:p>
        </w:tc>
      </w:tr>
      <w:tr w:rsidR="00047082" w:rsidRPr="00047082" w14:paraId="0CEB568E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AC284A8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lastRenderedPageBreak/>
              <w:t>1 13 02064 04 0000 130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3681F23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7F502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111 300,00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B333BE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217 322,83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78E65F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106 022,83</w:t>
            </w:r>
          </w:p>
        </w:tc>
      </w:tr>
      <w:tr w:rsidR="00047082" w:rsidRPr="00047082" w14:paraId="23C2F0D4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B644F8A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1 13 02990 00 0000 130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24C45B1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1A41A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101 680 913,00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154D5B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101 027 356,64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E98B77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-653 556,36</w:t>
            </w:r>
          </w:p>
        </w:tc>
      </w:tr>
      <w:tr w:rsidR="00047082" w:rsidRPr="00047082" w14:paraId="1D7D4E0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89DA905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1 13 02994 04 0000 130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369DA8B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F1C30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101 680 913,00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D4277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101 027 356,64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4FB732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-653 556,36</w:t>
            </w:r>
          </w:p>
        </w:tc>
      </w:tr>
      <w:tr w:rsidR="00047082" w:rsidRPr="00047082" w14:paraId="0034F0FD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B261DA1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04B9C34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B4545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4 600 000,00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413E16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8 995 567,64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9BAD97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4 395 567,64</w:t>
            </w:r>
          </w:p>
        </w:tc>
      </w:tr>
      <w:tr w:rsidR="00047082" w:rsidRPr="00047082" w14:paraId="5910540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A0DD615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  <w:t>1 14 02040 04 0000 410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FDA91A3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11F04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3C793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1 582,20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102F22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1 582,20</w:t>
            </w:r>
          </w:p>
        </w:tc>
      </w:tr>
      <w:tr w:rsidR="00047082" w:rsidRPr="00047082" w14:paraId="7B80772C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27366AE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1 14 02042 04 0000 410</w:t>
            </w:r>
          </w:p>
        </w:tc>
        <w:tc>
          <w:tcPr>
            <w:tcW w:w="5619" w:type="dxa"/>
            <w:shd w:val="clear" w:color="000000" w:fill="FFFFFF"/>
            <w:vAlign w:val="bottom"/>
            <w:hideMark/>
          </w:tcPr>
          <w:p w14:paraId="00370385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8EC4C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2000B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7C8C02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1 200,00</w:t>
            </w:r>
          </w:p>
        </w:tc>
      </w:tr>
      <w:tr w:rsidR="00047082" w:rsidRPr="00047082" w14:paraId="7ACF403F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A68DF7B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1 14 02043 04 0000 410</w:t>
            </w:r>
          </w:p>
        </w:tc>
        <w:tc>
          <w:tcPr>
            <w:tcW w:w="5619" w:type="dxa"/>
            <w:shd w:val="clear" w:color="000000" w:fill="FFFFFF"/>
            <w:hideMark/>
          </w:tcPr>
          <w:p w14:paraId="745214F9" w14:textId="77777777" w:rsidR="00047082" w:rsidRPr="00047082" w:rsidRDefault="00047082" w:rsidP="00047082">
            <w:pPr>
              <w:ind w:firstLineChars="100" w:firstLine="220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BFB838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F0A6D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382,20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D3D115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382,20</w:t>
            </w:r>
          </w:p>
        </w:tc>
      </w:tr>
      <w:tr w:rsidR="00047082" w:rsidRPr="00047082" w14:paraId="79EBE003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BE0A493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416869F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377F4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4 600 000,00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1A372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8 993 985,44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BC1EE9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4 393 985,44</w:t>
            </w:r>
          </w:p>
        </w:tc>
      </w:tr>
      <w:tr w:rsidR="00047082" w:rsidRPr="00047082" w14:paraId="59416ABF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8FDD144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C521968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A5A6B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4 600 000,00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F97EB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8 993 985,44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B8004B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4 393 985,44</w:t>
            </w:r>
          </w:p>
        </w:tc>
      </w:tr>
      <w:tr w:rsidR="00047082" w:rsidRPr="00047082" w14:paraId="29C7F28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DA90DCF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lastRenderedPageBreak/>
              <w:t>1 14 06012 04 0000 430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98391AC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78344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4 600 000,00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97B260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8 993 985,44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46E628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4 393 985,44</w:t>
            </w:r>
          </w:p>
        </w:tc>
      </w:tr>
      <w:tr w:rsidR="00047082" w:rsidRPr="00047082" w14:paraId="24D1977E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6AED736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C833418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7251C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7 800 000,00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CB785E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15 167 491,96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7989D2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7 367 491,96</w:t>
            </w:r>
          </w:p>
        </w:tc>
      </w:tr>
      <w:tr w:rsidR="00047082" w:rsidRPr="00047082" w14:paraId="646AF602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7AD8AB4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sz w:val="22"/>
                <w:szCs w:val="22"/>
              </w:rPr>
              <w:t>1 16 01000 01 0000 140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7AECB44" w14:textId="77777777" w:rsidR="00047082" w:rsidRPr="00047082" w:rsidRDefault="00AD6DDD" w:rsidP="0004708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8" w:anchor="/document/12125267/entry/0" w:history="1">
              <w:r w:rsidR="00047082" w:rsidRPr="00047082"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>Административные штрафы, установленные Кодексом Российской Федерации об административных правонарушениях</w:t>
              </w:r>
            </w:hyperlink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B8F28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2 412 000,00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3D049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5 881 834,97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8E56BF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3 469 834,97</w:t>
            </w:r>
          </w:p>
        </w:tc>
      </w:tr>
      <w:tr w:rsidR="00047082" w:rsidRPr="00047082" w14:paraId="41E84965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66C956C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1 16 01050 01 0000 140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EAD4340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F9C13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97 000,00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7577E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158 454,07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C8693F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61 454,07</w:t>
            </w:r>
          </w:p>
        </w:tc>
      </w:tr>
      <w:tr w:rsidR="00047082" w:rsidRPr="00047082" w14:paraId="18224B2D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7548488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1 16 01060 01 0000 140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06D0AE8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48344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153 000,00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0A8B5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471 127,83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A916D7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318 127,83</w:t>
            </w:r>
          </w:p>
        </w:tc>
      </w:tr>
      <w:tr w:rsidR="00047082" w:rsidRPr="00047082" w14:paraId="6C939864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6AAAD00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1 16 01070 01 0000 140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CBBC6EC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CB113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172 000,00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5F6D3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238 087,91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6EF120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66 087,91</w:t>
            </w:r>
          </w:p>
        </w:tc>
      </w:tr>
      <w:tr w:rsidR="00047082" w:rsidRPr="00047082" w14:paraId="4D07C48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54A2C36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1 16 01080 01 0000 140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98F056F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D049D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7AE9B9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094F1A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-9 000,00</w:t>
            </w:r>
          </w:p>
        </w:tc>
      </w:tr>
      <w:tr w:rsidR="00047082" w:rsidRPr="00047082" w14:paraId="682BCD43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E0A2FC0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1 16 01090 01 0000 140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7D6BD01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1DAA8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24BF3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9C93CB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1 000,00</w:t>
            </w:r>
          </w:p>
        </w:tc>
      </w:tr>
      <w:tr w:rsidR="00047082" w:rsidRPr="00047082" w14:paraId="31079D84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36E82CA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1 16 01100 01 0000 140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19C7E75" w14:textId="77777777" w:rsidR="00047082" w:rsidRPr="00047082" w:rsidRDefault="00AD6DDD" w:rsidP="00047082">
            <w:pPr>
              <w:rPr>
                <w:rFonts w:ascii="Times New Roman" w:hAnsi="Times New Roman"/>
                <w:sz w:val="22"/>
                <w:szCs w:val="22"/>
              </w:rPr>
            </w:pPr>
            <w:hyperlink r:id="rId19" w:anchor="/document/12125267/entry/100" w:history="1">
              <w:r w:rsidR="00047082" w:rsidRPr="00047082">
                <w:rPr>
                  <w:rFonts w:ascii="Times New Roman" w:hAnsi="Times New Roman"/>
                  <w:sz w:val="22"/>
                  <w:szCs w:val="22"/>
                </w:rPr>
                <w:t xml:space="preserve">Административные штрафы, установленные главой 10 Кодекса Российской Федерации об </w:t>
              </w:r>
              <w:r w:rsidR="00047082" w:rsidRPr="00047082">
                <w:rPr>
                  <w:rFonts w:ascii="Times New Roman" w:hAnsi="Times New Roman"/>
                  <w:sz w:val="22"/>
                  <w:szCs w:val="22"/>
                </w:rPr>
                <w:lastRenderedPageBreak/>
                <w:t>административных правонарушениях, за административные правонарушения в сельском хозяйстве, ветеринарии и мелиорации земель</w:t>
              </w:r>
            </w:hyperlink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AC511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CB0435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115165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1 500,00</w:t>
            </w:r>
          </w:p>
        </w:tc>
      </w:tr>
      <w:tr w:rsidR="00047082" w:rsidRPr="00047082" w14:paraId="4A59B011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C329F7B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1 16 01110 01 0000 140</w:t>
            </w:r>
          </w:p>
        </w:tc>
        <w:tc>
          <w:tcPr>
            <w:tcW w:w="5619" w:type="dxa"/>
            <w:shd w:val="clear" w:color="000000" w:fill="FFFFFF"/>
            <w:hideMark/>
          </w:tcPr>
          <w:p w14:paraId="0D1CF2F3" w14:textId="77777777" w:rsidR="00047082" w:rsidRPr="00047082" w:rsidRDefault="00AD6DDD" w:rsidP="00047082">
            <w:pPr>
              <w:ind w:firstLineChars="100" w:firstLine="220"/>
              <w:rPr>
                <w:rFonts w:ascii="Times New Roman" w:hAnsi="Times New Roman"/>
                <w:sz w:val="22"/>
                <w:szCs w:val="22"/>
              </w:rPr>
            </w:pPr>
            <w:hyperlink r:id="rId20" w:anchor="/document/12125267/entry/110" w:history="1">
              <w:r w:rsidR="00047082" w:rsidRPr="00047082">
                <w:rPr>
                  <w:rFonts w:ascii="Times New Roman" w:hAnsi="Times New Roman"/>
                  <w:sz w:val="22"/>
                  <w:szCs w:val="22"/>
                </w:rPr>
                <w:t>Административные штрафы, установленные главой 11 Кодекса Российской Федерации об административных правонарушениях, за административные правонарушения на транспорте</w:t>
              </w:r>
            </w:hyperlink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AA10FC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FE6DAF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27 500,00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66A62B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27 500,00</w:t>
            </w:r>
          </w:p>
        </w:tc>
      </w:tr>
      <w:tr w:rsidR="00047082" w:rsidRPr="00047082" w14:paraId="3A8F7CFD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DC44EBF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1 16 01120 01 0000 140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F0DD5AC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CAEAB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9A85E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820 000,00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A0EF31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800 000,00</w:t>
            </w:r>
          </w:p>
        </w:tc>
      </w:tr>
      <w:tr w:rsidR="00047082" w:rsidRPr="00047082" w14:paraId="72D37484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DBAB706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1 16 01130 01 0000 140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F0C3519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5DEAB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01E78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C1B6A8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2 000,00</w:t>
            </w:r>
          </w:p>
        </w:tc>
      </w:tr>
      <w:tr w:rsidR="00047082" w:rsidRPr="00047082" w14:paraId="7130C779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529EF4E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1 16 01140 01 0000 140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4CE46D9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80BF9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161 000,00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E41AAC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423 663,70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841D90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262 663,70</w:t>
            </w:r>
          </w:p>
        </w:tc>
      </w:tr>
      <w:tr w:rsidR="00047082" w:rsidRPr="00047082" w14:paraId="2541376E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761618B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1 16 01150 01 0000 140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DE8039C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DF6A1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84 000,00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F5B5E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109 801,66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650CFD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25 801,66</w:t>
            </w:r>
          </w:p>
        </w:tc>
      </w:tr>
      <w:tr w:rsidR="00047082" w:rsidRPr="00047082" w14:paraId="6E7A784B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1F83AC5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1 16 01150 01 0000 140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AF3802B" w14:textId="77777777" w:rsidR="00047082" w:rsidRPr="00047082" w:rsidRDefault="00AD6DDD" w:rsidP="00047082">
            <w:pPr>
              <w:rPr>
                <w:rFonts w:ascii="Times New Roman" w:hAnsi="Times New Roman"/>
                <w:sz w:val="22"/>
                <w:szCs w:val="22"/>
              </w:rPr>
            </w:pPr>
            <w:hyperlink r:id="rId21" w:anchor="/document/12125267/entry/150" w:history="1">
              <w:r w:rsidR="00047082" w:rsidRPr="00047082">
                <w:rPr>
                  <w:rFonts w:ascii="Times New Roman" w:hAnsi="Times New Roman"/>
                  <w:sz w:val="22"/>
                  <w:szCs w:val="22"/>
                </w:rPr>
                <w:t>Административные штрафы, установленные главой 15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  </w:r>
            </w:hyperlink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A88BAF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79DBF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FF96A9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15 000,00</w:t>
            </w:r>
          </w:p>
        </w:tc>
      </w:tr>
      <w:tr w:rsidR="00047082" w:rsidRPr="00047082" w14:paraId="0158EC05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B65CEDA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lastRenderedPageBreak/>
              <w:t>1 16 01160 01 0000 140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BBD79E8" w14:textId="77777777" w:rsidR="00047082" w:rsidRPr="00047082" w:rsidRDefault="00AD6DDD" w:rsidP="00047082">
            <w:pPr>
              <w:rPr>
                <w:rFonts w:ascii="Times New Roman" w:hAnsi="Times New Roman"/>
                <w:sz w:val="22"/>
                <w:szCs w:val="22"/>
              </w:rPr>
            </w:pPr>
            <w:hyperlink r:id="rId22" w:anchor="/document/12125267/entry/160" w:history="1">
              <w:r w:rsidR="00047082" w:rsidRPr="00047082">
                <w:rPr>
                  <w:rFonts w:ascii="Times New Roman" w:hAnsi="Times New Roman"/>
                  <w:sz w:val="22"/>
                  <w:szCs w:val="22"/>
                </w:rPr>
                <w:t>Административные штрафы, установленные главой 16 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  </w:r>
            </w:hyperlink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EFA84B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BC2F6C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9 500,00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181885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9 500,00</w:t>
            </w:r>
          </w:p>
        </w:tc>
      </w:tr>
      <w:tr w:rsidR="00047082" w:rsidRPr="00047082" w14:paraId="604C6046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B6330F1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1 16 01170 01 0000 140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7595F13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A132D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2770B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6 780,79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51CE36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4 780,79</w:t>
            </w:r>
          </w:p>
        </w:tc>
      </w:tr>
      <w:tr w:rsidR="00047082" w:rsidRPr="00047082" w14:paraId="06FBE8D6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D163B50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1 16 01180 01 0000 140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8EE5CC2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B69392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EC222E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33 500,00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8C19EF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10 500,00</w:t>
            </w:r>
          </w:p>
        </w:tc>
      </w:tr>
      <w:tr w:rsidR="00047082" w:rsidRPr="00047082" w14:paraId="090D4676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9200654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1 16 01190 01 0000 140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C9F7AEA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3B37E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653 000,00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DC6B0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842 247,37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A033B7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189 247,37</w:t>
            </w:r>
          </w:p>
        </w:tc>
      </w:tr>
      <w:tr w:rsidR="00047082" w:rsidRPr="00047082" w14:paraId="52942B41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D54C481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1 16 01200 01 0000 140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8036614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6FBF3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790 000,00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088D4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2 005 465,28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220E23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1 215 465,28</w:t>
            </w:r>
          </w:p>
        </w:tc>
      </w:tr>
      <w:tr w:rsidR="00047082" w:rsidRPr="00047082" w14:paraId="179E47F2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94C4870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1 16 01330 00 0000 140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E83B2C7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</w:t>
            </w:r>
            <w:r w:rsidRPr="00047082">
              <w:rPr>
                <w:rFonts w:ascii="Times New Roman" w:hAnsi="Times New Roman"/>
                <w:sz w:val="22"/>
                <w:szCs w:val="22"/>
              </w:rPr>
              <w:lastRenderedPageBreak/>
              <w:t>регулирования цен на этиловый спирт, алкогольную и спиртосодержащую продукцию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6E37B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235 000,00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5C1C8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703 206,36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0BF57F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468 206,36</w:t>
            </w:r>
          </w:p>
        </w:tc>
      </w:tr>
      <w:tr w:rsidR="00047082" w:rsidRPr="00047082" w14:paraId="30880A01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E3ABEA5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1 16 02000 02 0000 140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EB08E78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5652D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512 000,00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B57D6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770 229,14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5992E0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258 229,14</w:t>
            </w:r>
          </w:p>
        </w:tc>
      </w:tr>
      <w:tr w:rsidR="00047082" w:rsidRPr="00047082" w14:paraId="52A10FC9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DF49011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1 16 02010 02 0000 140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A47D5DC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E4322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65358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566 376,73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EC40FD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286 376,73</w:t>
            </w:r>
          </w:p>
        </w:tc>
      </w:tr>
      <w:tr w:rsidR="00047082" w:rsidRPr="00047082" w14:paraId="78718229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7E779F3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1 16 02020 02 0000 140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63E1048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036C0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232 000,00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C551D0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203 852,41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8470AA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-28 147,59</w:t>
            </w:r>
          </w:p>
        </w:tc>
      </w:tr>
      <w:tr w:rsidR="00047082" w:rsidRPr="00047082" w14:paraId="3C3624B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59B4DA4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  <w:t>1 16 07000 00 0000 140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1FE520A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9E0BB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E3473A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6 252 758,56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D449C8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6 252 758,56</w:t>
            </w:r>
          </w:p>
        </w:tc>
      </w:tr>
      <w:tr w:rsidR="00047082" w:rsidRPr="00047082" w14:paraId="6F2C4C0D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42A4384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1 16 07010 04 0000 140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46CCEAE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41DE1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F24CB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6 237 701,98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4759D9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6 237 701,98</w:t>
            </w:r>
          </w:p>
        </w:tc>
      </w:tr>
      <w:tr w:rsidR="00047082" w:rsidRPr="00047082" w14:paraId="444CA1A6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16E7B86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1 16 07090 04 0000 140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6856D44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</w:t>
            </w: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lastRenderedPageBreak/>
              <w:t>(муниципальным казенным учреждением) городского округа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BD9C4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02109B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15 056,58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E7E749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15 056,58</w:t>
            </w:r>
          </w:p>
        </w:tc>
      </w:tr>
      <w:tr w:rsidR="00047082" w:rsidRPr="00047082" w14:paraId="2AC23D6F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AE22563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1 16 10000 00 0000 140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0C116C3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9321D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4 876 000,00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985F74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2 262 669,29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36BD47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-2 613 330,71</w:t>
            </w:r>
          </w:p>
        </w:tc>
      </w:tr>
      <w:tr w:rsidR="00047082" w:rsidRPr="00047082" w14:paraId="18BEC274" w14:textId="77777777" w:rsidTr="00F23D2D">
        <w:trPr>
          <w:trHeight w:val="20"/>
        </w:trPr>
        <w:tc>
          <w:tcPr>
            <w:tcW w:w="3029" w:type="dxa"/>
            <w:shd w:val="clear" w:color="auto" w:fill="auto"/>
            <w:noWrap/>
            <w:hideMark/>
          </w:tcPr>
          <w:p w14:paraId="78BB9640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1 16 10031 04 0000 140</w:t>
            </w:r>
          </w:p>
        </w:tc>
        <w:tc>
          <w:tcPr>
            <w:tcW w:w="5619" w:type="dxa"/>
            <w:shd w:val="clear" w:color="auto" w:fill="auto"/>
            <w:vAlign w:val="center"/>
            <w:hideMark/>
          </w:tcPr>
          <w:p w14:paraId="4F8007AA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B2ECA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42ECCF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46 800,00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2790B9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46 800,00</w:t>
            </w:r>
          </w:p>
        </w:tc>
      </w:tr>
      <w:tr w:rsidR="00047082" w:rsidRPr="00047082" w14:paraId="30C2CA8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93695C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1 16 10123 01 0000 140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E1C2777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22E0F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4 376 000,00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1D2A6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2 162 330,48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BEFFCD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-2 213 669,52</w:t>
            </w:r>
          </w:p>
        </w:tc>
      </w:tr>
      <w:tr w:rsidR="00047082" w:rsidRPr="00047082" w14:paraId="0165C82D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BDF4B8B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1 16 10129 01 0000 140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061F26F" w14:textId="77777777" w:rsidR="00047082" w:rsidRPr="00047082" w:rsidRDefault="00047082" w:rsidP="00047082">
            <w:pPr>
              <w:rPr>
                <w:rFonts w:ascii="Times New Roman" w:hAnsi="Times New Roman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9E451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CE83F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53 538,81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FA96A7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-446 461,19</w:t>
            </w:r>
          </w:p>
        </w:tc>
      </w:tr>
      <w:tr w:rsidR="00047082" w:rsidRPr="00047082" w14:paraId="0C2789DD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8BD0645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  <w:t>1 17 00000 00 0000 000</w:t>
            </w:r>
          </w:p>
        </w:tc>
        <w:tc>
          <w:tcPr>
            <w:tcW w:w="5619" w:type="dxa"/>
            <w:shd w:val="clear" w:color="000000" w:fill="FFFFFF"/>
            <w:noWrap/>
            <w:vAlign w:val="center"/>
            <w:hideMark/>
          </w:tcPr>
          <w:p w14:paraId="46A64714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01B08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133 003,60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FDE9C0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133 003,60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A13FEE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2C62B4E1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3E0ACDD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  <w:t>1 17 15000 00 0000 150</w:t>
            </w:r>
          </w:p>
        </w:tc>
        <w:tc>
          <w:tcPr>
            <w:tcW w:w="5619" w:type="dxa"/>
            <w:shd w:val="clear" w:color="000000" w:fill="FFFFFF"/>
            <w:noWrap/>
            <w:vAlign w:val="center"/>
            <w:hideMark/>
          </w:tcPr>
          <w:p w14:paraId="3D54825C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19E8B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133 003,60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301F13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133 003,60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C9006D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5FC1C834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1C1E89D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1 17 15020 04 0000 150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705B6CF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Инициативные платежи, зачисляемые в бюджеты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4312F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133 003,60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3C746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133 003,60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B4ACDB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3A1DADA3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82A68FB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1 17 15020 04 1411 150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E0A22D9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Инициативные платежи, зачисляемые в бюджеты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E7CB7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78 532,00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875EFD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78 532,00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F7F1A3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1B88E796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F9B1125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1 17 15020 04 1412 150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AED847F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Инициативные платежи, зачисляемые в бюджеты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00BDA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54 471,60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77738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54 471,60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997B1B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1312F972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E292AE0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C5EB4DB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4D1B8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4 267 041 986,01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2638C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4 109 717 397,92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25CF44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-157 324 588,09</w:t>
            </w:r>
          </w:p>
        </w:tc>
      </w:tr>
      <w:tr w:rsidR="00047082" w:rsidRPr="00047082" w14:paraId="69DCCE7F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9F834BF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20C7548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FC023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4 267 041 986,01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EE585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4 112 260 896,69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ABEEED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-154 781 089,32</w:t>
            </w:r>
          </w:p>
        </w:tc>
      </w:tr>
      <w:tr w:rsidR="00047082" w:rsidRPr="00047082" w14:paraId="0806309A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6EAC0AB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bookmarkStart w:id="4" w:name="RANGE!A133"/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2 02 10000 00 0000 150</w:t>
            </w:r>
            <w:bookmarkEnd w:id="4"/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6EE347F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608D7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1 288 938 600,00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2207B0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1 236 669 046,80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31BAE9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-52 269 553,20</w:t>
            </w:r>
          </w:p>
        </w:tc>
      </w:tr>
      <w:tr w:rsidR="00047082" w:rsidRPr="00047082" w14:paraId="7174C165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08331B9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2 02 15001 00 0000 150</w:t>
            </w:r>
          </w:p>
        </w:tc>
        <w:tc>
          <w:tcPr>
            <w:tcW w:w="5619" w:type="dxa"/>
            <w:shd w:val="clear" w:color="000000" w:fill="FFFFFF"/>
            <w:noWrap/>
            <w:vAlign w:val="center"/>
            <w:hideMark/>
          </w:tcPr>
          <w:p w14:paraId="741785BB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725D2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834 067 000,00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F6BA11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938 611 000,00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F10C57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104 544 000,00</w:t>
            </w:r>
          </w:p>
        </w:tc>
      </w:tr>
      <w:tr w:rsidR="00047082" w:rsidRPr="00047082" w14:paraId="7A848EDE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72C251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lastRenderedPageBreak/>
              <w:t>2 02 15002 00 0000 150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396F43C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2493B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288 322 600,00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42A45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292 092 600,00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EA8BDC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3 770 000,00</w:t>
            </w:r>
          </w:p>
        </w:tc>
      </w:tr>
      <w:tr w:rsidR="00047082" w:rsidRPr="00047082" w14:paraId="2233DFE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A69E138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2 02 19999 00 0000 150</w:t>
            </w:r>
          </w:p>
        </w:tc>
        <w:tc>
          <w:tcPr>
            <w:tcW w:w="5619" w:type="dxa"/>
            <w:shd w:val="clear" w:color="000000" w:fill="FFFFFF"/>
            <w:noWrap/>
            <w:vAlign w:val="center"/>
            <w:hideMark/>
          </w:tcPr>
          <w:p w14:paraId="5AF203E0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Прочие дотации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8B7CB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166 549 000,00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3D731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5 965 446,80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375330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-160 583 553,20</w:t>
            </w:r>
          </w:p>
        </w:tc>
      </w:tr>
      <w:tr w:rsidR="00047082" w:rsidRPr="00047082" w14:paraId="5B7D42D3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B2054AA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25CD1C0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E7A45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767 863 586,01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98858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583 652 875,37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84789C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-184 210 710,64</w:t>
            </w:r>
          </w:p>
        </w:tc>
      </w:tr>
      <w:tr w:rsidR="00047082" w:rsidRPr="00047082" w14:paraId="48DD30D1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F7986F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2 02 20077 00 0000 150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43ADA24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 xml:space="preserve">Субсидии бюджетам на </w:t>
            </w:r>
            <w:proofErr w:type="spellStart"/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софинансирование</w:t>
            </w:r>
            <w:proofErr w:type="spellEnd"/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CF640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28 740 400,00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3D4F4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28 740 400,00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E178F3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2CDDB3E9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8A6943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2 02 20077 04 0000 150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9902CF0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софинансирование</w:t>
            </w:r>
            <w:proofErr w:type="spellEnd"/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18C6D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28 740 400,00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8FC1F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28 740 400,00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6105D7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59B2C5EE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04BAEC9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2 02 20216 00 0000 150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27D3741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Субсидии бюджетам на осуществление дорожной 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BD711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220 238 700,00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A9175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220 238 700,00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FF2339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7659A726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A6028A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2 02 20216 04 0000 150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6039B48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68D72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220 238 700,00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811A26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220 238 700,00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790BAC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07A4CD5C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86E549D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2 02 20299 00 0000 150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BB0F5F5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D8998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184 288 793,91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687EFF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68 498 336,95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80DE20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-115 790 456,96</w:t>
            </w:r>
          </w:p>
        </w:tc>
      </w:tr>
      <w:tr w:rsidR="00047082" w:rsidRPr="00047082" w14:paraId="5DAFC4C7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866F958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2 02 20299 04 0000 150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1788448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 xml:space="preserve">Субсидии бюджетам городских округов на обеспечение мероприятий по переселению граждан из аварийного </w:t>
            </w: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lastRenderedPageBreak/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77736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lastRenderedPageBreak/>
              <w:t>184 288 793,91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94226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68 498 336,95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9F957F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-115 790 456,96</w:t>
            </w:r>
          </w:p>
        </w:tc>
      </w:tr>
      <w:tr w:rsidR="00047082" w:rsidRPr="00047082" w14:paraId="0E30C792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B1CF107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2 02 20302 00 0000 150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0577CE5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5F57D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51 823 592,10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BA06E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11 401 222,38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EA8D64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-40 422 369,72</w:t>
            </w:r>
          </w:p>
        </w:tc>
      </w:tr>
      <w:tr w:rsidR="00047082" w:rsidRPr="00047082" w14:paraId="1A8036D2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064EFDA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2 02 20302 04 0000 150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B52406F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7EABA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51 823 592,10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8D13C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11 401 222,38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23C331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-40 422 369,72</w:t>
            </w:r>
          </w:p>
        </w:tc>
      </w:tr>
      <w:tr w:rsidR="00047082" w:rsidRPr="00047082" w14:paraId="18CFC5C7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3C3E4BD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2 02 25098 00 0000 150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D2B0751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6C4946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308 100,00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7E156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308 100,00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608C08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1000A2E6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5E333FD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2 02 25098 04 0000 150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84E62CE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312FE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308 100,00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407C48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308 100,00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90B427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7F16CE8E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3760DBA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2 02 25116 00 0000 150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2F94693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15637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690 000,00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F95EC4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690 000,00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596390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2C32358D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8FF17F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2 02 25116 04 0000 150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D466A37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Субсидии бюджетам городских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65AED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690 000,00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F29A9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690 000,00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A22981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42E83EBA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D3D31B9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lastRenderedPageBreak/>
              <w:t>2 02 25179 00 0000 150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FA95555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3B708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9 894 300,00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58ABE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9 894 300,00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9C8AED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04B85BE2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2BB507E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2 02 25179 04 0000 150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70BD354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B72A6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9 894 300,00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E1EEE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9 894 300,00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296228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296D2AAE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FA9ACDE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2 02 25304 00 0000 150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B598A3B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18BB2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125 173 700,00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D05FB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119 173 600,00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4F5EC0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-6 000 100,00</w:t>
            </w:r>
          </w:p>
        </w:tc>
      </w:tr>
      <w:tr w:rsidR="00047082" w:rsidRPr="00047082" w14:paraId="7CB9DCD8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C0B1007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2 02 25304 04 0000 150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F72CCF0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2CD85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125 173 700,00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749AE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119 173 600,00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D67A88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-6 000 100,00</w:t>
            </w:r>
          </w:p>
        </w:tc>
      </w:tr>
      <w:tr w:rsidR="00047082" w:rsidRPr="00047082" w14:paraId="3C3AFBE4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15A507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2 02 25497 00 0000 150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0CCD034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5C038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20 273 300,00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FF3C1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20 282 320,88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AB065B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9 020,88</w:t>
            </w:r>
          </w:p>
        </w:tc>
      </w:tr>
      <w:tr w:rsidR="00047082" w:rsidRPr="00047082" w14:paraId="6534753B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DDE3A09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2 02 25497 04 0000 150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1654DCE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6685D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20 273 300,00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629772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20 282 320,88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FCDCCB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9 020,88</w:t>
            </w:r>
          </w:p>
        </w:tc>
      </w:tr>
      <w:tr w:rsidR="00047082" w:rsidRPr="00047082" w14:paraId="3ABA38F5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8823AF7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2 02 25555 00 0000 150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71CEA1A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4DAF2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37 993 800,00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E453E7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38 252 395,70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17B1AA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258 595,70</w:t>
            </w:r>
          </w:p>
        </w:tc>
      </w:tr>
      <w:tr w:rsidR="00047082" w:rsidRPr="00047082" w14:paraId="4DF4C258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527E300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2 02 25555 04 0000 150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63C423B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C592F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37 993 800,00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A5180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38 252 395,70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696B04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258 595,70</w:t>
            </w:r>
          </w:p>
        </w:tc>
      </w:tr>
      <w:tr w:rsidR="00047082" w:rsidRPr="00047082" w14:paraId="08494FC3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1D0992A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2 02 25597 00 0000 150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A90A903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B0C03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9 082 200,00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9CBD09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9 082 200,00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B0DB79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6FE22331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7F85A3F5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2 02 25597 04 0000 150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4EFF014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Субсидии бюджетам городских округов на реконструкцию и капитальный ремонт региональных и муниципальных музеев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DA15B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9 082 200,00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07F0CC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9 082 200,00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5191FB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0F47B5F9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16CF0BB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2 02 29999 00 0000 150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B5C1F5B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Прочие субсидии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2BD5B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79 356 700,00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B2269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57 091 299,46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17F64B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-22 265 400,54</w:t>
            </w:r>
          </w:p>
        </w:tc>
      </w:tr>
      <w:tr w:rsidR="00047082" w:rsidRPr="00047082" w14:paraId="7C81AE49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D1CBDBE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lastRenderedPageBreak/>
              <w:t>2 02 29999 04 0000 150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2A7EE69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72262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79 356 700,00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2DC71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57 091 299,46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C3B5D9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-22 265 400,54</w:t>
            </w:r>
          </w:p>
        </w:tc>
      </w:tr>
      <w:tr w:rsidR="00047082" w:rsidRPr="00047082" w14:paraId="7F687082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6081737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  <w:t>2 02 30000 00 0000 150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F6F53A6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  <w:t>Субвенции бюджетам бюджетной системы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E8E9C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2 026 575 300,00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E5CAB3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2 122 694 213,48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422356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96 118 913,48</w:t>
            </w:r>
          </w:p>
        </w:tc>
      </w:tr>
      <w:tr w:rsidR="00047082" w:rsidRPr="00047082" w14:paraId="00D36E7E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4B12A3A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2 02 30024 00 0000 150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BADEEC6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AE1DD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1 965 964 500,00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BC6B8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2 067 368 093,48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B769F8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101 403 593,48</w:t>
            </w:r>
          </w:p>
        </w:tc>
      </w:tr>
      <w:tr w:rsidR="00047082" w:rsidRPr="00047082" w14:paraId="180DAC9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A4286D4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2 02 30024 04 0000 150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53B4F8D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67C60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1 965 964 500,00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25442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2 067 368 093,48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FB5446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101 403 593,48</w:t>
            </w:r>
          </w:p>
        </w:tc>
      </w:tr>
      <w:tr w:rsidR="00047082" w:rsidRPr="00047082" w14:paraId="50C08328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FA1CA15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2 02 30029 00 0000 150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CD26331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34274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22 966 600,00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D42F9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17 623 920,00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432179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-5 342 680,00</w:t>
            </w:r>
          </w:p>
        </w:tc>
      </w:tr>
      <w:tr w:rsidR="00047082" w:rsidRPr="00047082" w14:paraId="22A934B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04746AF4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2 02 30029 04 0000 150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137C8D1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1FB9E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22 966 600,00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02C247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17 623 920,00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880DCF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-5 342 680,00</w:t>
            </w:r>
          </w:p>
        </w:tc>
      </w:tr>
      <w:tr w:rsidR="00047082" w:rsidRPr="00047082" w14:paraId="40F8E4AC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505718AE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2 02 35082 00 0000 150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85AB5C2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FBB88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11 203 900,00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E3FAB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11 203 900,00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6157A1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70067C9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769760C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2 02 35082 04 0000 150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3E282DA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C2AC8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11 203 900,00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E618DE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11 203 900,00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F8D050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0B642EF1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3E581CB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2 02 35120 00 0000 150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56B12EB9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65A513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EA74F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A94D96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58 000,00</w:t>
            </w:r>
          </w:p>
        </w:tc>
      </w:tr>
      <w:tr w:rsidR="00047082" w:rsidRPr="00047082" w14:paraId="7D3CE301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D6978B8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lastRenderedPageBreak/>
              <w:t>2 02 35120 04 0000 150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248E1EA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0FBB4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38F802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3346CC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58 000,00</w:t>
            </w:r>
          </w:p>
        </w:tc>
      </w:tr>
      <w:tr w:rsidR="00047082" w:rsidRPr="00047082" w14:paraId="624950A6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3DD94BA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2 02 35930 00 0000 150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69F64B0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E6617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10 799 800,00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037096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10 799 800,00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A7053B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753FA9E0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31A7EC16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2 02 35930 04 0000 150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1218E488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03F56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10 799 800,00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EA022E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10 799 800,00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662541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51274D28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664DBD4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2 02 39998 00 0000 150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6522BC3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657FD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15 640 500,00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E6A7E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15 640 500,00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CC3733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64DBF895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BC7EB5E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2 02 39998 04 0000 150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6F9D6E4E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Единая субвенция бюджетам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9D9B9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15 640 500,00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6720C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15 640 500,00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160AD0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47082" w:rsidRPr="00047082" w14:paraId="756ADE72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5DC47B0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  <w:t>2 02 40000 00 0000 150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EB729CA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CB181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183 664 500,00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678E1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169 244 761,04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CC38FA6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-14 419 738,96</w:t>
            </w:r>
          </w:p>
        </w:tc>
      </w:tr>
      <w:tr w:rsidR="00047082" w:rsidRPr="00047082" w14:paraId="7806405B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FE4ACA2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2 02 45303 00 0000 150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2BF8803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D1A7A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102 864 500,00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E1A170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99 807 633,25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9F21B19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-3 056 866,75</w:t>
            </w:r>
          </w:p>
        </w:tc>
      </w:tr>
      <w:tr w:rsidR="00047082" w:rsidRPr="00047082" w14:paraId="5AAD87A9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2DFDEB1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2 02 45303 04 0000 150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016EFB0E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A1F7E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102 864 500,00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AFBB5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99 807 633,25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1B227C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-3 056 866,75</w:t>
            </w:r>
          </w:p>
        </w:tc>
      </w:tr>
      <w:tr w:rsidR="00047082" w:rsidRPr="00047082" w14:paraId="5588595F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4E3A5468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2 02 45424 00 0000 150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EC4F6D8" w14:textId="77777777" w:rsidR="00047082" w:rsidRPr="00047082" w:rsidRDefault="00047082" w:rsidP="00047082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 xml:space="preserve">Межбюджетные трансферты, передаваемые бюджетам на создание комфортной городской среды в малых городах и исторических поселениях - победителях </w:t>
            </w: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lastRenderedPageBreak/>
              <w:t>Всероссийского конкурса лучших проектов создания комфортной городской среды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3E86D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80 800 000,00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C9010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67 437 127,79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C38AE6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-13 362 872,21</w:t>
            </w:r>
          </w:p>
        </w:tc>
      </w:tr>
      <w:tr w:rsidR="00047082" w:rsidRPr="00047082" w14:paraId="7B183D88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AD98054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2 02 45424 04 0000 150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351D0928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F51A13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80 800 000,00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F61CE0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67 437 127,79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ABE8C4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-13 362 872,21</w:t>
            </w:r>
          </w:p>
        </w:tc>
      </w:tr>
      <w:tr w:rsidR="00047082" w:rsidRPr="00047082" w14:paraId="4FFF809B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6BFD7E05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22272F"/>
                <w:sz w:val="22"/>
                <w:szCs w:val="22"/>
              </w:rPr>
              <w:t>2 02 49999 00 0000 150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6D86A24" w14:textId="77777777" w:rsidR="00047082" w:rsidRPr="00047082" w:rsidRDefault="00047082" w:rsidP="00047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6CEFA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933786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69F8008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color w:val="000000"/>
                <w:sz w:val="22"/>
                <w:szCs w:val="22"/>
              </w:rPr>
              <w:t>2 000 000,00</w:t>
            </w:r>
          </w:p>
        </w:tc>
      </w:tr>
      <w:tr w:rsidR="00047082" w:rsidRPr="00047082" w14:paraId="0E3F3DD3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7F5A203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2 02 49999 04 0000 150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45550F8D" w14:textId="77777777" w:rsidR="00047082" w:rsidRPr="00047082" w:rsidRDefault="00047082" w:rsidP="00047082">
            <w:pPr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22272F"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42727B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F2EC5DA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0692F0F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2 000 000,00</w:t>
            </w:r>
          </w:p>
        </w:tc>
      </w:tr>
      <w:tr w:rsidR="00047082" w:rsidRPr="00047082" w14:paraId="1610CC6A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B33865E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  <w:t>2 18 00000 00 0000 000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72B69F42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08A26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4A69BC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sz w:val="22"/>
                <w:szCs w:val="22"/>
              </w:rPr>
              <w:t>1 086 919,86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AC72CDD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1 086 919,86</w:t>
            </w:r>
          </w:p>
        </w:tc>
      </w:tr>
      <w:tr w:rsidR="00047082" w:rsidRPr="00047082" w14:paraId="1D7F0D83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1D7EC5D8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  <w:t>2 19 00000 00 0000 000</w:t>
            </w:r>
          </w:p>
        </w:tc>
        <w:tc>
          <w:tcPr>
            <w:tcW w:w="5619" w:type="dxa"/>
            <w:shd w:val="clear" w:color="000000" w:fill="FFFFFF"/>
            <w:vAlign w:val="center"/>
            <w:hideMark/>
          </w:tcPr>
          <w:p w14:paraId="23789FF3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22272F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9CF4C2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1669B41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sz w:val="22"/>
                <w:szCs w:val="22"/>
              </w:rPr>
              <w:t>-3 630 418,63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85EF23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-3 630 418,63</w:t>
            </w:r>
          </w:p>
        </w:tc>
      </w:tr>
      <w:tr w:rsidR="00047082" w:rsidRPr="00047082" w14:paraId="0976CDB9" w14:textId="77777777" w:rsidTr="00F23D2D">
        <w:trPr>
          <w:trHeight w:val="20"/>
        </w:trPr>
        <w:tc>
          <w:tcPr>
            <w:tcW w:w="3029" w:type="dxa"/>
            <w:shd w:val="clear" w:color="000000" w:fill="FFFFFF"/>
            <w:noWrap/>
            <w:hideMark/>
          </w:tcPr>
          <w:p w14:paraId="2E3612CA" w14:textId="77777777" w:rsidR="00047082" w:rsidRPr="00047082" w:rsidRDefault="00047082" w:rsidP="000470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5619" w:type="dxa"/>
            <w:shd w:val="clear" w:color="000000" w:fill="FFFFFF"/>
            <w:noWrap/>
            <w:vAlign w:val="center"/>
            <w:hideMark/>
          </w:tcPr>
          <w:p w14:paraId="6B7B8BB3" w14:textId="77777777" w:rsidR="00047082" w:rsidRPr="00047082" w:rsidRDefault="00047082" w:rsidP="0004708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AB3454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6 778 647 899,01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0386B5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6 625 487 940,31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E53A1E7" w14:textId="77777777" w:rsidR="00047082" w:rsidRPr="00047082" w:rsidRDefault="00047082" w:rsidP="000470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4708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-153 159 958,70</w:t>
            </w:r>
          </w:p>
        </w:tc>
      </w:tr>
    </w:tbl>
    <w:p w14:paraId="15001118" w14:textId="77777777" w:rsidR="00B67E51" w:rsidRDefault="00B67E51" w:rsidP="007B0FD1">
      <w:pPr>
        <w:jc w:val="right"/>
        <w:rPr>
          <w:rFonts w:ascii="Times New Roman" w:hAnsi="Times New Roman"/>
        </w:rPr>
      </w:pPr>
    </w:p>
    <w:p w14:paraId="14DF3975" w14:textId="77777777" w:rsidR="00B67E51" w:rsidRDefault="00B67E5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C4619FA" w14:textId="3E9C7FCA" w:rsidR="008D268C" w:rsidRPr="00754F62" w:rsidRDefault="00DC1CEF" w:rsidP="00B67E51">
      <w:pPr>
        <w:ind w:firstLine="11482"/>
        <w:rPr>
          <w:rFonts w:ascii="Times New Roman" w:hAnsi="Times New Roman"/>
        </w:rPr>
      </w:pPr>
      <w:r w:rsidRPr="00754F62">
        <w:rPr>
          <w:rFonts w:ascii="Times New Roman" w:hAnsi="Times New Roman"/>
        </w:rPr>
        <w:lastRenderedPageBreak/>
        <w:t>П</w:t>
      </w:r>
      <w:r w:rsidR="005D69A3" w:rsidRPr="00754F62">
        <w:rPr>
          <w:rFonts w:ascii="Times New Roman" w:hAnsi="Times New Roman"/>
        </w:rPr>
        <w:t>риложение № 2</w:t>
      </w:r>
    </w:p>
    <w:p w14:paraId="485F4D28" w14:textId="77777777" w:rsidR="008D268C" w:rsidRPr="00754F62" w:rsidRDefault="008D268C" w:rsidP="00B67E51">
      <w:pPr>
        <w:ind w:firstLine="11482"/>
        <w:rPr>
          <w:rFonts w:ascii="Times New Roman" w:hAnsi="Times New Roman"/>
        </w:rPr>
      </w:pPr>
      <w:r w:rsidRPr="00754F62">
        <w:rPr>
          <w:rFonts w:ascii="Times New Roman" w:hAnsi="Times New Roman"/>
        </w:rPr>
        <w:t>к решению Орского городского</w:t>
      </w:r>
    </w:p>
    <w:p w14:paraId="0B1FE05C" w14:textId="50331188" w:rsidR="008D268C" w:rsidRPr="00754F62" w:rsidRDefault="008D268C" w:rsidP="00B67E51">
      <w:pPr>
        <w:ind w:firstLine="11482"/>
        <w:rPr>
          <w:rFonts w:ascii="Times New Roman" w:hAnsi="Times New Roman"/>
        </w:rPr>
      </w:pPr>
      <w:r w:rsidRPr="00754F62">
        <w:rPr>
          <w:rFonts w:ascii="Times New Roman" w:hAnsi="Times New Roman"/>
        </w:rPr>
        <w:t>Совета депутатов</w:t>
      </w:r>
    </w:p>
    <w:p w14:paraId="60EEE151" w14:textId="7833CCAE" w:rsidR="008D268C" w:rsidRPr="00754F62" w:rsidRDefault="001E317D" w:rsidP="001E317D">
      <w:pPr>
        <w:ind w:firstLine="11482"/>
        <w:rPr>
          <w:rFonts w:ascii="Times New Roman" w:hAnsi="Times New Roman"/>
        </w:rPr>
      </w:pPr>
      <w:r w:rsidRPr="00E4641D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«29» мая 2024г. </w:t>
      </w:r>
      <w:r w:rsidRPr="00E4641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50-495</w:t>
      </w:r>
    </w:p>
    <w:p w14:paraId="4746CD99" w14:textId="77777777" w:rsidR="008D268C" w:rsidRPr="00754F62" w:rsidRDefault="008D268C" w:rsidP="008D268C">
      <w:pPr>
        <w:jc w:val="right"/>
        <w:rPr>
          <w:rFonts w:ascii="Times New Roman" w:hAnsi="Times New Roman"/>
        </w:rPr>
      </w:pPr>
    </w:p>
    <w:p w14:paraId="024A3303" w14:textId="6F02313B" w:rsidR="008D268C" w:rsidRPr="00754F62" w:rsidRDefault="00FF3B3E" w:rsidP="00FF3B3E">
      <w:pPr>
        <w:jc w:val="center"/>
        <w:rPr>
          <w:rFonts w:ascii="Times New Roman" w:hAnsi="Times New Roman"/>
          <w:b/>
          <w:sz w:val="28"/>
          <w:szCs w:val="28"/>
        </w:rPr>
      </w:pPr>
      <w:r w:rsidRPr="00754F62">
        <w:rPr>
          <w:rFonts w:ascii="Times New Roman" w:hAnsi="Times New Roman"/>
          <w:b/>
          <w:sz w:val="28"/>
          <w:szCs w:val="28"/>
        </w:rPr>
        <w:t>Р</w:t>
      </w:r>
      <w:r w:rsidR="0037599F" w:rsidRPr="00754F62">
        <w:rPr>
          <w:rFonts w:ascii="Times New Roman" w:hAnsi="Times New Roman"/>
          <w:b/>
          <w:sz w:val="28"/>
          <w:szCs w:val="28"/>
        </w:rPr>
        <w:t>асходы городского бюджета за 202</w:t>
      </w:r>
      <w:r w:rsidR="00545C4A" w:rsidRPr="00754F62">
        <w:rPr>
          <w:rFonts w:ascii="Times New Roman" w:hAnsi="Times New Roman"/>
          <w:b/>
          <w:sz w:val="28"/>
          <w:szCs w:val="28"/>
        </w:rPr>
        <w:t>3</w:t>
      </w:r>
      <w:r w:rsidRPr="00754F62">
        <w:rPr>
          <w:rFonts w:ascii="Times New Roman" w:hAnsi="Times New Roman"/>
          <w:b/>
          <w:sz w:val="28"/>
          <w:szCs w:val="28"/>
        </w:rPr>
        <w:t xml:space="preserve"> год по разделам и подразделам классификации </w:t>
      </w:r>
      <w:r w:rsidR="00ED51BB" w:rsidRPr="00754F62">
        <w:rPr>
          <w:rFonts w:ascii="Times New Roman" w:hAnsi="Times New Roman"/>
          <w:b/>
          <w:sz w:val="28"/>
          <w:szCs w:val="28"/>
        </w:rPr>
        <w:t>расходов бюджетов</w:t>
      </w:r>
    </w:p>
    <w:p w14:paraId="7393B80D" w14:textId="77777777" w:rsidR="008D268C" w:rsidRPr="00754F62" w:rsidRDefault="008D268C" w:rsidP="008D268C">
      <w:pPr>
        <w:jc w:val="right"/>
        <w:rPr>
          <w:rFonts w:ascii="Times New Roman" w:hAnsi="Times New Roman"/>
        </w:rPr>
      </w:pPr>
      <w:r w:rsidRPr="00754F62">
        <w:rPr>
          <w:rFonts w:ascii="Times New Roman" w:hAnsi="Times New Roman"/>
        </w:rPr>
        <w:t>(рублей)</w:t>
      </w:r>
    </w:p>
    <w:tbl>
      <w:tblPr>
        <w:tblW w:w="506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421"/>
        <w:gridCol w:w="6803"/>
        <w:gridCol w:w="2125"/>
        <w:gridCol w:w="1984"/>
        <w:gridCol w:w="1984"/>
      </w:tblGrid>
      <w:tr w:rsidR="002808C1" w:rsidRPr="00754F62" w14:paraId="22530B5A" w14:textId="77777777" w:rsidTr="00754F62">
        <w:trPr>
          <w:trHeight w:val="20"/>
          <w:tblHeader/>
        </w:trPr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508D340" w14:textId="77777777" w:rsidR="008D268C" w:rsidRPr="00754F62" w:rsidRDefault="008D268C" w:rsidP="00077BF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54F62">
              <w:rPr>
                <w:rFonts w:ascii="Times New Roman" w:hAnsi="Times New Roman"/>
                <w:b/>
                <w:bCs/>
                <w:sz w:val="23"/>
                <w:szCs w:val="23"/>
              </w:rPr>
              <w:t>Раздел</w:t>
            </w:r>
          </w:p>
        </w:tc>
        <w:tc>
          <w:tcPr>
            <w:tcW w:w="464" w:type="pct"/>
            <w:shd w:val="clear" w:color="auto" w:fill="auto"/>
            <w:vAlign w:val="bottom"/>
            <w:hideMark/>
          </w:tcPr>
          <w:p w14:paraId="4607870F" w14:textId="4241EB85" w:rsidR="008D268C" w:rsidRPr="00754F62" w:rsidRDefault="008D268C" w:rsidP="00B67E51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54F62">
              <w:rPr>
                <w:rFonts w:ascii="Times New Roman" w:hAnsi="Times New Roman"/>
                <w:b/>
                <w:bCs/>
                <w:sz w:val="23"/>
                <w:szCs w:val="23"/>
              </w:rPr>
              <w:t>Подраздел</w:t>
            </w:r>
          </w:p>
        </w:tc>
        <w:tc>
          <w:tcPr>
            <w:tcW w:w="2222" w:type="pct"/>
            <w:shd w:val="clear" w:color="auto" w:fill="auto"/>
            <w:noWrap/>
            <w:vAlign w:val="bottom"/>
            <w:hideMark/>
          </w:tcPr>
          <w:p w14:paraId="29D53599" w14:textId="77777777" w:rsidR="008D268C" w:rsidRPr="00754F62" w:rsidRDefault="008D268C" w:rsidP="00077BF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54F62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375FEAD" w14:textId="77777777" w:rsidR="008D268C" w:rsidRPr="00754F62" w:rsidRDefault="008D268C" w:rsidP="00077BF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54F62">
              <w:rPr>
                <w:rFonts w:ascii="Times New Roman" w:hAnsi="Times New Roman"/>
                <w:b/>
                <w:bCs/>
                <w:sz w:val="23"/>
                <w:szCs w:val="23"/>
              </w:rPr>
              <w:t>Утверждено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0B839B9" w14:textId="77777777" w:rsidR="008D268C" w:rsidRPr="00754F62" w:rsidRDefault="008D268C" w:rsidP="00077BF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54F62">
              <w:rPr>
                <w:rFonts w:ascii="Times New Roman" w:hAnsi="Times New Roman"/>
                <w:b/>
                <w:bCs/>
                <w:sz w:val="23"/>
                <w:szCs w:val="23"/>
              </w:rPr>
              <w:t>Исполнено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68B1FE3" w14:textId="77777777" w:rsidR="008D268C" w:rsidRPr="00754F62" w:rsidRDefault="008D268C" w:rsidP="00077BF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54F62">
              <w:rPr>
                <w:rFonts w:ascii="Times New Roman" w:hAnsi="Times New Roman"/>
                <w:b/>
                <w:bCs/>
                <w:sz w:val="23"/>
                <w:szCs w:val="23"/>
              </w:rPr>
              <w:t>Отклонение</w:t>
            </w:r>
          </w:p>
        </w:tc>
      </w:tr>
      <w:tr w:rsidR="00754F62" w:rsidRPr="00754F62" w14:paraId="7EC68B87" w14:textId="77777777" w:rsidTr="00754F62">
        <w:trPr>
          <w:trHeight w:val="20"/>
          <w:tblHeader/>
        </w:trPr>
        <w:tc>
          <w:tcPr>
            <w:tcW w:w="324" w:type="pct"/>
            <w:shd w:val="clear" w:color="auto" w:fill="auto"/>
            <w:noWrap/>
            <w:vAlign w:val="bottom"/>
          </w:tcPr>
          <w:p w14:paraId="199CF0AF" w14:textId="21E3C184" w:rsidR="00754F62" w:rsidRPr="00754F62" w:rsidRDefault="00754F62" w:rsidP="00077BF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34CA2644" w14:textId="3983A804" w:rsidR="00754F62" w:rsidRPr="00754F62" w:rsidRDefault="00754F62" w:rsidP="00077BF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22" w:type="pct"/>
            <w:shd w:val="clear" w:color="auto" w:fill="auto"/>
            <w:noWrap/>
            <w:vAlign w:val="bottom"/>
          </w:tcPr>
          <w:p w14:paraId="4A2ADD7D" w14:textId="0AD16ABD" w:rsidR="00754F62" w:rsidRPr="00754F62" w:rsidRDefault="00754F62" w:rsidP="00077BF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94" w:type="pct"/>
            <w:shd w:val="clear" w:color="auto" w:fill="auto"/>
            <w:noWrap/>
            <w:vAlign w:val="bottom"/>
          </w:tcPr>
          <w:p w14:paraId="697FD5A1" w14:textId="1EF87A80" w:rsidR="00754F62" w:rsidRPr="00754F62" w:rsidRDefault="00754F62" w:rsidP="00077BF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14:paraId="68337DCB" w14:textId="3D804FED" w:rsidR="00754F62" w:rsidRPr="00754F62" w:rsidRDefault="00754F62" w:rsidP="00077BF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14:paraId="1A6DBBB3" w14:textId="7E86FF40" w:rsidR="00754F62" w:rsidRPr="00754F62" w:rsidRDefault="00754F62" w:rsidP="00077BF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754F62" w:rsidRPr="00754F62" w14:paraId="1A7742C2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498C77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EAF56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B944B1" w14:textId="77777777" w:rsidR="00C04092" w:rsidRPr="00C04092" w:rsidRDefault="00C04092" w:rsidP="00C040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D1AF6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384 977 323,56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500EFB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334 199 354,86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B9530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-50 777 968,70</w:t>
            </w:r>
          </w:p>
        </w:tc>
      </w:tr>
      <w:tr w:rsidR="00754F62" w:rsidRPr="00754F62" w14:paraId="4D95CC0E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8CABD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6B2B1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51F7DC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E784E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2 582 992,53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A29D1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2 513 543,25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31CD4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-69 449,28</w:t>
            </w:r>
          </w:p>
        </w:tc>
      </w:tr>
      <w:tr w:rsidR="00754F62" w:rsidRPr="00754F62" w14:paraId="2253F4E2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C2032A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02013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DB4D20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A7E64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19 850 429,80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3FC441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19 847 361,42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CA42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-3 068,38</w:t>
            </w:r>
          </w:p>
        </w:tc>
      </w:tr>
      <w:tr w:rsidR="00754F62" w:rsidRPr="00754F62" w14:paraId="00123B9E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E650B4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2D19F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209E7F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D50E5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170 149 677,27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5241B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167 907 499,11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6DB26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-2 242 178,16</w:t>
            </w:r>
          </w:p>
        </w:tc>
      </w:tr>
      <w:tr w:rsidR="00754F62" w:rsidRPr="00754F62" w14:paraId="658466EB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5C4C9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B2930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C7F991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E156F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58 000,00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8EA11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58 000,00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83E21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4F62" w:rsidRPr="00754F62" w14:paraId="685255BA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6D2F52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D307C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F9DAC4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A6340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54 568 013,28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E641F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52 564 227,34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3B2E3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-2 003 785,94</w:t>
            </w:r>
          </w:p>
        </w:tc>
      </w:tr>
      <w:tr w:rsidR="00754F62" w:rsidRPr="00754F62" w14:paraId="1B707AB6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FA14E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BF3EC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595C42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51A4F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F035F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10F9A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4F62" w:rsidRPr="00754F62" w14:paraId="50B5DC5D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063F2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70DDD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CB8DAF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074779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1 056 198,66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4D98B6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88150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-1 056 198,66</w:t>
            </w:r>
          </w:p>
        </w:tc>
      </w:tr>
      <w:tr w:rsidR="00754F62" w:rsidRPr="00754F62" w14:paraId="5B4369B9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3B0D4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39513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EACEA5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067A7E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136 712 012,02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5F27E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91 308 723,74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48086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-45 403 288,28</w:t>
            </w:r>
          </w:p>
        </w:tc>
      </w:tr>
      <w:tr w:rsidR="00754F62" w:rsidRPr="00754F62" w14:paraId="71280E3C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3BBE44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FF0B4C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613F38" w14:textId="77777777" w:rsidR="00C04092" w:rsidRPr="00C04092" w:rsidRDefault="00C04092" w:rsidP="00C040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C334AA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61 205 322,06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8381F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61 182 661,58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DD95A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-22 660,48</w:t>
            </w:r>
          </w:p>
        </w:tc>
      </w:tr>
      <w:tr w:rsidR="00754F62" w:rsidRPr="00754F62" w14:paraId="6E246C35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B70B03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E30CF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1329F3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Органы юстиции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D2452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10 799 800,00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73DD8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10 799 800,00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C826D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4F62" w:rsidRPr="00754F62" w14:paraId="6FBF04CD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581A94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053D6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9D422A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FFDD3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47 471 212,51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B98D2D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47 448 552,03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9C533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-22 660,48</w:t>
            </w:r>
          </w:p>
        </w:tc>
      </w:tr>
      <w:tr w:rsidR="00754F62" w:rsidRPr="00754F62" w14:paraId="2824369C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80D0F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89B12C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5EABB8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E774D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2 934 309,55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63AD6D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2 934 309,55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0EA2A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4F62" w:rsidRPr="00754F62" w14:paraId="024E6CDA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FC123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1139C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4A34D8" w14:textId="77777777" w:rsidR="00C04092" w:rsidRPr="00C04092" w:rsidRDefault="00C04092" w:rsidP="00C040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DA0EE6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818 348 641,68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A4B86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760 119 516,30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00F79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-58 229 125,38</w:t>
            </w:r>
          </w:p>
        </w:tc>
      </w:tr>
      <w:tr w:rsidR="00754F62" w:rsidRPr="00754F62" w14:paraId="58AA596D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B29D26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365E5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A8B751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D6FF3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6 943 333,29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C971E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6 598 523,14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E2B92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-344 810,15</w:t>
            </w:r>
          </w:p>
        </w:tc>
      </w:tr>
      <w:tr w:rsidR="00754F62" w:rsidRPr="00754F62" w14:paraId="68C7EE52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359F30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8C031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61E3C7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6C2A2D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147 068 450,32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9AD4DF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147 068 450,32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51E4A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4F62" w:rsidRPr="00754F62" w14:paraId="7761A85B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0EC024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E04B0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36A516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680BF7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565 018 067,57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FEDCE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510 793 828,28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2C0F8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-54 224 239,29</w:t>
            </w:r>
          </w:p>
        </w:tc>
      </w:tr>
      <w:tr w:rsidR="00754F62" w:rsidRPr="00754F62" w14:paraId="418A06AD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84A916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579EEA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783C78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489AF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99 318 790,50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2B9FE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95 658 714,56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62C30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-3 660 075,94</w:t>
            </w:r>
          </w:p>
        </w:tc>
      </w:tr>
      <w:tr w:rsidR="00754F62" w:rsidRPr="00754F62" w14:paraId="7C8447D8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F017F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595F7F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B1565E" w14:textId="77777777" w:rsidR="00C04092" w:rsidRPr="00C04092" w:rsidRDefault="00C04092" w:rsidP="00C040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4B15B6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619 854 809,54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CBE7C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504 086 807,03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46CF2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-115 768 002,51</w:t>
            </w:r>
          </w:p>
        </w:tc>
      </w:tr>
      <w:tr w:rsidR="00754F62" w:rsidRPr="00754F62" w14:paraId="6D65A2C3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511B1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4A69E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B8C3DB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E74D5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125 947 456,37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150C23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116 215 216,42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F5ED3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-9 732 239,95</w:t>
            </w:r>
          </w:p>
        </w:tc>
      </w:tr>
      <w:tr w:rsidR="00754F62" w:rsidRPr="00754F62" w14:paraId="21B3AAA3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21F212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5097A6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D67F91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8A35D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10 416 980,99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FD76B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5 089 427,78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7D2EE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-5 327 553,21</w:t>
            </w:r>
          </w:p>
        </w:tc>
      </w:tr>
      <w:tr w:rsidR="00754F62" w:rsidRPr="00754F62" w14:paraId="72FABF37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5EF35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D67C5F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6E4A95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042EB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385 565 369,01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8416E6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287 117 505,14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F541D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-98 447 863,87</w:t>
            </w:r>
          </w:p>
        </w:tc>
      </w:tr>
      <w:tr w:rsidR="00754F62" w:rsidRPr="00754F62" w14:paraId="569B189D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6834A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76D58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DAC367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718C3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97 925 003,17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DE295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95 664 657,69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3DA0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-2 260 345,48</w:t>
            </w:r>
          </w:p>
        </w:tc>
      </w:tr>
      <w:tr w:rsidR="00754F62" w:rsidRPr="00754F62" w14:paraId="04CF72C3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0C11AF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F2776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69BF3E" w14:textId="77777777" w:rsidR="00C04092" w:rsidRPr="00C04092" w:rsidRDefault="00C04092" w:rsidP="00C040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DAA484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4 058 188 991,52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5FA26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3 838 471 946,54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655D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-219 717 044,98</w:t>
            </w:r>
          </w:p>
        </w:tc>
      </w:tr>
      <w:tr w:rsidR="00754F62" w:rsidRPr="00754F62" w14:paraId="6C618F8C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724B61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C285FB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9ABB6F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57593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1 544 854 668,16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4C89F3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1 513 765 777,66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531BA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-31 088 890,50</w:t>
            </w:r>
          </w:p>
        </w:tc>
      </w:tr>
      <w:tr w:rsidR="00754F62" w:rsidRPr="00754F62" w14:paraId="6B7EDE11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CEC1C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AF0EC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496639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38667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2 003 489 610,18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A7F442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1 821 098 153,50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75D1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-182 391 456,68</w:t>
            </w:r>
          </w:p>
        </w:tc>
      </w:tr>
      <w:tr w:rsidR="00754F62" w:rsidRPr="00754F62" w14:paraId="44577785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A17DA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11F2C4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9B2AAF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C1618E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417 340 499,59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8403B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413 727 227,78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4E164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-3 613 271,81</w:t>
            </w:r>
          </w:p>
        </w:tc>
      </w:tr>
      <w:tr w:rsidR="00754F62" w:rsidRPr="00754F62" w14:paraId="4271444F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0FA03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436FB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4E189F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352A5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463 477,00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65757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461 477,00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5E73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-2 000,00</w:t>
            </w:r>
          </w:p>
        </w:tc>
      </w:tr>
      <w:tr w:rsidR="00754F62" w:rsidRPr="00754F62" w14:paraId="5EBA3A0F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565F12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9FD3F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C52D36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4237F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1 162 600,00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27F6C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1 162 600,00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4C98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4F62" w:rsidRPr="00754F62" w14:paraId="4C218B74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23F4C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530506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F49CC9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F8A2F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90 878 136,59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50BA2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88 256 710,60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C28AF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-2 621 425,99</w:t>
            </w:r>
          </w:p>
        </w:tc>
      </w:tr>
      <w:tr w:rsidR="00754F62" w:rsidRPr="00754F62" w14:paraId="329CC27B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FBEBA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74BA64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1F597B" w14:textId="77777777" w:rsidR="00C04092" w:rsidRPr="00C04092" w:rsidRDefault="00C04092" w:rsidP="00C040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B8A4A4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247 051 808,05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10311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239 159 917,37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F74B3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-7 891 890,68</w:t>
            </w:r>
          </w:p>
        </w:tc>
      </w:tr>
      <w:tr w:rsidR="00754F62" w:rsidRPr="00754F62" w14:paraId="04C96A25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DDBF27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B062C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289901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29F17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202 746 918,02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1E2C90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194 893 563,33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9038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-7 853 354,69</w:t>
            </w:r>
          </w:p>
        </w:tc>
      </w:tr>
      <w:tr w:rsidR="00754F62" w:rsidRPr="00754F62" w14:paraId="07685020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F9D0F4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1ED5E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8C08FE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1A394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44 304 890,03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2D6484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44 266 354,04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109D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-38 535,99</w:t>
            </w:r>
          </w:p>
        </w:tc>
      </w:tr>
      <w:tr w:rsidR="00754F62" w:rsidRPr="00754F62" w14:paraId="311CDC96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67D1E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AC929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53D488" w14:textId="77777777" w:rsidR="00C04092" w:rsidRPr="00C04092" w:rsidRDefault="00C04092" w:rsidP="00C040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D2671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265 342 140,60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88B05E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255 058 225,67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2CE9A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-10 283 914,93</w:t>
            </w:r>
          </w:p>
        </w:tc>
      </w:tr>
      <w:tr w:rsidR="00754F62" w:rsidRPr="00754F62" w14:paraId="5AA559C0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73D09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D543E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959D6D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C51C57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8 615 000,00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DD02DB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6 614 567,74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36FCF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-2 000 432,26</w:t>
            </w:r>
          </w:p>
        </w:tc>
      </w:tr>
      <w:tr w:rsidR="00754F62" w:rsidRPr="00754F62" w14:paraId="44771FA0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0F6D7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A52A6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017B28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DE60A3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3 302 400,00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DFC0C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1 499 197,20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1FFD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-1 803 202,80</w:t>
            </w:r>
          </w:p>
        </w:tc>
      </w:tr>
      <w:tr w:rsidR="00754F62" w:rsidRPr="00754F62" w14:paraId="2CD509D7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51A7D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5ED53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FE60AC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F5FF5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238 231 563,08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0F9B1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231 751 283,21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7EFBE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-6 480 279,87</w:t>
            </w:r>
          </w:p>
        </w:tc>
      </w:tr>
      <w:tr w:rsidR="00754F62" w:rsidRPr="00754F62" w14:paraId="66FB442F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E75154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7BD49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957514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97F1F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15 193 177,52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E8FAA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15 193 177,52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A70EF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4F62" w:rsidRPr="00754F62" w14:paraId="762A6E6B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3A43A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02726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9AD418" w14:textId="77777777" w:rsidR="00C04092" w:rsidRPr="00C04092" w:rsidRDefault="00C04092" w:rsidP="00C040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756CA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577 165 024,35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95475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509 978 555,67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9D482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-67 186 468,68</w:t>
            </w:r>
          </w:p>
        </w:tc>
      </w:tr>
      <w:tr w:rsidR="00754F62" w:rsidRPr="00754F62" w14:paraId="3DD82132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AEDFD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E8EB22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916A98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30AC8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288 808 491,39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17206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248 116 870,68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02213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-40 691 620,71</w:t>
            </w:r>
          </w:p>
        </w:tc>
      </w:tr>
      <w:tr w:rsidR="00754F62" w:rsidRPr="00754F62" w14:paraId="714F42FF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E6364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B7C035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5572AB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1CD38D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273 355 053,18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CA25C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246 941 682,84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90F9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-26 413 370,34</w:t>
            </w:r>
          </w:p>
        </w:tc>
      </w:tr>
      <w:tr w:rsidR="00754F62" w:rsidRPr="00754F62" w14:paraId="09489249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A26BA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C6B3C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EAC970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3EDC6E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15 001 479,78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9B1C7C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14 920 002,15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0A78D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-81 477,63</w:t>
            </w:r>
          </w:p>
        </w:tc>
      </w:tr>
      <w:tr w:rsidR="00754F62" w:rsidRPr="00754F62" w14:paraId="2640D2E9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0A7A0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B8C4D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D24461" w14:textId="77777777" w:rsidR="00C04092" w:rsidRPr="00C04092" w:rsidRDefault="00C04092" w:rsidP="00C040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63858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885 600,00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FC7298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885 600,00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4F6E7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54F62" w:rsidRPr="00754F62" w14:paraId="4DE4E93E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80A11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6E45A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0310B0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3E80F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885 600,00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A632A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885 600,00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0252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4F62" w:rsidRPr="00754F62" w14:paraId="60451DF2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D4C743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ED4A14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3FBAF5" w14:textId="40301045" w:rsidR="00C04092" w:rsidRPr="00C04092" w:rsidRDefault="00601040" w:rsidP="00C040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F40CBC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450 000,00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99904A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275 437,90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15ACC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092">
              <w:rPr>
                <w:rFonts w:ascii="Times New Roman" w:hAnsi="Times New Roman"/>
                <w:b/>
                <w:bCs/>
                <w:sz w:val="20"/>
                <w:szCs w:val="20"/>
              </w:rPr>
              <w:t>-174 562,10</w:t>
            </w:r>
          </w:p>
        </w:tc>
      </w:tr>
      <w:tr w:rsidR="00754F62" w:rsidRPr="00754F62" w14:paraId="78599F56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9AC4F3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277AC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2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A35A959" w14:textId="77777777" w:rsidR="00C04092" w:rsidRPr="00C04092" w:rsidRDefault="00C04092" w:rsidP="00C04092">
            <w:pPr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E8717" w14:textId="77777777" w:rsidR="00C04092" w:rsidRPr="00C04092" w:rsidRDefault="00C04092" w:rsidP="00C04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450 000,00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8122F8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275 437,90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764F9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092">
              <w:rPr>
                <w:rFonts w:ascii="Times New Roman" w:hAnsi="Times New Roman"/>
                <w:sz w:val="20"/>
                <w:szCs w:val="20"/>
              </w:rPr>
              <w:t>-174 562,10</w:t>
            </w:r>
          </w:p>
        </w:tc>
      </w:tr>
      <w:tr w:rsidR="00754F62" w:rsidRPr="00754F62" w14:paraId="2DEE8D87" w14:textId="77777777" w:rsidTr="0075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2A240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0409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73C68" w14:textId="60159CDE" w:rsidR="00C04092" w:rsidRPr="00C04092" w:rsidRDefault="00754F62" w:rsidP="00C0409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  <w:r w:rsidR="00C04092" w:rsidRPr="00C0409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1C5F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0409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6A5D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04092">
              <w:rPr>
                <w:rFonts w:ascii="Times New Roman" w:hAnsi="Times New Roman"/>
                <w:b/>
                <w:bCs/>
                <w:sz w:val="16"/>
                <w:szCs w:val="16"/>
              </w:rPr>
              <w:t>7 033 469 661,36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4361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04092">
              <w:rPr>
                <w:rFonts w:ascii="Times New Roman" w:hAnsi="Times New Roman"/>
                <w:b/>
                <w:bCs/>
                <w:sz w:val="16"/>
                <w:szCs w:val="16"/>
              </w:rPr>
              <w:t>6 503 418 022,92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D905" w14:textId="77777777" w:rsidR="00C04092" w:rsidRPr="00C04092" w:rsidRDefault="00C04092" w:rsidP="00C0409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04092">
              <w:rPr>
                <w:rFonts w:ascii="Times New Roman" w:hAnsi="Times New Roman"/>
                <w:b/>
                <w:bCs/>
                <w:sz w:val="16"/>
                <w:szCs w:val="16"/>
              </w:rPr>
              <w:t>-530 051 638,44</w:t>
            </w:r>
          </w:p>
        </w:tc>
      </w:tr>
    </w:tbl>
    <w:p w14:paraId="5A1CAD7E" w14:textId="77777777" w:rsidR="00B67E51" w:rsidRDefault="00B67E51" w:rsidP="00906E59">
      <w:pPr>
        <w:jc w:val="right"/>
        <w:rPr>
          <w:rFonts w:ascii="Times New Roman" w:hAnsi="Times New Roman"/>
        </w:rPr>
      </w:pPr>
    </w:p>
    <w:p w14:paraId="2E1F74E0" w14:textId="77777777" w:rsidR="00B67E51" w:rsidRDefault="00B67E5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47B8D39" w14:textId="1938ABB1" w:rsidR="00906E59" w:rsidRPr="00182FFE" w:rsidRDefault="005D69A3" w:rsidP="00B67E51">
      <w:pPr>
        <w:ind w:firstLine="11482"/>
        <w:rPr>
          <w:rFonts w:ascii="Times New Roman" w:hAnsi="Times New Roman"/>
        </w:rPr>
      </w:pPr>
      <w:r w:rsidRPr="00182FFE">
        <w:rPr>
          <w:rFonts w:ascii="Times New Roman" w:hAnsi="Times New Roman"/>
        </w:rPr>
        <w:lastRenderedPageBreak/>
        <w:t>Приложение № 3</w:t>
      </w:r>
    </w:p>
    <w:p w14:paraId="12E5886B" w14:textId="77777777" w:rsidR="00906E59" w:rsidRPr="00182FFE" w:rsidRDefault="00906E59" w:rsidP="00B67E51">
      <w:pPr>
        <w:ind w:firstLine="11482"/>
        <w:rPr>
          <w:rFonts w:ascii="Times New Roman" w:hAnsi="Times New Roman"/>
        </w:rPr>
      </w:pPr>
      <w:r w:rsidRPr="00182FFE">
        <w:rPr>
          <w:rFonts w:ascii="Times New Roman" w:hAnsi="Times New Roman"/>
        </w:rPr>
        <w:t>к решению Орского городского</w:t>
      </w:r>
    </w:p>
    <w:p w14:paraId="0AAF3A01" w14:textId="50C86B73" w:rsidR="00906E59" w:rsidRPr="00182FFE" w:rsidRDefault="00906E59" w:rsidP="00B67E51">
      <w:pPr>
        <w:ind w:firstLine="11482"/>
        <w:rPr>
          <w:rFonts w:ascii="Times New Roman" w:hAnsi="Times New Roman"/>
        </w:rPr>
      </w:pPr>
      <w:r w:rsidRPr="00182FFE">
        <w:rPr>
          <w:rFonts w:ascii="Times New Roman" w:hAnsi="Times New Roman"/>
        </w:rPr>
        <w:t>Совета депутатов</w:t>
      </w:r>
    </w:p>
    <w:p w14:paraId="7F50F6A0" w14:textId="26CCCDFB" w:rsidR="00906E59" w:rsidRPr="00182FFE" w:rsidRDefault="001E317D" w:rsidP="001E317D">
      <w:pPr>
        <w:ind w:firstLine="11482"/>
        <w:rPr>
          <w:rFonts w:ascii="Times New Roman" w:hAnsi="Times New Roman"/>
        </w:rPr>
      </w:pPr>
      <w:r w:rsidRPr="00E4641D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«29» мая 2024г. </w:t>
      </w:r>
      <w:r w:rsidRPr="00E4641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50-495</w:t>
      </w:r>
    </w:p>
    <w:p w14:paraId="60125627" w14:textId="77777777" w:rsidR="00FF3B3E" w:rsidRPr="00182FFE" w:rsidRDefault="00FF3B3E" w:rsidP="00906E59">
      <w:pPr>
        <w:jc w:val="center"/>
        <w:rPr>
          <w:rFonts w:ascii="Times New Roman" w:hAnsi="Times New Roman"/>
          <w:sz w:val="28"/>
          <w:szCs w:val="28"/>
        </w:rPr>
      </w:pPr>
    </w:p>
    <w:p w14:paraId="3A800417" w14:textId="77777777" w:rsidR="00ED51BB" w:rsidRPr="00182FFE" w:rsidRDefault="00ED51BB" w:rsidP="00906E59">
      <w:pPr>
        <w:jc w:val="center"/>
        <w:rPr>
          <w:rFonts w:ascii="Times New Roman" w:hAnsi="Times New Roman"/>
          <w:sz w:val="28"/>
          <w:szCs w:val="28"/>
        </w:rPr>
      </w:pPr>
    </w:p>
    <w:p w14:paraId="5C29ABBD" w14:textId="05D8537C" w:rsidR="00FF3B3E" w:rsidRPr="00182FFE" w:rsidRDefault="00FF3B3E" w:rsidP="00906E59">
      <w:pPr>
        <w:jc w:val="center"/>
        <w:rPr>
          <w:rFonts w:ascii="Times New Roman" w:hAnsi="Times New Roman"/>
          <w:b/>
          <w:sz w:val="28"/>
          <w:szCs w:val="28"/>
        </w:rPr>
      </w:pPr>
      <w:r w:rsidRPr="00182FFE">
        <w:rPr>
          <w:rFonts w:ascii="Times New Roman" w:hAnsi="Times New Roman"/>
          <w:b/>
          <w:sz w:val="28"/>
          <w:szCs w:val="28"/>
        </w:rPr>
        <w:t>Расходы городского бюджета по ведомственной структур</w:t>
      </w:r>
      <w:r w:rsidR="0037599F" w:rsidRPr="00182FFE">
        <w:rPr>
          <w:rFonts w:ascii="Times New Roman" w:hAnsi="Times New Roman"/>
          <w:b/>
          <w:sz w:val="28"/>
          <w:szCs w:val="28"/>
        </w:rPr>
        <w:t>е расходов бюджета города за 202</w:t>
      </w:r>
      <w:r w:rsidR="00545C4A" w:rsidRPr="00182FFE">
        <w:rPr>
          <w:rFonts w:ascii="Times New Roman" w:hAnsi="Times New Roman"/>
          <w:b/>
          <w:sz w:val="28"/>
          <w:szCs w:val="28"/>
        </w:rPr>
        <w:t>3</w:t>
      </w:r>
      <w:r w:rsidRPr="00182FFE">
        <w:rPr>
          <w:rFonts w:ascii="Times New Roman" w:hAnsi="Times New Roman"/>
          <w:b/>
          <w:sz w:val="28"/>
          <w:szCs w:val="28"/>
        </w:rPr>
        <w:t xml:space="preserve"> год </w:t>
      </w:r>
    </w:p>
    <w:p w14:paraId="45AE5324" w14:textId="77777777" w:rsidR="00ED51BB" w:rsidRPr="00182FFE" w:rsidRDefault="00ED51BB" w:rsidP="00906E5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B871FB" w14:textId="33CEFFC8" w:rsidR="00906E59" w:rsidRPr="00182FFE" w:rsidRDefault="00906E59" w:rsidP="005A61C6">
      <w:pPr>
        <w:jc w:val="right"/>
      </w:pPr>
      <w:r w:rsidRPr="00182FFE">
        <w:rPr>
          <w:rFonts w:ascii="Times New Roman" w:hAnsi="Times New Roman"/>
        </w:rPr>
        <w:t>(рублей)</w:t>
      </w:r>
    </w:p>
    <w:tbl>
      <w:tblPr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992"/>
        <w:gridCol w:w="717"/>
        <w:gridCol w:w="850"/>
        <w:gridCol w:w="1560"/>
        <w:gridCol w:w="850"/>
        <w:gridCol w:w="1985"/>
        <w:gridCol w:w="1842"/>
        <w:gridCol w:w="1990"/>
      </w:tblGrid>
      <w:tr w:rsidR="003028AA" w:rsidRPr="003028AA" w14:paraId="48471C05" w14:textId="77777777" w:rsidTr="00F23D2D">
        <w:trPr>
          <w:trHeight w:val="20"/>
          <w:tblHeader/>
        </w:trPr>
        <w:tc>
          <w:tcPr>
            <w:tcW w:w="4815" w:type="dxa"/>
            <w:shd w:val="clear" w:color="000000" w:fill="FFFFFF"/>
            <w:vAlign w:val="center"/>
          </w:tcPr>
          <w:p w14:paraId="0B41B78B" w14:textId="14CF6C6B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7040C0D" w14:textId="77777777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Ве</w:t>
            </w:r>
            <w:proofErr w:type="spellEnd"/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-</w:t>
            </w:r>
          </w:p>
          <w:p w14:paraId="732B0A03" w14:textId="114F0726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дом-</w:t>
            </w:r>
            <w:proofErr w:type="spellStart"/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ство</w:t>
            </w:r>
            <w:proofErr w:type="spellEnd"/>
          </w:p>
        </w:tc>
        <w:tc>
          <w:tcPr>
            <w:tcW w:w="717" w:type="dxa"/>
            <w:shd w:val="clear" w:color="000000" w:fill="FFFFFF"/>
            <w:noWrap/>
            <w:vAlign w:val="center"/>
          </w:tcPr>
          <w:p w14:paraId="552C0FF9" w14:textId="7425CBFA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gramStart"/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Раз-дел</w:t>
            </w:r>
            <w:proofErr w:type="gramEnd"/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690BD5C" w14:textId="77777777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Под-</w:t>
            </w:r>
          </w:p>
          <w:p w14:paraId="69BD3E52" w14:textId="77777777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раз-</w:t>
            </w:r>
          </w:p>
          <w:p w14:paraId="166D991A" w14:textId="1C0CD012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дел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5974587" w14:textId="3E920BC4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Целевая статья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752FFAC" w14:textId="441C7834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вид </w:t>
            </w:r>
            <w:proofErr w:type="gramStart"/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рас-хода</w:t>
            </w:r>
            <w:proofErr w:type="gramEnd"/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662722BA" w14:textId="1C24802D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Утверждено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14:paraId="066C3116" w14:textId="6D1D58DA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Исполнено</w:t>
            </w:r>
          </w:p>
        </w:tc>
        <w:tc>
          <w:tcPr>
            <w:tcW w:w="1990" w:type="dxa"/>
            <w:shd w:val="clear" w:color="000000" w:fill="FFFFFF"/>
            <w:noWrap/>
            <w:vAlign w:val="center"/>
          </w:tcPr>
          <w:p w14:paraId="7FA3C19A" w14:textId="36F18841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Отклонение</w:t>
            </w:r>
          </w:p>
        </w:tc>
      </w:tr>
      <w:tr w:rsidR="003028AA" w:rsidRPr="003028AA" w14:paraId="35A8D852" w14:textId="77777777" w:rsidTr="00F23D2D">
        <w:trPr>
          <w:trHeight w:val="20"/>
          <w:tblHeader/>
        </w:trPr>
        <w:tc>
          <w:tcPr>
            <w:tcW w:w="4815" w:type="dxa"/>
            <w:shd w:val="clear" w:color="auto" w:fill="auto"/>
            <w:vAlign w:val="center"/>
          </w:tcPr>
          <w:p w14:paraId="596CC3C3" w14:textId="781B8686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9F0315" w14:textId="5304C7D4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B45FE0B" w14:textId="7972E14F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2FB56E" w14:textId="473A96F9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C4FF0BC" w14:textId="2DBEB14A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D349D8" w14:textId="07A42DC4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C4AC61" w14:textId="407C6F6D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15AE99" w14:textId="00CB7D6C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7D8079C" w14:textId="19973D07" w:rsidR="00090C42" w:rsidRPr="003028AA" w:rsidRDefault="00090C42" w:rsidP="00090C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28AA">
              <w:rPr>
                <w:rFonts w:ascii="Times New Roman" w:hAnsi="Times New Roman"/>
                <w:b/>
                <w:bCs/>
                <w:color w:val="000000" w:themeColor="text1"/>
              </w:rPr>
              <w:t>9=8-7</w:t>
            </w:r>
          </w:p>
        </w:tc>
      </w:tr>
      <w:tr w:rsidR="003028AA" w:rsidRPr="003028AA" w14:paraId="7BEF4AC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F13F113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Орский</w:t>
            </w:r>
            <w:proofErr w:type="spellEnd"/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городской Совет депутатов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B141A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D5C3D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A1FB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F413E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1524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720BE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19 982 829,80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E2EAA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19 979 761,42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F625F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-3 068,38</w:t>
            </w:r>
          </w:p>
        </w:tc>
      </w:tr>
      <w:tr w:rsidR="003028AA" w:rsidRPr="003028AA" w14:paraId="764FD4C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141ECA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CEE00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18D75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F16E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B3630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E906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EA6A3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19 948 329,80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9CBCE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19 945 261,42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AC944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-3 068,38</w:t>
            </w:r>
          </w:p>
        </w:tc>
      </w:tr>
      <w:tr w:rsidR="003028AA" w:rsidRPr="003028AA" w14:paraId="130D7B2C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FA3F82A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07463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C29B6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581D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A79B3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9E894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A9B08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19 850 429,80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896AE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19 847 361,42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7B7D9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-3 068,38</w:t>
            </w:r>
          </w:p>
        </w:tc>
      </w:tr>
      <w:tr w:rsidR="003028AA" w:rsidRPr="003028AA" w14:paraId="1581D95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73AFF1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D598A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F23F6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BDBC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6F74B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25FA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3FCA1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138 984,00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DCFEB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138 984,00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C8F6E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275DFB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17A914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6251C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8C339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70D7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7F9EF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5DF6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B60A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138 984,00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FCFC4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138 984,00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0B81E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C1F1CB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F13A46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F96E8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B667B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8FF9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F7433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E66C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DD51E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138 984,00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3FF5F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138 984,00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6FDA7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BB89945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09C68A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B6690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8B118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1798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D394F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9AAA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A8E7E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138 984,00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7A452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138 984,00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5EC77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BFA677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3DCA8F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34B98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6348E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9416A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DAD7C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94AA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96D20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138 984,00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A7C45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138 984,00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C747D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63E71E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05F7A9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9F009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A8F7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2D88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EDAA4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D6D1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03FCE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19 711 445,80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AE6E1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19 708 377,42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6625A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-3 068,38</w:t>
            </w:r>
          </w:p>
        </w:tc>
      </w:tr>
      <w:tr w:rsidR="003028AA" w:rsidRPr="003028AA" w14:paraId="2130BDC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4A45B7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 муниципальных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055FF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E3419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C0C3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124F2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7826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97AAA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19 711 445,80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1EB6D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19 708 377,42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FD1DD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-3 068,38</w:t>
            </w:r>
          </w:p>
        </w:tc>
      </w:tr>
      <w:tr w:rsidR="003028AA" w:rsidRPr="003028AA" w14:paraId="04F5C05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5ECABD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38A4F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C0C17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F0BB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C4B06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7110000020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5457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FBA5B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10 042 289,95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B5ABD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10 041 706,57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33435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-583,38</w:t>
            </w:r>
          </w:p>
        </w:tc>
      </w:tr>
      <w:tr w:rsidR="003028AA" w:rsidRPr="003028AA" w14:paraId="378492A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2E012E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9424E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FCC40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D640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B8602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7110000020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1A64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286D7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8 455 227,83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0941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8 454 644,45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021B0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-583,38</w:t>
            </w:r>
          </w:p>
        </w:tc>
      </w:tr>
      <w:tr w:rsidR="003028AA" w:rsidRPr="003028AA" w14:paraId="5086C00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3FBD3E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EFD5C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8C120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40627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B2B15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7110000020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D6F5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8687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1 573 266,72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F06EA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1 573 266,72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75CDC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4422DB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C82ABF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C0BAB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6CA8A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21BF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0B77F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7110000020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B158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08E43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3 795,40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AE2B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3 795,40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0DAC8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FCB79D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9E0FBA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7223F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7DCC7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E062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A1CD5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7110000020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2DA8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5ABF5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FD7E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7DCE1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8187F3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C0D7FC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Председатель представительного органа муниципального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EBAC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85478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9140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E65AA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7110000030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4E9F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C563F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2 074 944,83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3C4DB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2 074 944,83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237F7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F43423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ED4A30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E7EA1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B18BF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6EB6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56E40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7110000030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AA8A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69DFE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2 074 944,83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6271F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2 074 944,83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5FB93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EB8C6C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24F077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Депутаты представительного органа муниципального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CDDA2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DB81B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01E3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28F94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7110000040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3E6F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B576A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1 615 574,74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39F6C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1 613 089,74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609BD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-2 485,00</w:t>
            </w:r>
          </w:p>
        </w:tc>
      </w:tr>
      <w:tr w:rsidR="003028AA" w:rsidRPr="003028AA" w14:paraId="5E55E9A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1AF696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16AB6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5E0C9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915F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FAD1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7110000040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3485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8FCC0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1 615 574,74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3781B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1 613 089,74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1BF98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-2 485,00</w:t>
            </w:r>
          </w:p>
        </w:tc>
      </w:tr>
      <w:tr w:rsidR="003028AA" w:rsidRPr="003028AA" w14:paraId="78B12E0F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F0BAC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Возмещение расходов депутатам представительного органа муниципального образования "Город Орск", связанных с осуществлением депутатской деятельности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E393B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4BA0D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B0A2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35517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7110000070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6CCD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186F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5 978 636,28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87CF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5 978 636,28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1EB2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4FF85F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040E37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46258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BF434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915E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DE69E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7110000070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5682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8D367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5 978 636,28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12431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5 978 636,28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47C06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8879FD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9C26696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1E661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E45E9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B1507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0C4AE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55BD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4197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7105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97 900,00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5E90C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B4E329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60B8B3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3E898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D3C64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E72C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FAEB3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1CA5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1F9BB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4A7F0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97 900,00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C951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3A6C38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1F8545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Прочие мероприятия в рамках управленческой деятельности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EC7E3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563D6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289E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B462E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7B62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8DD6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6777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97 900,00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6631E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A7A016F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FA8639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Представительские и иные прочие расходы, связанные с участием в торжественных, праздничных мероприятиях, мероприятиях, посвященных памятным датам, в траурных мероприятиях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A0280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CF998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600B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59430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7120000210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02B1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F5EFB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9F350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97 900,00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665CD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81D6E3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595F8D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578DB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87F08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79CF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80E5D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7120000210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1846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04948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671FE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E3E53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5C34CC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C190CD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80D7E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8BCAB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916F9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16379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03887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AC6F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34 500,00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95037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34 500,00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569C5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52E03A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065497B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8C0CF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7EF9B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2C41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2E555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0640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D879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34 500,00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8B07E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34 500,00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603A7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9D0096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14E355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муниципальной службы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06236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2E421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DBE3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2BDF7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BF4C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1F76E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34 500,00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6094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34 500,00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023D5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54A2A4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D057BE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66F0B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D12A1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C9D1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F6BE3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F718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A61A6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34 500,00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F4AB8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34 500,00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09AFF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F298ECE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945854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"Формирование квалифицированного кадрового состава муниципальной службы"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B1766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BBEC8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2400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D3A3F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9DC9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63B76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34 500,00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23ECE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34 500,00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E94D7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D4A52B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85828B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Профессиональное развитие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91DB6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3DF55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D216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BAF5C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8029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CC059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34 500,00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2F1B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34 500,00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C330B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D94BA3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5391D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C0EC5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DC5AF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F6C6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D3A88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9E1E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2123B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829B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DA4FD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5CBABF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DB8F01B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"Администрация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ADFF5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CDFEA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287A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CFF91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7A4A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8522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352 086 852,38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F8623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304 714 964,40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81C6E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-47 371 887,98</w:t>
            </w:r>
          </w:p>
        </w:tc>
      </w:tr>
      <w:tr w:rsidR="003028AA" w:rsidRPr="003028AA" w14:paraId="20657DB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190E809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F22A2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EB34F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FC62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06ABC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9D963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3D6A8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206 103 677,33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CFEDE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160 134 229,95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8A8D7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-45 969 447,38</w:t>
            </w:r>
          </w:p>
        </w:tc>
      </w:tr>
      <w:tr w:rsidR="003028AA" w:rsidRPr="003028AA" w14:paraId="78DC6E60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0943509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0C381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74CB0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292D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AB153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E461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72C3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2 582 992,53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8B6EF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2 513 543,25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D0D78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-69 449,28</w:t>
            </w:r>
          </w:p>
        </w:tc>
      </w:tr>
      <w:tr w:rsidR="003028AA" w:rsidRPr="003028AA" w14:paraId="4BD5B513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B8342A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5A1AC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66794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AFEC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E0B88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87F7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A2E8D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2 582 992,53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6E4B0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2 513 543,25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E4804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-69 449,28</w:t>
            </w:r>
          </w:p>
        </w:tc>
      </w:tr>
      <w:tr w:rsidR="003028AA" w:rsidRPr="003028AA" w14:paraId="55C6206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0907B9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1E2E4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85621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52D3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38C94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2C15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D3186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2 582 992,53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FF21A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2 513 543,25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5FD69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-69 449,28</w:t>
            </w:r>
          </w:p>
        </w:tc>
      </w:tr>
      <w:tr w:rsidR="003028AA" w:rsidRPr="003028AA" w14:paraId="1D2212B0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CD610B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B4D36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C3068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1574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A2CA7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111A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143C0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2 582 992,53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F497C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2 513 543,25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129D6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-69 449,28</w:t>
            </w:r>
          </w:p>
        </w:tc>
      </w:tr>
      <w:tr w:rsidR="003028AA" w:rsidRPr="003028AA" w14:paraId="20E69A7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F33992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Высшее должностное лицо муниципального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986E4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6FAD3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8A43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63D84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05A2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036BE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2 582 992,53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F424C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2 513 543,25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D7D09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-69 449,28</w:t>
            </w:r>
          </w:p>
        </w:tc>
      </w:tr>
      <w:tr w:rsidR="003028AA" w:rsidRPr="003028AA" w14:paraId="699A5DA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9C167B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BB44A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E95DA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DEFA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63C4B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3003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703A6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2 582 992,53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211F5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2 513 543,25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5F9C2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-69 449,28</w:t>
            </w:r>
          </w:p>
        </w:tc>
      </w:tr>
      <w:tr w:rsidR="003028AA" w:rsidRPr="003028AA" w14:paraId="08172AA0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208E4A7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A38D1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0DB5E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B4CF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9B71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6A9A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FC33F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111 977 461,86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06B45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110 717 156,65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E5E70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-1 260 305,21</w:t>
            </w:r>
          </w:p>
        </w:tc>
      </w:tr>
      <w:tr w:rsidR="003028AA" w:rsidRPr="003028AA" w14:paraId="5E6AA33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CADF4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0E414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8FF32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45ED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B17A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C7E4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8A7EC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6 050 713,73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D2D19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5 966 337,74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643B4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-84 375,99</w:t>
            </w:r>
          </w:p>
        </w:tc>
      </w:tr>
      <w:tr w:rsidR="003028AA" w:rsidRPr="003028AA" w14:paraId="7670B71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C04F3A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50483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93379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BE13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09F9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C61F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DB6AE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6 050 713,73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45381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5 966 337,74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29A59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-84 375,99</w:t>
            </w:r>
          </w:p>
        </w:tc>
      </w:tr>
      <w:tr w:rsidR="003028AA" w:rsidRPr="003028AA" w14:paraId="350FB6E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D2DDA7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32396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75907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8A34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A1F1C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9392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6750F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6 050 713,73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3F1F9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5 966 337,74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4F4F9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-84 375,99</w:t>
            </w:r>
          </w:p>
        </w:tc>
      </w:tr>
      <w:tr w:rsidR="003028AA" w:rsidRPr="003028AA" w14:paraId="675A8158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6E7E23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8DEBB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3B94A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65F12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85AC7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B147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1726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6 050 713,73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425B7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5 966 337,74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60E22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-84 375,99</w:t>
            </w:r>
          </w:p>
        </w:tc>
      </w:tr>
      <w:tr w:rsidR="003028AA" w:rsidRPr="003028AA" w14:paraId="2D47B0F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620E98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7AAE0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1687C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7BBC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0C4F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650F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07C8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6 050 713,73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E914E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5 966 337,74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781E5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-84 375,99</w:t>
            </w:r>
          </w:p>
        </w:tc>
      </w:tr>
      <w:tr w:rsidR="003028AA" w:rsidRPr="003028AA" w14:paraId="253A7BA5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25BD6D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4D75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EA4A4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49A3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D1B86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40EDA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8D7FE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105 926 748,13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15C9C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104 750 818,91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8EBB2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-1 175 929,22</w:t>
            </w:r>
          </w:p>
        </w:tc>
      </w:tr>
      <w:tr w:rsidR="003028AA" w:rsidRPr="003028AA" w14:paraId="00717AD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FA61FD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32140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DB7E2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86CB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82742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1CDD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F7445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105 926 748,13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A699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104 750 818,91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46136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-1 175 929,22</w:t>
            </w:r>
          </w:p>
        </w:tc>
      </w:tr>
      <w:tr w:rsidR="003028AA" w:rsidRPr="003028AA" w14:paraId="5C3948C7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C8361E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74EB6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1B48A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3F3A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BB50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1D3A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4881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105 926 748,13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39FCC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104 750 818,91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47449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-1 175 929,22</w:t>
            </w:r>
          </w:p>
        </w:tc>
      </w:tr>
      <w:tr w:rsidR="003028AA" w:rsidRPr="003028AA" w14:paraId="6182DDE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CA9E95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D6969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FFE44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9B99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46241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8647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25ECB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104 317 543,13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AC1B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103 141 613,91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A330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-1 175 929,22</w:t>
            </w:r>
          </w:p>
        </w:tc>
      </w:tr>
      <w:tr w:rsidR="003028AA" w:rsidRPr="003028AA" w14:paraId="5F6EEA1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4881F2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52081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B094D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F20E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2793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638E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A6CC0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100 019 994,60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91B1C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99 029 689,58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026E6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-990 305,02</w:t>
            </w:r>
          </w:p>
        </w:tc>
      </w:tr>
      <w:tr w:rsidR="003028AA" w:rsidRPr="003028AA" w14:paraId="1473103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D16E00D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19E23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D5D0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BA48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07C93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23E0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974E8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1 704 768,52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4F810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1 533 757,26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B9F97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-171 011,26</w:t>
            </w:r>
          </w:p>
        </w:tc>
      </w:tr>
      <w:tr w:rsidR="003028AA" w:rsidRPr="003028AA" w14:paraId="6D6C6A7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D42BC5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43F46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A74AC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1151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879F1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36FD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D9801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8 759,07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89A9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8 759,07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B3A7A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061A33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33DBB6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24AA2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44AD0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1EE1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CAB59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9B37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1AE2A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2 584 020,94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1A374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2 569 408,00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6C220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-14 612,94</w:t>
            </w:r>
          </w:p>
        </w:tc>
      </w:tr>
      <w:tr w:rsidR="003028AA" w:rsidRPr="003028AA" w14:paraId="2C742892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CBEB39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Поощрение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AFBAB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3FF6C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8EAB1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EAB01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09401L5490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689F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B31A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1 609 205,00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31A99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1 609 205,00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E876D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82E1CE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F453EF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E8E0A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A27AA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BFC7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E4983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09401L5490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55924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DFE6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1 609 205,00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3A5E8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1 609 205,00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ED7CF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3F8AA4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C17B058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3D505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E3DD7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8DA0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55164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78EF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097C0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1 056 198,66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8B2F5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47D3F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-1 056 198,66</w:t>
            </w:r>
          </w:p>
        </w:tc>
      </w:tr>
      <w:tr w:rsidR="003028AA" w:rsidRPr="003028AA" w14:paraId="0DD6256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5A9047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01C21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24837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7EF3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C4F22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F135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A9528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1 056 198,66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72D62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32782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-1 056 198,66</w:t>
            </w:r>
          </w:p>
        </w:tc>
      </w:tr>
      <w:tr w:rsidR="003028AA" w:rsidRPr="003028AA" w14:paraId="4EF83BC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64899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AFF95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16AD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0196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EF542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FB32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CDE4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1 056 198,66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1CA51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9A7A1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-1 056 198,66</w:t>
            </w:r>
          </w:p>
        </w:tc>
      </w:tr>
      <w:tr w:rsidR="003028AA" w:rsidRPr="003028AA" w14:paraId="5DB7F82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419FB2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"Создание и использование резервных фондов"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3C450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D4755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9E8C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187E8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60152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BBF36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1 056 198,66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19AC7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9DA10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-1 056 198,66</w:t>
            </w:r>
          </w:p>
        </w:tc>
      </w:tr>
      <w:tr w:rsidR="003028AA" w:rsidRPr="003028AA" w14:paraId="250C905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B8FC5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Резервный фонд администрации г.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4B46F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92E93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E23A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3E308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CC7A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A9268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56 198,66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DBEAA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6AFE5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-56 198,66</w:t>
            </w:r>
          </w:p>
        </w:tc>
      </w:tr>
      <w:tr w:rsidR="003028AA" w:rsidRPr="003028AA" w14:paraId="4AC69E2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E0A6B4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0C1ED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ACA44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9F93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0F458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F653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CDCB8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56 198,66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AAB12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FECCE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-56 198,66</w:t>
            </w:r>
          </w:p>
        </w:tc>
      </w:tr>
      <w:tr w:rsidR="003028AA" w:rsidRPr="003028AA" w14:paraId="15C4BEC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0AF59C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Резервный фонд по чрезвычайным ситуациям муниципального образования "Город Орск"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212EB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AD106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048A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93B30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0540600120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CBE7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F6E17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D8F47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CB20D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-1 000 000,00</w:t>
            </w:r>
          </w:p>
        </w:tc>
      </w:tr>
      <w:tr w:rsidR="003028AA" w:rsidRPr="003028AA" w14:paraId="27C87F2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D8CDD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35C6A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B6A89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2E65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C0985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0540600120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5252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52AD6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76DA7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4AEFA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-1 000 000,00</w:t>
            </w:r>
          </w:p>
        </w:tc>
      </w:tr>
      <w:tr w:rsidR="003028AA" w:rsidRPr="003028AA" w14:paraId="7961E71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1C3F209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52913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3DBBD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02B7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35842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0ECF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F4CC0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90 487 024,28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E94CC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46 903 530,05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D6511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-43 583 494,23</w:t>
            </w:r>
          </w:p>
        </w:tc>
      </w:tr>
      <w:tr w:rsidR="003028AA" w:rsidRPr="003028AA" w14:paraId="149217D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BEC220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"О развитии малого и среднего предпринимательства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CE1F5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39802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9EA4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2A63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2AB2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80CB3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A3FD7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E4192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EBA3C2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3A8D21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E8FBC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B4EC4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E3D9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10AE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0551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911CC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AE393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79308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1AD4DE3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9A3086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мероприятий по развитию малого и среднего предпринимательства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E8615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8F4F2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07E8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61D6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7CCD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4D353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3FBE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7DA8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F79003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091C9D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мероприятий по развитию малого и среднего предпринимательства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3F834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3FABA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DCFB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CAE08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0840100170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9A85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EF53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55252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23968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14D261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0090EB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686AE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7E1D9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6555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086C7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0840100170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DA58F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37C59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47A15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AA1EE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E16923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BB9E7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3BA3D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D919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A6C4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9CBAD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D737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C6C07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82 404 699,26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771FA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39 577 800,90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AEC7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-42 826 898,36</w:t>
            </w:r>
          </w:p>
        </w:tc>
      </w:tr>
      <w:tr w:rsidR="003028AA" w:rsidRPr="003028AA" w14:paraId="1FCE927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2F3274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535F7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261F2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9C4E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18227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2785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C30F1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82 404 699,26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CA3F2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39 577 800,90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8A57D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-42 826 898,36</w:t>
            </w:r>
          </w:p>
        </w:tc>
      </w:tr>
      <w:tr w:rsidR="003028AA" w:rsidRPr="003028AA" w14:paraId="325EB8A3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2D4DB6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AF2F7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6179D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FF31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30E1E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C46D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A672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82 404 699,26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574EE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39 577 800,90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1E893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-42 826 898,36</w:t>
            </w:r>
          </w:p>
        </w:tc>
      </w:tr>
      <w:tr w:rsidR="003028AA" w:rsidRPr="003028AA" w14:paraId="4399E923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6DE074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Материально-техническое, автотранспортное, документационное и прочее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ECAF6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6925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D456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C0605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0940170110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FC73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8F457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80 493 962,19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C0ED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37 667 063,83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46722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-42 826 898,36</w:t>
            </w:r>
          </w:p>
        </w:tc>
      </w:tr>
      <w:tr w:rsidR="003028AA" w:rsidRPr="003028AA" w14:paraId="62DD8A0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291AF2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9F9DB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156CC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EACF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02523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0940170110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C267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C1265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19 114 824,21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8D071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18 754 529,94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F9785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-360 294,27</w:t>
            </w:r>
          </w:p>
        </w:tc>
      </w:tr>
      <w:tr w:rsidR="003028AA" w:rsidRPr="003028AA" w14:paraId="286687D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806327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0CA26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63FEC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6F3C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F6236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0940170110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5DA19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B0934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61 321 051,68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B238B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18 858 634,59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DB5F4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-42 462 417,09</w:t>
            </w:r>
          </w:p>
        </w:tc>
      </w:tr>
      <w:tr w:rsidR="003028AA" w:rsidRPr="003028AA" w14:paraId="50B5799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07552B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FF2FE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81F89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FD54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DA1E9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0940170110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8792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716B2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2 436,30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C08E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2 436,30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23405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ED54DB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D073F8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A1DAA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F2616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338C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BA6B6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0940170110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B37D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1D50D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55 650,00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56EC4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51 463,00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585F3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-4 187,00</w:t>
            </w:r>
          </w:p>
        </w:tc>
      </w:tr>
      <w:tr w:rsidR="003028AA" w:rsidRPr="003028AA" w14:paraId="023C447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8140C5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4299C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6A83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34B2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0C2C0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0940180951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54DB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4867D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1 798 337,07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696CA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1 798 337,07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1ECBD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693084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D1A5A46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70604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CDDED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E986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1E050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0940180951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8873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EC5F9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1 700 988,47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BFF08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1 700 988,47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205E0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DFE7C4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1B0F19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3048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367B2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407A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0997D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0940180951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7574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3F722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97 348,60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AE39F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97 348,60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96049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087A9A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F367B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переданных полномочий по формированию торгового реестра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2DEDE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B021A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CD7E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880BB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0940180952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DB3D6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2725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112 400,00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3E435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112 400,00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4F39A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129AAB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F84686D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5A6E1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E2ADA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2025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55065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0940180952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5D90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88739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112 400,00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6C5C5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112 400,00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C2C78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253643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686380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61FEA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186B7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2F81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18B31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FEBA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551B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8 057 325,02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1FC36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7 300 729,15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3CCC9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-756 595,87</w:t>
            </w:r>
          </w:p>
        </w:tc>
      </w:tr>
      <w:tr w:rsidR="003028AA" w:rsidRPr="003028AA" w14:paraId="1D69E0E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4396D2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Прочие мероприятия в рамках управленческой деятельности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A1C2C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5F48B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8BA8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DB1C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E052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CA05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342 100,00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312D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332 100,00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3B40D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-10 000,00</w:t>
            </w:r>
          </w:p>
        </w:tc>
      </w:tr>
      <w:tr w:rsidR="003028AA" w:rsidRPr="003028AA" w14:paraId="6D9DA0C2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1E4A8F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Представительские и иные прочие расходы, связанные с участием в торжественных, праздничных мероприятиях, мероприятиях, посвященных памятным датам, в траурных мероприятиях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3329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1D5AE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8216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9358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7120000210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9AE07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453B8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342 100,00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D166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332 100,00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E4FFC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-10 000,00</w:t>
            </w:r>
          </w:p>
        </w:tc>
      </w:tr>
      <w:tr w:rsidR="003028AA" w:rsidRPr="003028AA" w14:paraId="22799D5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32D34D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516B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687CC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B63E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49716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7120000210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453C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22A1F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342 100,00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5127E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332 100,00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184E6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-10 000,00</w:t>
            </w:r>
          </w:p>
        </w:tc>
      </w:tr>
      <w:tr w:rsidR="003028AA" w:rsidRPr="003028AA" w14:paraId="784F3E7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E96FE8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1AF8A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64E70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3BEF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86481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C8E4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FE22E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7 715 225,02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31DD1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6 968 629,15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E95A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-746 595,87</w:t>
            </w:r>
          </w:p>
        </w:tc>
      </w:tr>
      <w:tr w:rsidR="003028AA" w:rsidRPr="003028AA" w14:paraId="08B4DDD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31BD02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Финансовое обеспечение деятельности общественной палаты города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D0CD3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01757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7C53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EA8AA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7130000070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9C43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0DDC6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38 600,00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72636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17 272,30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009F2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-21 327,70</w:t>
            </w:r>
          </w:p>
        </w:tc>
      </w:tr>
      <w:tr w:rsidR="003028AA" w:rsidRPr="003028AA" w14:paraId="5600725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DB0725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51FC5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EE211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B956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E3613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7130000070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9055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B1AF3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2 797,70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4057F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20432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-2 797,70</w:t>
            </w:r>
          </w:p>
        </w:tc>
      </w:tr>
      <w:tr w:rsidR="003028AA" w:rsidRPr="003028AA" w14:paraId="162FFAE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A2E483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C9662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05D96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64AB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E26AE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7130000070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FF5A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B2F85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35 802,30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91266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17 272,30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1FF9C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-18 530,00</w:t>
            </w:r>
          </w:p>
        </w:tc>
      </w:tr>
      <w:tr w:rsidR="003028AA" w:rsidRPr="003028AA" w14:paraId="57CA4FF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9B96F3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9ECA8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70881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5DE1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8AB38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A662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92A29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7 676 625,02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183D5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6 951 356,85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9B38A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-725 268,17</w:t>
            </w:r>
          </w:p>
        </w:tc>
      </w:tr>
      <w:tr w:rsidR="003028AA" w:rsidRPr="003028AA" w14:paraId="1CD2921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76BD8A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F646C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A9F28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EA06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B0310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A57B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A7EAA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3 492 404,49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870E5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3 492 404,49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E2216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C1250A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53A61D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BC8D3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26946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C955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5DC5D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F133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D4D5B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4 184 220,53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BB9EF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3 458 952,36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71CEF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-725 268,17</w:t>
            </w:r>
          </w:p>
        </w:tc>
      </w:tr>
      <w:tr w:rsidR="003028AA" w:rsidRPr="003028AA" w14:paraId="213C307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5ACBC35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EBD17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72EA5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86D0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6009F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E612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56289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50 338 112,51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3B61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50 315 452,03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1096A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-22 660,48</w:t>
            </w:r>
          </w:p>
        </w:tc>
      </w:tr>
      <w:tr w:rsidR="003028AA" w:rsidRPr="003028AA" w14:paraId="07BAB51F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D1C54CC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2EDCA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77DCF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9288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0851D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DB54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248DF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47 471 212,51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0BC99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47 448 552,03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E68DB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-22 660,48</w:t>
            </w:r>
          </w:p>
        </w:tc>
      </w:tr>
      <w:tr w:rsidR="003028AA" w:rsidRPr="003028AA" w14:paraId="04A1C32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C3090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53E36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EB10D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96587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70181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D300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CC6C3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196 860,00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048FA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196 860,00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AAB9C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308E79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CC8D1F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F2CA5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ED37A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209E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85F60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1492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643F3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196 860,00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E794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196 860,00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A289C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D7F6D7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7A966D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8DA4D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9D803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1DFB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C3791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D7BE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1B598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196 860,00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EAF68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196 860,00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A4E00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A36E58D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C972C0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E819C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D60B9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C888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21ABF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2D26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A30F8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196 860,00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3B003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196 860,00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28B6F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571BD8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711383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AA5DE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856F7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6A58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9DC01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33D6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7BEEE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196 860,00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DD28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196 860,00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95E65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EF22EB6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77FE06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"Защита населения и территорий муниципального образования "Город Орск"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FD057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6A8C8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2169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0DE6B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FCD27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7C6A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47 274 352,51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C17C6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47 251 692,03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71D6D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-22 660,48</w:t>
            </w:r>
          </w:p>
        </w:tc>
      </w:tr>
      <w:tr w:rsidR="003028AA" w:rsidRPr="003028AA" w14:paraId="302F459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BF6F46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C09F5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50F5A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1D03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9241E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B410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BF99B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47 274 352,51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1D8FE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47 251 692,03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C9BCD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-22 660,48</w:t>
            </w:r>
          </w:p>
        </w:tc>
      </w:tr>
      <w:tr w:rsidR="003028AA" w:rsidRPr="003028AA" w14:paraId="1C4B377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8C70C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"Обеспечение деятельности служб защиты населения и территорий от чрезвычайных ситуаций"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6CEE5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4DC2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2B08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1EF47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9E22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48E05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11 694 455,20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71F3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11 674 274,72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9924A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-20 180,48</w:t>
            </w:r>
          </w:p>
        </w:tc>
      </w:tr>
      <w:tr w:rsidR="003028AA" w:rsidRPr="003028AA" w14:paraId="24F00292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C9AB5A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Материально-техническое обеспечение деятельности служб защиты населения и территорий от чрезвычайных ситуаций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637AC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0D117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85A8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9F1F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1340170010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D9116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226CC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11 694 455,20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57343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11 674 274,72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1FCA9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-20 180,48</w:t>
            </w:r>
          </w:p>
        </w:tc>
      </w:tr>
      <w:tr w:rsidR="003028AA" w:rsidRPr="003028AA" w14:paraId="47A9030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9F506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8DBCC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33CFD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E0B9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92F8C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1340170010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351D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0C7B6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11 377 315,20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8C43D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11 365 002,41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B70F6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-12 312,79</w:t>
            </w:r>
          </w:p>
        </w:tc>
      </w:tr>
      <w:tr w:rsidR="003028AA" w:rsidRPr="003028AA" w14:paraId="68E8BBD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9E57C2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3D7E9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D2053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2D50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17F62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1340170010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E98A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08606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317 140,00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AB50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309 272,31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73435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-7 867,69</w:t>
            </w:r>
          </w:p>
        </w:tc>
      </w:tr>
      <w:tr w:rsidR="003028AA" w:rsidRPr="003028AA" w14:paraId="6001EBB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37B7AB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"Обеспечение деятельности спасательных служб и формирований"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31F23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C9F1D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3069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F5E48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F1513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6A51B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35 323 897,31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71446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35 323 197,31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FCFBF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-700,00</w:t>
            </w:r>
          </w:p>
        </w:tc>
      </w:tr>
      <w:tr w:rsidR="003028AA" w:rsidRPr="003028AA" w14:paraId="4ECDB1A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4BBB8F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Материально-техническое обеспечение деятельности профессиональных спасательных служб и формирований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0B4E4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6A949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6666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E80BA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1340370020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8754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1D0B6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35 323 897,31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EF14A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35 323 197,31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9D36B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-700,00</w:t>
            </w:r>
          </w:p>
        </w:tc>
      </w:tr>
      <w:tr w:rsidR="003028AA" w:rsidRPr="003028AA" w14:paraId="78CDC62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42456B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1E78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9085D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F479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DF1CC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1340370020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4F41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941F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33 507 897,31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C7A6C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33 507 197,31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FA284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-700,00</w:t>
            </w:r>
          </w:p>
        </w:tc>
      </w:tr>
      <w:tr w:rsidR="003028AA" w:rsidRPr="003028AA" w14:paraId="168B567B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9378E8D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3647C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11007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02C0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79359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1340370020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E758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836EA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1 816 000,00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DC608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1 816 000,00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14C48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8BF3DE2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A81684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Комплекс процессных мероприятий "Осуществление мероприятий по безопасности и защите от чрезвычайных ситуаций населения и территорий муниципального образования "Город Орск"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18948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B2FE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D6BA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ABFE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05AF1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E67B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256 000,00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42331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254 220,00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52648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-1 780,00</w:t>
            </w:r>
          </w:p>
        </w:tc>
      </w:tr>
      <w:tr w:rsidR="003028AA" w:rsidRPr="003028AA" w14:paraId="678AEEC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BB5FEE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Переработка паспорта безопасности муниципального образования "Город Орск"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0011B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5888B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5739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7426E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1340470040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84BA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0FB24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DB6A9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3999F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D7CBFA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7F6A97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CD154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5997F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C10F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58862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1340470040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387E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E6758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DC192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61A64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D1A891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5D24D3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Восполнение резервов для ликвидации чрезвычайных ситуаций природного и техногенного характера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FE899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94E48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360C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37FCC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1340470050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C818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F6033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106 000,00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8B1ED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104 220,00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CFB3B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-1 780,00</w:t>
            </w:r>
          </w:p>
        </w:tc>
      </w:tr>
      <w:tr w:rsidR="003028AA" w:rsidRPr="003028AA" w14:paraId="670CADE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E0AEDD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453DF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0C41F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EB46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30ACB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1340470050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03F1B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0107D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3AADD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104 220,00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D0655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-1 780,00</w:t>
            </w:r>
          </w:p>
        </w:tc>
      </w:tr>
      <w:tr w:rsidR="003028AA" w:rsidRPr="003028AA" w14:paraId="66CE3E89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C787326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3E658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6E90B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5B0C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0F4DB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8F76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6CFE9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2 866 900,00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13BF9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2 866 900,00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4F003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4CB3AE6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1420C0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"Защита населения и территорий муниципального образования "Город Орск"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DD41E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DA299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DCE4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2B06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A0F4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4E231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866 900,00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49399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866 900,00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D814F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1EDFEF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39F56C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2D201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D80AA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2132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09194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0BDD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E4261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866 900,00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3B28A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866 900,00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37531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319D21E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25B50D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"Обеспечение деятельности аппаратно-программного комплекса "Безопасный город"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4389B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AB61A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2237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C839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1340200000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5CF6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B6F7E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866 900,00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F6023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866 900,00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64F81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A9BB79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09E776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Построение, развитие и содержание аппаратно-программного комплекса "Безопасный город"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A5889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18FDE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75674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ABBEF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1340270030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D288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5C3E9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866 900,00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7E9A8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866 900,00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9F72D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B01AD8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2DE0FB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C0EAC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9F26D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5399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63F9B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1340270030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400A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0F00C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866 900,00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2036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866 900,00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2C497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5DC0F6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A6BFF1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"Город Орск"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C2531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9E22A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4871E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E9E15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B5E3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9E4D9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B76DC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9F9F9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520AAA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646AAE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17D9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DFD25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9695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E68C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A84B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061D7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8AD5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D273B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BD1F78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140B15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Комплекс процессных мероприятий "Обеспечение безопасности граждан и снижение уровня преступности на территории города"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9E173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91469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2785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A2B87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1540500000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03AA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EA8B5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93650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3C947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22CF22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110BB4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безопасности в местах проведения массовых акций и публичных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9EC40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7697A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A02E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020ED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1540560290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5276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A19A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AC182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CC164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9245A8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153B4D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34D65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B42D2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980F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D9E7D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1540560290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438B1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E0FE1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4872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06E0E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166FCA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2B2B5C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CF381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4BB39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A374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2B69F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143D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A9A00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61 537 287,54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11AAA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60 159 520,47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7173C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-1 377 767,07</w:t>
            </w:r>
          </w:p>
        </w:tc>
      </w:tr>
      <w:tr w:rsidR="003028AA" w:rsidRPr="003028AA" w14:paraId="0310C7D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6F6CB1D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4DADF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BBBC0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D315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8E812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07EC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D1774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2 154 433,29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7D335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2 154 433,28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CC029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-0,01</w:t>
            </w:r>
          </w:p>
        </w:tc>
      </w:tr>
      <w:tr w:rsidR="003028AA" w:rsidRPr="003028AA" w14:paraId="6ADC9BD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5D01EB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сельскохозяйственного производства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C36F3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31AF1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A1C0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7751A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96C3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D111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2 141 088,85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B9F62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2 141 088,84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C9493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-0,01</w:t>
            </w:r>
          </w:p>
        </w:tc>
      </w:tr>
      <w:tr w:rsidR="003028AA" w:rsidRPr="003028AA" w14:paraId="4A3C85F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C53A54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FF87F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B4871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2553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3F362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B299F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6C8EF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2 141 088,85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59E99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2 141 088,84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07100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-0,01</w:t>
            </w:r>
          </w:p>
        </w:tc>
      </w:tr>
      <w:tr w:rsidR="003028AA" w:rsidRPr="003028AA" w14:paraId="16699E9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EED469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"Содействие развитию сельскохозяйственного производства"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FB965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674A8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80FA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30AF3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38F7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27D35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2 141 088,85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88253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2 141 088,84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AB7C0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-0,01</w:t>
            </w:r>
          </w:p>
        </w:tc>
      </w:tr>
      <w:tr w:rsidR="003028AA" w:rsidRPr="003028AA" w14:paraId="19F60972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CF542A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Реализация мероприятий муниципальной программы "Развитие сельскохозяйственного производства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80B8F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E7D07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8DD3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4F082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1040100040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D2D0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914B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669 720,41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BFE7F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669 720,41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D7B9A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2FB727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ED527F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26B08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F31BA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D9A7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0026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1040100040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C834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93D9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669 720,41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02BE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669 720,41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4D42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E2B0CD9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362677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1290B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EB615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50B2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4D47C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10401S1230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ABB1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3CAD9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1 471 368,44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815B6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1 471 368,43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3FCA3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-0,01</w:t>
            </w:r>
          </w:p>
        </w:tc>
      </w:tr>
      <w:tr w:rsidR="003028AA" w:rsidRPr="003028AA" w14:paraId="51AF376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498E40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870E2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DBB4D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969A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DC25C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10401S1230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6D05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823B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1 471 368,44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038BD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1 471 368,43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BD767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-0,01</w:t>
            </w:r>
          </w:p>
        </w:tc>
      </w:tr>
      <w:tr w:rsidR="003028AA" w:rsidRPr="003028AA" w14:paraId="32AE758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9ED087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56A90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443C9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A71F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1603E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3C0E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F0F57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13 344,44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A9A1C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13 344,44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5380F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F9F315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9DF7D0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DCB7B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255C1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F1B5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9D44B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68EA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3F3F7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13 344,44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17A5E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13 344,44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E88C2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5949D8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934BFC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7AF1C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3E80B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1FF7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D62B0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169A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42CC3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13 344,44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434E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13 344,44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519B0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94806D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16C100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9AF70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8357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BC26B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CA2FE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1B3D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41A76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13 344,44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6403B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13 344,44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948CF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B02975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B3A4648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5A727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8A610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5C311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78707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49E3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79C27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59 382 854,25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C9626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58 005 087,19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75AA1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-1 377 767,06</w:t>
            </w:r>
          </w:p>
        </w:tc>
      </w:tr>
      <w:tr w:rsidR="003028AA" w:rsidRPr="003028AA" w14:paraId="07E5D00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D752F8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3AC89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D346B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0BA5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CDF91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DCAE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824A1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912 789,74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05BF4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595 865,20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2C057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-316 924,54</w:t>
            </w:r>
          </w:p>
        </w:tc>
      </w:tr>
      <w:tr w:rsidR="003028AA" w:rsidRPr="003028AA" w14:paraId="137A0B8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66A7AF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DFBB7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CB715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B337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473B4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D577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94401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912 789,74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F055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595 865,20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F16A9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-316 924,54</w:t>
            </w:r>
          </w:p>
        </w:tc>
      </w:tr>
      <w:tr w:rsidR="003028AA" w:rsidRPr="003028AA" w14:paraId="58A5801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C19146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930B5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CBDE8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C8F60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3735B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9529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46E9A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912 789,74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1C1B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595 865,20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B4BDE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-316 924,54</w:t>
            </w:r>
          </w:p>
        </w:tc>
      </w:tr>
      <w:tr w:rsidR="003028AA" w:rsidRPr="003028AA" w14:paraId="4C30338A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02FED7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9B5B2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A8A71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3462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0B7A9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E8C1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60BD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912 789,74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655AF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595 865,20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0313E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-316 924,54</w:t>
            </w:r>
          </w:p>
        </w:tc>
      </w:tr>
      <w:tr w:rsidR="003028AA" w:rsidRPr="003028AA" w14:paraId="13286C1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03622F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7E8B5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58B94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C394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823C0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98C5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5E70F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912 789,74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3DDC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595 865,20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C35B3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-316 924,54</w:t>
            </w:r>
          </w:p>
        </w:tc>
      </w:tr>
      <w:tr w:rsidR="003028AA" w:rsidRPr="003028AA" w14:paraId="65AAFBB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0C8846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"О развитии малого и среднего предпринимательства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78C44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B2DB2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167F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11941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EFE4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E14E4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7 435 406,97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84C2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7 435 406,97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A2056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600567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87DB3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5F1EC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D0DBF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8069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0640E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983DB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2789E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7 435 406,97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85456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7 435 406,97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69039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A9BD65A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02FAD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мероприятий по развитию малого и среднего предпринимательства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B5CCB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1FD10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6AC6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F5DB8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8685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8C9FB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7 435 406,97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7B6A8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7 435 406,97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7668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3FC33E6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7AF21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мероприятий по предоставлению муниципальных услуг (работ) субъектам малого и среднего предпринимательства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2A558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C518B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6A8D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5B04A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0840170130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32D3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3E1CE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7 435 406,97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8C56D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7 435 406,97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8F542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D9CD4B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D5FC86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E9927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49CEA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DBA2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EF16A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0840170130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91CB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A3659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7 435 406,97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0938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7 435 406,97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6B8E1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4ACBD4B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499DCF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DBE60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B83ED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32DC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D2F5E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5372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568D8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51 034 657,54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24A5E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49 973 815,02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A18CE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-1 060 842,52</w:t>
            </w:r>
          </w:p>
        </w:tc>
      </w:tr>
      <w:tr w:rsidR="003028AA" w:rsidRPr="003028AA" w14:paraId="2380146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1E6DCD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0B3AC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7DA72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5A79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40308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644D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9FBFC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51 034 657,54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31A93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49 973 815,02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DABD1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-1 060 842,52</w:t>
            </w:r>
          </w:p>
        </w:tc>
      </w:tr>
      <w:tr w:rsidR="003028AA" w:rsidRPr="003028AA" w14:paraId="610FCA8B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39A7E3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8E9E2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FA011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BF60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AE541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81EE2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3E485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51 034 657,54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D2CA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49 973 815,02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1BBEA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-1 060 842,52</w:t>
            </w:r>
          </w:p>
        </w:tc>
      </w:tr>
      <w:tr w:rsidR="003028AA" w:rsidRPr="003028AA" w14:paraId="4D73CAE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5DA291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деятельности по предоставлению государственных (муниципальных) услуг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D661A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1095E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7420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503DE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0940170120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0827B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8D513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44 097 239,21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15960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43 112 026,31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CEA23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-985 212,90</w:t>
            </w:r>
          </w:p>
        </w:tc>
      </w:tr>
      <w:tr w:rsidR="003028AA" w:rsidRPr="003028AA" w14:paraId="0432951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E3C9F0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6AE44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68BDA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45D2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79BA8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0940170120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9D7A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9701A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44 097 239,21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CABB5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43 112 026,31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268A9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-985 212,90</w:t>
            </w:r>
          </w:p>
        </w:tc>
      </w:tr>
      <w:tr w:rsidR="003028AA" w:rsidRPr="003028AA" w14:paraId="2DC3F74C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38E186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Учреждения, обеспечивающие содействие муниципальным учреждениям в сфере закупок товаров, работ, услуг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D4A12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DAA13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B053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775AE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0940170150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AA2F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3F2FD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6 834 018,33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BE763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6 758 388,71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6D613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-75 629,62</w:t>
            </w:r>
          </w:p>
        </w:tc>
      </w:tr>
      <w:tr w:rsidR="003028AA" w:rsidRPr="003028AA" w14:paraId="0CC1F64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1F2F06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FFE93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46543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E968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45324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0940170150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B948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3160B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6 629 918,33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BE73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6 621 188,34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86D86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-8 729,99</w:t>
            </w:r>
          </w:p>
        </w:tc>
      </w:tr>
      <w:tr w:rsidR="003028AA" w:rsidRPr="003028AA" w14:paraId="2F3C6C2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811813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29623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4E157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D4F1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B2F5D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0940170150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28AD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A9F8A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204 100,00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59231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137 200,37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48A0D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-66 899,63</w:t>
            </w:r>
          </w:p>
        </w:tc>
      </w:tr>
      <w:tr w:rsidR="003028AA" w:rsidRPr="003028AA" w14:paraId="1BC6E148" w14:textId="77777777" w:rsidTr="00F23D2D">
        <w:trPr>
          <w:trHeight w:val="145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C0E3C7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9322C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4F4F9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2675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F873F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0940180420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A267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B78C8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103 400,00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3A38C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103 400,00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40FA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8ECE83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BD3EF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225E3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2832D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7E1C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A1C06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0940180420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27C7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120FA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3 319,15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948D3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3 319,15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9E247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F6E90C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3967A7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EE465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0BEE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BE51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746AB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0940180420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228C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1838D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100 080,85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ECF81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100 080,85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9B0D1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1E76EE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FB469CD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74B92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943C9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886DC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8BCCC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09EC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DB759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1 275 275,00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E0403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1 275 275,00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B0034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54F126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6961D5D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7F127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9951F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E6C6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86645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779A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581FA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112 675,00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67241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112 675,00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8544E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4986AE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83258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муниципальной службы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344B4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DDC75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A223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026C6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A902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0D6A0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112 675,00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CE6E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112 675,00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E7F4C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DE21E3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49DC6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A988B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939BB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6C9DC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92F5B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CE9C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94A1F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112 675,00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BB495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112 675,00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9E4E9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2D973C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6AD43E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"Формирование квалифицированного кадрового состава муниципальной службы"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1393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A1AA6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5FF9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BF8CA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83BD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10F2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112 675,00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C2BC3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112 675,00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EC3C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FA6CE9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3AA5F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Профессиональное развитие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3FE53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EC783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1D40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8308B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56ED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6E7BF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112 675,00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3B0A5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112 675,00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AD31A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4E6794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D50D6F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153A6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12D6E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F7B4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CDB3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6A91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85CE1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112 675,00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E3CF0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112 675,00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2E3B6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A6ECA3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8C69178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4C7A7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A642E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6077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FD14C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7F69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F471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1 162 600,00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9B5BA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1 162 600,00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BD08A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04E5DA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4F8BB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"Здоровая молодежь - сильная молодежь"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1AF19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583B4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A608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499BD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06D8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69B1F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80D7A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8181E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742CF0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96B19D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CCC49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438BB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8E6D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60FAC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587D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7D8D4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4647B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DE362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B67E136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90D0F9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"Проведение комплекса мероприятий, направленных на предупреждение возникновения и противодействие злоупотреблению наркотическими средствами и их незаконному обороту на территории города"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51B07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F0A5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FC3F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22E40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682F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F05CE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CD5E3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4841D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B8196F2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B37BFB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Повышение эффективности профилактической работы, направленной на предупреждение возникновения и противодействие злоупотреблению наркотическими средствами и их незаконному обороту на территории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4C1B2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5E9EA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9D484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8E89E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0640160230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0D57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D608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701B4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77556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EBE1DA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588ABC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73331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1F2B8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7AB83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9E677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0640160230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980A8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BAF2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9E7B0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876C0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38329C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E846B2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города Орска "Реализация молодежной политики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90FAF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9BE57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2C29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74092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33B1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33BC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1 098 600,00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8CC6F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1 098 600,00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DABC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6551F3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9E6A77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0B330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557DD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EBFD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6702D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8B2B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E1762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726 500,00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2948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726 500,00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4C28A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480037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A9A606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мероприятий в рамках молодежной политики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F716C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D4F87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010C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3B3E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071EГ51160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E919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91BC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726 500,00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FF21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726 500,00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1A93C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C09597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E115B86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AF0EA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7522A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634A9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D5BF2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071EГ51160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79E6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E94A4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726 500,00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7272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726 500,00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C97F1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D2D3B6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DBA478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E5603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4E02E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63C0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8D657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EF00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8FFDB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372 100,00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AA4BF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372 100,00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D6029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0A0F09C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B4DBEA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по обоснованной и целенаправленной занятости молодёжи"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09808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3947F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F78A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D9B78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07644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42D5A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372 100,00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AFC89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372 100,00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53B57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8559E6E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93B3E2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Создание условий для самореализации молодых людей, включая их в процессы социально-экономического, общественно-политического, патриотического и культурного развития общества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0CC41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70610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C3FC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FB437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0740160240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FC0FA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95E3B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372 100,00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F0C71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372 100,00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B65B8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4CD0EF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7ABD70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663EA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2223F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F99B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0E21F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0740160240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DDBEB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8E8ED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372 100,00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ADE97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372 100,00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859B6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3C5F3D5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9C4603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"Город Орск"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DABFE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A4359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DF53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691C3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16A1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C41B1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F3D12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5060A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1FA03C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C27ED4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2C667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07AA8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8EB4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9BBC6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CAC4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4EB71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76129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89C9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E9BB9FE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F6EA76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Комплекс процессных мероприятий "Сохранение стабильности в сфере межнациональных и </w:t>
            </w:r>
            <w:proofErr w:type="spellStart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этноконфессиональных</w:t>
            </w:r>
            <w:proofErr w:type="spellEnd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отношений, повышение уровня толерантности и удовлетворения этнокультурных потребностей жителей города"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3180A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C626C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EE2B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A0359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7CD4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8FC2D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D7281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CD912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62BE0EF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73B171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Сохранение стабильности в сфере межнациональных и </w:t>
            </w:r>
            <w:proofErr w:type="spellStart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этноконфессиональных</w:t>
            </w:r>
            <w:proofErr w:type="spellEnd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отношений, повышение уровня толерантности и удовлетворения этнокультурных потребностей жителей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F1DB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96D21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A4F9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6035B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1540460180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E917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E4551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45946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0040B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C2C489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C60F28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E4557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52A3D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885F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AC984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1540460180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F384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C2F81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57902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E52DE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A61989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9EA1497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42493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A456E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AAAD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2C960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91F7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CFC6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05E6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7635F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1133B5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D26F979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B3D68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DCCC2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5E53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4C607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C2654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59157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3E621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EA954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A793F7C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9D7D20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"Город Орск"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7A0CE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F2879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D4EC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97985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FC0A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13B2C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62C58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E4E3C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885D88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885651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8322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1BD53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2A60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FD5DC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7877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A8217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BC2DA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D4FC6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06087D5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1CF97C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Комплекс процессных мероприятий "Проведение социологического исследования по изучению </w:t>
            </w: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состояния обстановки в сфере противодействия терроризму"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3FF12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B8103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F81C4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06669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DF77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EEF31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93AFA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6A7D9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C47B6E3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247C05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социологического исследования по изучению состояния обстановки в сфере противодействия терроризму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5AA61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468B0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35A1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8C5A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1540160280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67DA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1390D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4BB2D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BD3ED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A35EBD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63FDF9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B70AF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D0D9B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0363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30AFF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1540160280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7E792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9F0FC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D1209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80D88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C54E9D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1A4B76B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71D85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2A2BB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098A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100B0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7CC1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708E0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31 921 900,00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A8D32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31 919 886,95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5E925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-2 013,05</w:t>
            </w:r>
          </w:p>
        </w:tc>
      </w:tr>
      <w:tr w:rsidR="003028AA" w:rsidRPr="003028AA" w14:paraId="6915F06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9C26AA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18412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2D095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11FC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81663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F1B8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D476B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31 921 900,00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803D5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31 919 886,95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61E07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-2 013,05</w:t>
            </w:r>
          </w:p>
        </w:tc>
      </w:tr>
      <w:tr w:rsidR="003028AA" w:rsidRPr="003028AA" w14:paraId="49331C0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9B4F41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города Орска "Реализация молодежной политики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E03F6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91B6E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6AA6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77B9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11EA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86326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31 921 900,00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ED1EA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31 919 886,95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630CC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-2 013,05</w:t>
            </w:r>
          </w:p>
        </w:tc>
      </w:tr>
      <w:tr w:rsidR="003028AA" w:rsidRPr="003028AA" w14:paraId="3C3B7FA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8C6464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982EB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E9397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2DBF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90EF5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EA6E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59D1F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31 921 900,00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C5C2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31 919 886,95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8BB15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-2 013,05</w:t>
            </w:r>
          </w:p>
        </w:tc>
      </w:tr>
      <w:tr w:rsidR="003028AA" w:rsidRPr="003028AA" w14:paraId="7F96509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19D734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"Поддержка молодых семей в решении жилищных проблем"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05D22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0126C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E54B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094AC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0740200000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A59C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67BE6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31 921 900,00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A4826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31 919 886,95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CE9C7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-2 013,05</w:t>
            </w:r>
          </w:p>
        </w:tc>
      </w:tr>
      <w:tr w:rsidR="003028AA" w:rsidRPr="003028AA" w14:paraId="6881F8B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49F60D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Реализация мероприятий по обеспечению жильем молодых семей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152EE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59FE8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94CE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1C1DC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07402L4970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40DD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48E6F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31 921 900,00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76096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31 919 886,95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F6DF5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-2 013,05</w:t>
            </w:r>
          </w:p>
        </w:tc>
      </w:tr>
      <w:tr w:rsidR="003028AA" w:rsidRPr="003028AA" w14:paraId="75DC81D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D2F8B9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40A73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FF7FB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6D5D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9AF70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07402L4970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7C5A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FA53B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31 921 900,00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0EA35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31 919 886,95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41A73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-2 013,05</w:t>
            </w:r>
          </w:p>
        </w:tc>
      </w:tr>
      <w:tr w:rsidR="003028AA" w:rsidRPr="003028AA" w14:paraId="4CB9648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76EDBAF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2EE83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32804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376D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67C42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22C4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8E754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885 600,00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9394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885 600,00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1AAB3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659807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F5173DD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2D6DE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82929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3761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D92BC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54D0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DBEBD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885 600,00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768A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885 600,00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3B65E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49AF028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2A2026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4364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06B45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497E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47792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3B07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AC21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885 600,00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77D0F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885 600,00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3DB71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60D217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6FC2A0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2E49C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745FB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CC28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D3583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0F22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49DE6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885 600,00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896BB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885 600,00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9A6FB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465BFB2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C8E85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686D2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D3386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BF56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35F97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46D2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8F4E2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885 600,00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5A47D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885 600,00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27883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9AD61DE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E77D02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публикации нормативных правовых актов и информационное освещение деятельности органов местного самоуправления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57A37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CA651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82AE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7707D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8387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DE0F1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885 600,00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A2D4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885 600,00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6ADEE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00717F2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904FD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A5510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C588E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4DFD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7024E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8841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C4306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885 600,00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26BD1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885 600,00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D5063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D36D21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B2E79F4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Администрация Ленинского района города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10953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DDD77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4462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E8801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A1AA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F0D85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24 730 526,13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C7BC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24 730 497,43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DA1A4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-28,70</w:t>
            </w:r>
          </w:p>
        </w:tc>
      </w:tr>
      <w:tr w:rsidR="003028AA" w:rsidRPr="003028AA" w14:paraId="5545BAD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B26AF60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622A2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9BC5F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A47E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39DB7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9589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7D687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16 720 626,13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C06E3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16 720 597,43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F5905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-28,70</w:t>
            </w:r>
          </w:p>
        </w:tc>
      </w:tr>
      <w:tr w:rsidR="003028AA" w:rsidRPr="003028AA" w14:paraId="41D1E3C8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F1D2D68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D63D9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8F90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B4DE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5CA9B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BCFE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56B36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14 607 776,59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D17B1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14 607 747,89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113DB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-28,70</w:t>
            </w:r>
          </w:p>
        </w:tc>
      </w:tr>
      <w:tr w:rsidR="003028AA" w:rsidRPr="003028AA" w14:paraId="6C2EF86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C1C475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3E902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D1405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2DCD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C2602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41AF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7F460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270 165,50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536A2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270 165,50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C177D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A905EF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0FD0DF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70DA8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20811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9AD5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0F46D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0AE2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89E4B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270 165,50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BCB8D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270 165,50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AEE7F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822EF6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F992B1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216CB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F9265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3F67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16165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7C91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5F681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270 165,50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E1F7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270 165,50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3DCC9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BE58745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F4816B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B9D51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D453F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988E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BA3C3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7D9A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9E86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270 165,50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99D01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270 165,50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74BA4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E04BC0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F833BC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89845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4A40A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2A06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B50E0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BC44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9AEE1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270 165,50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1155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270 165,50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0D65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7E37097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6AD62F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4BB11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79464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DA00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04481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F29FC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B82B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14 337 611,09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6072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14 337 582,39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B0E8A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-28,70</w:t>
            </w:r>
          </w:p>
        </w:tc>
      </w:tr>
      <w:tr w:rsidR="003028AA" w:rsidRPr="003028AA" w14:paraId="3DFB70E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633DD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9499F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6E60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8414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F1BFA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F5CBC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3AEA9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14 337 611,09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EB90E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14 337 582,39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C601B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-28,70</w:t>
            </w:r>
          </w:p>
        </w:tc>
      </w:tr>
      <w:tr w:rsidR="003028AA" w:rsidRPr="003028AA" w14:paraId="49789442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22664F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5FB5F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7878A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DDC2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8C4E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AB57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43FA7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14 337 611,09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90394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14 337 582,39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95413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-28,70</w:t>
            </w:r>
          </w:p>
        </w:tc>
      </w:tr>
      <w:tr w:rsidR="003028AA" w:rsidRPr="003028AA" w14:paraId="4C4CA05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1DC72E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130FA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F0076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D7B4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133B6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F550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92831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14 207 346,09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5F4E5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14 207 317,39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F207C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-28,70</w:t>
            </w:r>
          </w:p>
        </w:tc>
      </w:tr>
      <w:tr w:rsidR="003028AA" w:rsidRPr="003028AA" w14:paraId="025A761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2AFD67D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EC44B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B983C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6863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1B137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A60D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B67A1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13 393 670,56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B359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13 393 641,86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88C88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-28,70</w:t>
            </w:r>
          </w:p>
        </w:tc>
      </w:tr>
      <w:tr w:rsidR="003028AA" w:rsidRPr="003028AA" w14:paraId="62420C3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3714EE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CED12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DEA5D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141A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53F16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5BDB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F0342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813 675,53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B2D9A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813 675,53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F887D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23FA38A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ADC10B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Поощрение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77A42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848AD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4097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3F901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09401L5490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CD6C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BE8E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130 265,00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7F91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130 265,00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2EB26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68EE70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E71AD2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A0C1D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DE459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51EA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DA35B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09401L5490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F6B0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8CD96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130 265,00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2035A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130 265,00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B5B2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C78B9B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3427074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Судебная система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6E0FB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02572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AE00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968BA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BA7E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AA60C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18 700,00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3EF4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18 700,00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D32AF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B4D73FD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E7A123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C1A06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D67D9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22F6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C510D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8EDD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FC384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18 700,00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C307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18 700,00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6FCCC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9EA4DB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6781F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EF268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4A1D8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FB29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173D1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2C24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F909A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18 700,00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97C0A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18 700,00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69AC0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2FC801D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CB4ABD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A3043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8EBF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662D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5F82C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E13C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7D8B6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18 700,00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FEDC5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18 700,00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FC992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BED4714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BCB8A5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A87E3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33AF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E5E3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D554C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0940151200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6336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51EE7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18 700,00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A0F6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18 700,00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3220A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83ACDB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8CC7ED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82BD1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41AC1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7AD3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00B07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0940151200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25D1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FE2F2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18 700,00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06F4F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18 700,00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948C8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46040C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2F17F3A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5AAA6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ED341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97EA5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AB286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D6CB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44DC3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2 094 149,54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64E85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2 094 149,54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D6986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17645C5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BA14F3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66974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6B3E6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9F5F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3261D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5142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06CF4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2 094 149,54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EDE95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2 094 149,54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C0F49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BD4B1F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15F5FE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2EFB3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0D596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FECC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5F7A2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273A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4018B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2 094 149,54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A5968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2 094 149,54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3046C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2E3CFFC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9BB5A9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38E5B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76183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EC6D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33465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2911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EA023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2 094 149,54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08796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2 094 149,54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CB5BB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980CAEC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8AEE7C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8FE0F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5A02F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45CE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A170F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0940180951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C7F6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F5545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2 094 149,54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54552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2 094 149,54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F87D8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40946C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CF5A35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6871D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87A6E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DDCD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2E32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0940180951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5B10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A81EB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1 708 988,42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5365D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1 708 988,42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1A863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62A269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2ED069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A221D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9E2F5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FE5D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34D1F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0940180951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B66A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11D73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385 161,12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E3B2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385 161,12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73C7A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DD9C93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A164956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4085F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0345F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3CC3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A3000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86E9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8A761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8668D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15DFD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2DF42E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709F882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48F7A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F65FF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FB6E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6BFFA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E825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DE43D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81CDB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613DB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D879AE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A15931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"Комфортные условия проживания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8B7F1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3B8DC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E262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8D8EB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DD2D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4373F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68915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3FC9F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3ED677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64D5F1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45B5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A4DAF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4BDA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61391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CE2D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BB7A1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ECC7B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59F86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9BDFC80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5A6240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"Благоустройство территории города Орска и иные мероприятия в области жилищно-коммунального хозяйства"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C01E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26EEE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AFF4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D330D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9E1D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EEEB1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60B93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533A7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4971E4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88C865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Ремонт и содержание автомобильных дорог общего пользования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20A17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832E6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C683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1AB18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E04E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1ED7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54EC0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94704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54478C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4713E6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7736F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294CD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9908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FAB5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145C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2CCE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CFE9D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EE72A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842183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EDA5E83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A6870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3B0BF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9F67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457BE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2DFF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0B465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7 723 900,00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3B550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7 723 900,00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DED00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506B87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AA6FF39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399E5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1F613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4490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958A4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9ACE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5E788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7 723 900,00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E723D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7 723 900,00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FBC47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8896FC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DDFB95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"Комфортные условия проживания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AD658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C0B70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F006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C44BC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0EE7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AC737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7 423 900,00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7B7BC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7 423 900,00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EB749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7F2EBE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B913B0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D92FF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B653C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CCB8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9CB43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DDD8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AB6C4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7 423 900,00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933D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7 423 900,00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BAF87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A405948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D51C50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"Благоустройство территории города Орска и иные мероприятия в области жилищно-коммунального хозяйства"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50086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043C1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6342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4EEFA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0C59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C28C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6 076 000,00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D8FB0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6 076 000,00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C7E09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3FE936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1AE05C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Озеленение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21AA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28B0B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43C3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1A175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33BE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17BA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3 508 620,00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F6B10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3 508 620,00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954C4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0E01AB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869D24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EB4AB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41154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F3E2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25204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7C19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6D7E7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3 508 620,00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3E16C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3 508 620,00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FB83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06611F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6CA0E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прочих мероприятий по благоустройству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265F5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C905C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4BA1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56FB7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E5B3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C14A4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2 567 380,00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EFFEA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2 567 380,00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C8B2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F7CAFC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6CB643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3D0F3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2266C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21E5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A6D71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B0E8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4DFE0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2 567 380,00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BB2B6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2 567 380,00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201F0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C87544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D70B64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"Мероприятия по оздоровлению экологической обстановки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80D3F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F45E6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B129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982C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0440800000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E2EC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6A048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1 347 900,00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DFCDC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1 347 900,00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8B46B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BCA27D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EB8256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мероприятий по оздоровлению экологической обстановки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98051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C7C2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C7A0F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1BE48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0440820040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EF51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727CB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1 347 900,00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AAF0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1 347 900,00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4DBB5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D2F195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5669E8D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CDD32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CF9A4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162F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E2FF4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0440820040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B898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4CEB5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1 347 900,00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90B4D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1 347 900,00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1B0F8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1E6072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2EC03C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3590B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A1D3D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DB74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40F0A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1225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33242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A35BC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A7FBF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886D99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0AC5FD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FE4C5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66CE0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E231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98FE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95581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04664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79A2D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0DA79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7471A9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85576C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"Создание и использование резервных фондов"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1BA87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BF610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D6DF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33E37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E4AA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36B11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D99CF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0B4E8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EE3509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DD3C1F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Резервный фонд администрации г.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FC5C4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0FF08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0757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BB4A1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ABD5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A1BED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C767F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1327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31545D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198285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55090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EBA26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672B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F0438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FF3F6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5578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300B2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CC1D5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A569DE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225A8C3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9C848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39667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1184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13BD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51CD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C56A5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32121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91F21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AFAF70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7F54B1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4D86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13FAF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4F32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05EF3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AB47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6F5DC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10E67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0AD14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6DA6C4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8E2FCF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муниципальной службы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7105A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95A18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7295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6E3B6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D4AB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1CD6B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AA47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F8831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4BE07C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47932D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8A13C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C922A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6853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3653D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E766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14E16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BCBF3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A5046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6D38C2F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93E408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"Формирование квалифицированного кадрового состава муниципальной службы"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43E5A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73409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558D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720D4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82AE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D5DAD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DBBE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23498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3349C7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CB5A98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Профессиональное развитие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035CB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BAB8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52D0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C1B4C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4E7B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3DA7D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12FC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369F6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D6CC51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462DA7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F64F1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E866B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D6E0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F7E91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9FB8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B7430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37F24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F9C62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2CD849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0D27D17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615C4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C2DD5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702E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AC4F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842E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5FE0B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164 000,00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E153A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164 000,00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F6EA5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B9AE6F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1656D74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B24BC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B6553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501E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1B9A7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49EF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186CB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164 000,00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2BEE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164 000,00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F744C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1530EA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09BBC6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"Культура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19826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4FD1C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3C70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2AA9E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7DC3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1BCCF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164 000,00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380BA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164 000,00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C73CB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20EF52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A66AB3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FC3F2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B4CCE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A211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08913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CBC8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5DD47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164 000,00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4FD45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164 000,00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36B9A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394D12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2DE9DB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городских мероприятий и праздников"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154A4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725B6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C7CC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7F1A8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E0E1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A2927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164 000,00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E886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164 000,00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E6FD6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DB900C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F28D8E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Городские мероприятия и праздники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D16DD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1399D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48F3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A8A7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0240560150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02CF8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84F3E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164 000,00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3123F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164 000,00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E0916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8CEC9B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D60E3F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9170B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42E3A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827E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2B42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0240560150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79FE0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B72BD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164 000,00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BD5E4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164 000,00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7A465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A26343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01E02D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Администрация Октябрьского района города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A5EFD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93938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3904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D7919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CCF5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6FE3D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31 095 794,58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8DC9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30 118 884,32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47F13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-976 910,26</w:t>
            </w:r>
          </w:p>
        </w:tc>
      </w:tr>
      <w:tr w:rsidR="003028AA" w:rsidRPr="003028AA" w14:paraId="01CE3E6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6AD54E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29E19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635BA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3B32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81E01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1A02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AEFC7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22 866 431,11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C514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21 889 597,13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2BDAE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-976 833,98</w:t>
            </w:r>
          </w:p>
        </w:tc>
      </w:tr>
      <w:tr w:rsidR="003028AA" w:rsidRPr="003028AA" w14:paraId="0C3C6A84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03B8B3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757B7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B3A1F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DA53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5B77F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9421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C5AF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20 660 717,34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6F6BD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19 683 883,36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2D338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-976 833,98</w:t>
            </w:r>
          </w:p>
        </w:tc>
      </w:tr>
      <w:tr w:rsidR="003028AA" w:rsidRPr="003028AA" w14:paraId="771DE5F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4CF123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6F972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AB651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72E6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61180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86A0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FD37C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407 783,59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F6255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407 783,59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A7073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C534D3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10CB5C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FA7A8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DE9E3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C343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DF0C1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39AC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9B50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407 783,59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C6E88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407 783,59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77CDD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57DEF0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2C506C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BA0C5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1B9FA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B91F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70120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55AE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F19E8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407 783,59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F0BA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407 783,59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136FC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3ECAFF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47EA2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EF02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C2FBB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413E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8032C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DB01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C33E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407 783,59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54AA0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407 783,59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AF429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F4DA41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A2696D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5751A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88A93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3A7B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9917D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93BD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D6A8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407 783,59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10D45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407 783,59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51CDC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231A7D6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09CF2C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01A8F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60CF2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CEC8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CFE28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76B7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E6656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20 252 933,75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710C7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19 276 099,77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9B364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-976 833,98</w:t>
            </w:r>
          </w:p>
        </w:tc>
      </w:tr>
      <w:tr w:rsidR="003028AA" w:rsidRPr="003028AA" w14:paraId="3E9F737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6009B0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0473C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7DC30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3A10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F96D4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5434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16C15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20 252 933,75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A915D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19 276 099,77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5AD26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-976 833,98</w:t>
            </w:r>
          </w:p>
        </w:tc>
      </w:tr>
      <w:tr w:rsidR="003028AA" w:rsidRPr="003028AA" w14:paraId="39FD3478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61E005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7FED3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608B3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D2A0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9531D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93AE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0890C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20 252 933,75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C3AE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19 276 099,77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1F75E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-976 833,98</w:t>
            </w:r>
          </w:p>
        </w:tc>
      </w:tr>
      <w:tr w:rsidR="003028AA" w:rsidRPr="003028AA" w14:paraId="6319EED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1D2B07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AC7B8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AFE75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E0FA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7F467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21C7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90241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20 122 668,75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69995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19 145 834,77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D1253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-976 833,98</w:t>
            </w:r>
          </w:p>
        </w:tc>
      </w:tr>
      <w:tr w:rsidR="003028AA" w:rsidRPr="003028AA" w14:paraId="5245F03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4EBFDA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C6DCF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BB761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2C9D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B90A6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4112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67951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14 763 953,26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4212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14 763 953,24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CC164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-0,02</w:t>
            </w:r>
          </w:p>
        </w:tc>
      </w:tr>
      <w:tr w:rsidR="003028AA" w:rsidRPr="003028AA" w14:paraId="5EF43C7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01DF1C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7D06F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2581A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083E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C5857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30D4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0465A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5 356 715,49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601B4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4 380 292,53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A7A3F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-976 422,96</w:t>
            </w:r>
          </w:p>
        </w:tc>
      </w:tr>
      <w:tr w:rsidR="003028AA" w:rsidRPr="003028AA" w14:paraId="5FE2E6E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AC0B6B6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E2E4C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130B8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3514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05AB0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2326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97D27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17282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1 589,00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10BE1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-411,00</w:t>
            </w:r>
          </w:p>
        </w:tc>
      </w:tr>
      <w:tr w:rsidR="003028AA" w:rsidRPr="003028AA" w14:paraId="4AC315FD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EC0A79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Поощрение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FEAE7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1C700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6B76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7B025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09401L5490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B89C9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FFE37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130 265,00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6A6A6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130 265,00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251E4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3DE1EE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92F677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AA066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6934B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CB7A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82D18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09401L5490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1AA3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9FDC4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130 265,00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7656C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130 265,00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8F7C2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FA07E3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B54A4B7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Судебная система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93FD2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087DA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D224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6C33A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B868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F9728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22 100,00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4F0EA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22 100,00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6CD7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CA5F5FB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B16BF2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2B0E7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7BB93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157D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D86CF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C8A3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73C52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03BC7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22 100,00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072BC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B2564D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5DA4E3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2F6A0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6786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8FF8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E5023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7E49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E52B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8BF19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22 100,00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64188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9856648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49B2A1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FAB34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5F727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B87C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18063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7406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F3785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FF741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22 100,00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B92CB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C7619D3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DB18B7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F40D7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5A2F5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A8E5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73CD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0940151200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94AC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09DCA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07845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22 100,00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11C79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FD4F18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9C9A446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7AFC5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D2D49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6716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6DA94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0940151200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90C5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EF8AB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22 100,00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4D4C3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22 100,00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15DA0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0ED81C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7426BDB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A30AA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7F746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4DF2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D643F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9D3AB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878FF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2 183 613,77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4E5BA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2 183 613,77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C1F89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1905234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297892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A7668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B9F63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BB80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04BEA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82CF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44D98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2 183 613,77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FDBDB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2 183 613,77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06FF1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AEEEB3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8AE702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7116B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24868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E271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019EE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DAC3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C850B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2 183 613,77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717AD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2 183 613,77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25AA8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ACB7BCF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AC2A90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DB11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73404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9D85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31977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0548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CC435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2 183 613,77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E4E89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2 183 613,77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F609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00AF760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599A5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78252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D944A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0BF2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E6E17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0940180951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7B49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B8CF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2 183 613,77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0F537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2 183 613,77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A5C3F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01FF82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FC0DB8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4B329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856AD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4366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4BC21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0940180951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5C6D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E1CC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1 888 394,77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638E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1 888 394,77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759EE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F46058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5808EF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FFA8C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9E915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D762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AF2C5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0940180951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8C89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092B8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295 219,00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BD34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295 219,00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0906A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463A2F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C4E18CE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B1A62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E4AC6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B0CE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ADD51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836C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DEB4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5C1FC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DFD2A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5C09C5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D704076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665E1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D862E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BC43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485F2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A67D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B1A59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CEBB5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9921F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94A5A6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93A724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"Комфортные условия проживания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23FAC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FC56F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6339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DB306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02CE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EC9AE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A305C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C5FFB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E7DF50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47B173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13614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2B9D6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768F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6CCA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9685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E812B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C671C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B50B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7D2AEA5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12D4EA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"Благоустройство территории города Орска и иные мероприятия в области жилищно-коммунального хозяйства"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23033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E4195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16D3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B419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4A7F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C0686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150C5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2A891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BD3054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882A58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Ремонт и содержание автомобильных дорог общего пользования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7148D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A956F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EFCA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73354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3924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637F2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B4C84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171F5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B9C44D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97F7EC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B2F01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55CD6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97DB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DD2DF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D8DE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3D9E0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88768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DB609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E69873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50B01B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24CC5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645B1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A95F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ECC74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9345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0E907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7 747 803,47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6DB92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7 747 727,19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08521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-76,28</w:t>
            </w:r>
          </w:p>
        </w:tc>
      </w:tr>
      <w:tr w:rsidR="003028AA" w:rsidRPr="003028AA" w14:paraId="58670A1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17550FA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CB054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39EBA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61F6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83E75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F2C67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5966D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7 747 803,47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702EF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7 747 727,19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6A1CD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-76,28</w:t>
            </w:r>
          </w:p>
        </w:tc>
      </w:tr>
      <w:tr w:rsidR="003028AA" w:rsidRPr="003028AA" w14:paraId="2318677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3FA14C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"Комфортные условия проживания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BFAFD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6CE1D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4BC6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1FD7A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58BE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B9CAA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7 442 300,00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54E6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7 442 290,00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821C8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-10,00</w:t>
            </w:r>
          </w:p>
        </w:tc>
      </w:tr>
      <w:tr w:rsidR="003028AA" w:rsidRPr="003028AA" w14:paraId="4FB9653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A457B8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6A087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7890E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FFEA0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66580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FAEA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AF19B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7 442 300,00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1F713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7 442 290,00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EB34D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-10,00</w:t>
            </w:r>
          </w:p>
        </w:tc>
      </w:tr>
      <w:tr w:rsidR="003028AA" w:rsidRPr="003028AA" w14:paraId="395B59A9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66D7D0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"Благоустройство территории города Орска и иные мероприятия в области жилищно-коммунального хозяйства"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1621A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BB00E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34AF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C3816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B3E1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5E0F6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6 942 300,00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5B13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6 942 290,00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B15AB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-10,00</w:t>
            </w:r>
          </w:p>
        </w:tc>
      </w:tr>
      <w:tr w:rsidR="003028AA" w:rsidRPr="003028AA" w14:paraId="6BCEB93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08B8AA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Озеленение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451FA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8166D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7CC8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1370D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01D9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A09C4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3 671 600,00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3C360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3 671 600,00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95422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4835B1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4A38DF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8A8F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BAA60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3DB7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4A72D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83B0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31D0A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3 671 600,00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28B8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3 671 600,00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14664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BB64A4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E49FE6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прочих мероприятий по благоустройству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7B2BF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F56DC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5382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8BB17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8CB3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CD66B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3 270 700,00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8DADA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3 270 690,00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F0772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-10,00</w:t>
            </w:r>
          </w:p>
        </w:tc>
      </w:tr>
      <w:tr w:rsidR="003028AA" w:rsidRPr="003028AA" w14:paraId="6557713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B4B6D0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7A1FE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CA4E3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A939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3047B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FAF2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F3C5E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3 270 700,00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A0A6F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3 270 690,00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D54B2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-10,00</w:t>
            </w:r>
          </w:p>
        </w:tc>
      </w:tr>
      <w:tr w:rsidR="003028AA" w:rsidRPr="003028AA" w14:paraId="7B2B5B2B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69F00D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"Мероприятия по оздоровлению экологической обстановки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CF09C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59EF4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0CA2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5C0EA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0440800000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003A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4C646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5979C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6B80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72F00A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95584F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мероприятий по оздоровлению экологической обстановки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0DA09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7A5F9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58A6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50405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0440820040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52EE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697E5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C4A81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15FE7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223EE0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1393CD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BDF0D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71866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1728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9673D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0440820040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A7AB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37DA3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5F3BE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2E7D0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68981B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6ECAA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06108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59C01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F1B7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016D8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7A4C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9E707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305 503,47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F1E79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305 437,19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F38F1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-66,28</w:t>
            </w:r>
          </w:p>
        </w:tc>
      </w:tr>
      <w:tr w:rsidR="003028AA" w:rsidRPr="003028AA" w14:paraId="4B3303E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442746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47806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B9F5F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30F7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D9768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7F68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6D616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E1CE0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4D71A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CEB18B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F2A4E6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Комплекс процессных мероприятий "Создание и использование резервных фондов"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50F6F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C2EF1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F3FC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E19EA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5821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0484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34F0C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A9FBB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ECC97D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2211FE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Резервный фонд администрации г.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BD1F1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03007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97F6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9CBB8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83EA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AD817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F1248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B7551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93FFA0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9E931ED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22D14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676B1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8A5C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0FC95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FE89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FE8D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77E0B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861E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E8D4DB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6672D3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Приоритетные проекты Оренбургской области 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F3F69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EBC8C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749C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EB700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0550000000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9A4A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327CA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5 503,47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8A32D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5 437,19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70B7B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-66,28</w:t>
            </w:r>
          </w:p>
        </w:tc>
      </w:tr>
      <w:tr w:rsidR="003028AA" w:rsidRPr="003028AA" w14:paraId="669CA106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DEA4CB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Приоритетный проект Оренбургской области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08D61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AD774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69517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0B8F5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055П500000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A755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77AC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5 503,47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1D67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5 437,19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D0AE9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-66,28</w:t>
            </w:r>
          </w:p>
        </w:tc>
      </w:tr>
      <w:tr w:rsidR="003028AA" w:rsidRPr="003028AA" w14:paraId="079CDFC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1DA3E3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Организация подготовки инициативных проектов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C91B8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D5CC5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0057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73A98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055П581401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004D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C9C10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5 503,47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2688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5 437,19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352B9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-66,28</w:t>
            </w:r>
          </w:p>
        </w:tc>
      </w:tr>
      <w:tr w:rsidR="003028AA" w:rsidRPr="003028AA" w14:paraId="275AC93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84280D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A5633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7F0EC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AF1E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93DB9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055П581401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FC76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35CFC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5 503,47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1556F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5 437,19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59244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-66,28</w:t>
            </w:r>
          </w:p>
        </w:tc>
      </w:tr>
      <w:tr w:rsidR="003028AA" w:rsidRPr="003028AA" w14:paraId="7CC8EC9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0E69108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56CD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511C4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9FC6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D8329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DA37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D88A8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31 560,00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EAE04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31 560,00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EA54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B06F8E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328B37F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B7ADE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3C1A2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73CA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31A7C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36AE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ED5B1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31 560,00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6FAD3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31 560,00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F9C52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AEE1D9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588867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муниципальной службы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19C8D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DE4C0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AC46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B0A1F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72B2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1386B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31 560,00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8A2B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31 560,00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BB647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BC2864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BF18BE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C9044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59276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D769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904B9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6031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653CD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31 560,00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80550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31 560,00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EFFF0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DFE9763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0A63DE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"Формирование квалифицированного кадрового состава муниципальной службы"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4A217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97E56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C522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D270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2614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6F563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31 560,00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F087F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31 560,00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16E9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AB641E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B027CB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Профессиональное развитие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9776A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549DB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69FB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5E259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909B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A2D9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31 560,00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F7824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31 560,00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F271D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046450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D0A665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30455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4621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88DB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E56AB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0EA0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22897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31 560,00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A57F1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31 560,00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ADB75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EE062A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2D21266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018C7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1AA10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5934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D4DBC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3440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1A0F8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7571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F8DD2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57B843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1364544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A0C00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98D03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BBF4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AC25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26CF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90394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6BD2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87617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FD1C50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E8AFD2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"Культура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51F9C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8B3D1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7FEA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4CBA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951C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46DA1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CE71D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5F15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12E6AA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D80A7C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BB1A8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9A2D8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74C83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D608B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E5B2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F184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D806A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274AD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EB51BF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CBEF8D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городских мероприятий и праздников"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55C23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AC99F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FD2E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FCA7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A0E5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497FC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5C963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A0722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4E9EC3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4FF08A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Городские мероприятия и праздники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6FBEF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2A31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FABB3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917E0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0240560150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0824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6100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F568D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68DB1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1EA5FC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D18F54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1861D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121C6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C78D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D9CE7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0240560150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639C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36813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AD3D7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C0CCB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F8C8BB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76A2B6B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Администрация Советского района города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F1069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3AF5E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C691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1DB12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6F89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FF4A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33 901 778,86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D4B5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33 896 768,59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C331A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-5 010,27</w:t>
            </w:r>
          </w:p>
        </w:tc>
      </w:tr>
      <w:tr w:rsidR="003028AA" w:rsidRPr="003028AA" w14:paraId="4092B6F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DD90F46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B2BCC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A5D46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605E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70FBD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F2CE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AEBC5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25 246 141,93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0C5E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25 241 131,66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F8807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-5 010,27</w:t>
            </w:r>
          </w:p>
        </w:tc>
      </w:tr>
      <w:tr w:rsidR="003028AA" w:rsidRPr="003028AA" w14:paraId="78D2C178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7813888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36292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7952B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A3B5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37C91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E2C5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2C767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22 903 721,48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6D897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22 898 711,21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E3A97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-5 010,27</w:t>
            </w:r>
          </w:p>
        </w:tc>
      </w:tr>
      <w:tr w:rsidR="003028AA" w:rsidRPr="003028AA" w14:paraId="1400CBD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8550CB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1D650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5E4C8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E87A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5B8E6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65CC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974DD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203 541,00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36418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203 541,00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1FCA2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04529B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D98722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C6069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9B005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C6EF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AE672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BED0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45843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203 541,00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92B30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203 541,00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8E9E6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E7A5D1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85F0C0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15D56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4D658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FE88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8B74E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51C3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AB578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203 541,00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ED44D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203 541,00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1BA98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CDD2CF4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7512FD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0A51C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94AF7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11B8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EEF8E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284B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FEC21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203 541,00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0CA92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203 541,00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66FDF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0B2EFC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C1265B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8D58F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3F4AF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FF31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52D0C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484B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C874C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203 541,00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D8E69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203 541,00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B78B4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AB852D4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A61A8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E54C0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47559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030B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0E89A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85AB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10ED2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22 700 180,48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BE17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22 695 170,21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791AD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-5 010,27</w:t>
            </w:r>
          </w:p>
        </w:tc>
      </w:tr>
      <w:tr w:rsidR="003028AA" w:rsidRPr="003028AA" w14:paraId="0CBE5F3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C4E981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E2DC9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DA0CB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B81C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E309C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FCEF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8902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22 700 180,48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E2C70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22 695 170,21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9EB23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-5 010,27</w:t>
            </w:r>
          </w:p>
        </w:tc>
      </w:tr>
      <w:tr w:rsidR="003028AA" w:rsidRPr="003028AA" w14:paraId="10D5FAA1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E586A4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0F2B5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3781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5FB3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86420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4A81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95909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22 700 180,48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DA59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22 695 170,21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EACA8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-5 010,27</w:t>
            </w:r>
          </w:p>
        </w:tc>
      </w:tr>
      <w:tr w:rsidR="003028AA" w:rsidRPr="003028AA" w14:paraId="2E02BD4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FCA0A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5ABAF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67BD8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3312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A68DD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F4C0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F8A79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22 569 915,48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E6E51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22 564 905,21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92791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-5 010,27</w:t>
            </w:r>
          </w:p>
        </w:tc>
      </w:tr>
      <w:tr w:rsidR="003028AA" w:rsidRPr="003028AA" w14:paraId="321D623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A23BC2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7F63E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CC0B5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FD5C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DD78F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AD4E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0B9D2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20 088 844,30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3D07A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20 088 844,30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00A31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-0,00</w:t>
            </w:r>
          </w:p>
        </w:tc>
      </w:tr>
      <w:tr w:rsidR="003028AA" w:rsidRPr="003028AA" w14:paraId="3A64BD0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C4DDB8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ECAE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FFF99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BE45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D8291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1B5F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6241B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2 477 695,56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4ACF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2 472 685,29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B12C6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-5 010,27</w:t>
            </w:r>
          </w:p>
        </w:tc>
      </w:tr>
      <w:tr w:rsidR="003028AA" w:rsidRPr="003028AA" w14:paraId="42E0EDA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5B4386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DE42A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53C3F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66DD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C3D10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DA73C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C335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3 375,62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2EAD2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3 375,62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5A0BF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FFE8A30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A0A9F7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Поощрение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494C3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A1AA1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BC9C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0C3C2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09401L5490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FC50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A9A9C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130 265,00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861F3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130 265,00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0D0A9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53DFC7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30823C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A50BE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6B7FC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61AC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D1468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09401L5490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0122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DA487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130 265,00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BFD90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130 265,00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9A3A0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FD6B7F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60B1A40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Судебная система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2FAEB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F39EB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16A4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B9F9B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50C1A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C7336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17 200,00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AEC31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17 200,00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24583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B61D26C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B5C2C8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A2476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3EF89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8139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378FF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E056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06536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17 200,00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5EEF0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17 200,00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A91ED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CFF27E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2D268F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D112B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6CA95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E42E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0CF4D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E98C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9B312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17 200,00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5D5EF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17 200,00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B606B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EAC6C38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3AB995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926B4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CEE97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27D8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A888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99C6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59B9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17 200,00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E2337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17 200,00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81F2A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ACF58A8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7C096A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2607D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ABF5D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6863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1C0A8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0940151200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704E7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22041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17 200,00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A79CC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17 200,00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DB7AF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D0F7B4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F88DEA6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0D27A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5AA6F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96B6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EF13A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0940151200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6FB5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395A9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17 200,00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A049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17 200,00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3227C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260EDF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5F9AD95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68515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A80F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76D7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63EC7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6508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C15CD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2 325 220,45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8855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2 325 220,45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83F60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6E12064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95BAD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A2E17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55344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804A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2BF42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6E75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EAF58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2 210 794,09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7F31C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2 210 794,09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922D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D61A73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5A47D5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26A14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AAFC9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C435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54D8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F805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90491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2 210 794,09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F45FC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2 210 794,09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AF969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D459C73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58445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3429E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DC136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48AD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72E13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AE36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F75EC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2 210 794,09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0F80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2 210 794,09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FCAAC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A54628B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28FD33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2A71D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02A6C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68713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6FDA6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0940180951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E5A7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44FB4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2 210 794,09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0DE8E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2 210 794,09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505CB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98F875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2556EB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2849A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4327E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023A7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2CFC3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0940180951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7968F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61A39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1 901 514,07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71CB5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1 901 514,07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35972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5404AF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2471FC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D9B81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1CE1F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ABE4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C6D94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0940180951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D69C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41C7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309 280,02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8AF0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309 280,02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4633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5E09EF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E891A5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C319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3A6AA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D86F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9273E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9F06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D758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114 426,36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6CF4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114 426,36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E387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88AF7A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53FA76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604DD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3B05A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9AEB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54ACE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DCDA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0B90F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114 426,36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68A83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114 426,36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AF51D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C68A48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64C801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FDBB1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A2EA0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CAAF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FC654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ACA7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8AD59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114 426,36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D3F41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114 426,36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EC6D1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A911EB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57CFF3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75722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4DE82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3C01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41646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935A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01D8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110 122,36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ED1ED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110 122,36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68BC1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38049D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C539CC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EB18F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CD15C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DFE4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65594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3474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359D4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4 304,00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832E5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4 304,00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399EF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C38BE7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B9D26B4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6E295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D871A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16EE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1CBA9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38A8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B5D2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750FE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94DE4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62B014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7F09735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3E57E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6425C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D158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C4C60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0C92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255A9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B472F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01EE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8EA7B8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ADBF1C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"Комфортные условия проживания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2D65C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4A63B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545A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72344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F90B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34801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7D1F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73720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AD747A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690C94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B8557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57597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30A8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4C70E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940B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7E04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A8581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EB903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B660B94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FE494E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"Благоустройство территории города Орска и иные мероприятия в области жилищно-коммунального хозяйства"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F3052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EB44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C187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A8790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BB46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490B9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F215E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E2B3A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4A12B9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4D7094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Ремонт и содержание автомобильных дорог общего пользования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88CB5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9150F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80B7B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B970D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E159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C30A1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0C21B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1A511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BA81DB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1145B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FACAC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E6A33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B36FC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7896F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7B70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099FB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E61EA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D7EFC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EC550D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B8825E9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12312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997A3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66FD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F2169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D330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3F6CA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8 045 636,93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DB139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8 045 636,93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30AC2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985440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2BA0E97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6CE64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70039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BDAF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E0650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54E3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AABEB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8 045 636,93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080F5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8 045 636,93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E590E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6BC61C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890C8D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"Комфортные условия проживания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576C9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910F6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CA92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8530B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E6EF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A6CEB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7 732 300,00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F8E00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7 732 300,00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5A359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3DF9C6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3FF38D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33DF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E0B69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E82C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3F2C6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ADAA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872AB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7 732 300,00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217B3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7 732 300,00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24A9F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012441B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48128B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"Благоустройство территории города Орска и иные мероприятия в области жилищно-коммунального хозяйства"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A02C4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72CBC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54D9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42D82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067E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141DB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6 668 438,00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684A9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6 668 438,00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A6C19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96CD6D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7CBAA0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Озеленение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B47CA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C3654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4B88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BB6C7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DFE58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18A4B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3 699 444,23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176F0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3 699 444,23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AE90B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CF0826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F7B064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DAC4A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5BF5E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9D7E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A045F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DBAB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A4426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3 699 444,23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393A3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3 699 444,23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1F487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9324D0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1C6C67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прочих мероприятий по благоустройству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1B792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A7DF9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CEDC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3FE12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23AD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4B25A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2 968 993,77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5198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2 968 993,77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A430C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6E4EFE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9C2CF0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18C26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8B519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9310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FE89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F789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63E6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2 968 993,77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B98EE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2 968 993,77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039E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C486DD8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7D3D1A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"Мероприятия по оздоровлению экологической обстановки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41F97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AF8E9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A2C63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3F631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0440800000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C501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EC5A8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1 063 862,00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D9A9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1 063 862,00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C5963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35DB5A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1AACD1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мероприятий по оздоровлению экологической обстановки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08B9C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7040D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747E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D30DC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0440820040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891C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12A0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1 063 862,00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69CE6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1 063 862,00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C37CA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2DEC27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D0DA8E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1537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EEC4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FBBC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66CCF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0440820040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64EE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61907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1 063 862,00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94A4F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1 063 862,00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2D00F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01C625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6D7070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23663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BA44B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F6DC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18523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9D4A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C4EB8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313 336,93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30F0F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313 336,93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3C9CF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865923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BF530F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86374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A70A2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20B3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79643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A886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437A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DBACB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2288A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528CFE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BA6265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"Создание и использование резервных фондов"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01A78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29FFB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878C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11B1D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3A91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9F177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9185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CAA1D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D38E2B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9BC2DC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Резервный фонд администрации г.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334FD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2FBE7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EF8F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5481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FCA9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905CB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E6A56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072BF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332722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A5DC87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ADF61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6B046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9F02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621F0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124F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C86BE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85049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B1802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A68331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15175B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Приоритетные проекты Оренбургской области 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D1EC9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12029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D705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8FD94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0550000000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33C5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41E71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13 336,93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EECBF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13 336,93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B76DF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7471ECC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A7D0F8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Приоритетный проект Оренбургской области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AC8EE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97B43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CA9E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03B14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055П500000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9095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6D684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13 336,93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EA4B1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13 336,93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F3E62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15E5DE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E75424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Организация подготовки инициативных проектов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37CE3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942D8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7C12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EB90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055П581401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20F7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9CC70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13 336,93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F3F9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13 336,93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4B07A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14459B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C44E30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9C625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1AA2A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1C01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57912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055П581401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BD26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38421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13 336,93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076E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13 336,93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B323C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444506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633A073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59F07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0F98F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F826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AF6FB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1EC8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80CAD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6A46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D11F0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A23967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BCCE9C3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F30CB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DEBDE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BF5C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43FE6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7B2A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A1379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836C0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779E3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9E3270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25133C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"Культура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3BD7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2D54E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32FD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B3D34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0C0C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35EF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B2F6A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51320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F74786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A5BEAF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352CA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A2B60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D1E35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B0484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6C29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B7FFB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7E7B5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F2527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8B2283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23AEEB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городских мероприятий и праздников"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9E4B5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60B33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CAF1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9BF0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5447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33ACB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18DC0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62446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1C12E5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5BDC64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Городские мероприятия и праздники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C6BAA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97D44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C022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7069B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0240560150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7C09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879F3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97B4B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A1C7B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5D8876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1C2DB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3131C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F2BDE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F0C4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FAB56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0240560150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25E1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74430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DF695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7C905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6DD66C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ECE93FE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Муниципальное учреждение "Комитет по управлению имуществом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61045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9470B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8788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8FE9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B06CC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ED3D6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248 754 184,17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FD32C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238 952 755,18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353F4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-9 801 428,99</w:t>
            </w:r>
          </w:p>
        </w:tc>
      </w:tr>
      <w:tr w:rsidR="003028AA" w:rsidRPr="003028AA" w14:paraId="02A8994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6BC143E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86171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D4679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C0C9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60985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5FC1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299A5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30 086 243,99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B792C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30 063 636,24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29C56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-22 607,75</w:t>
            </w:r>
          </w:p>
        </w:tc>
      </w:tr>
      <w:tr w:rsidR="003028AA" w:rsidRPr="003028AA" w14:paraId="7D5A8F7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90DEF13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69966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5ECC9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F755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69BBE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FA41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C206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30 086 243,99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48A32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30 063 636,24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4CF3C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-22 607,75</w:t>
            </w:r>
          </w:p>
        </w:tc>
      </w:tr>
      <w:tr w:rsidR="003028AA" w:rsidRPr="003028AA" w14:paraId="5EF2308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63F339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1AAA3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A413E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0949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359F4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F99B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EC96A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30 066 243,99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158F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30 043 636,24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636CA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-22 607,75</w:t>
            </w:r>
          </w:p>
        </w:tc>
      </w:tr>
      <w:tr w:rsidR="003028AA" w:rsidRPr="003028AA" w14:paraId="370B9E5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C3BD8A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EF22D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BB8C9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1E22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E0B5B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C6EC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E5C9F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30 066 243,99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26492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30 043 636,24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753DB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-22 607,75</w:t>
            </w:r>
          </w:p>
        </w:tc>
      </w:tr>
      <w:tr w:rsidR="003028AA" w:rsidRPr="003028AA" w14:paraId="3A7D130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3C75A4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1DE75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E436D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C46D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99A41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CA21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7E30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1 380 947,50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1D1E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1 380 947,50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A3A52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F5C84D5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4FFBC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67A4A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C7E33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07F9B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A8F74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8391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817D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1 380 947,50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8CB7E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1 380 947,50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1B247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2D6395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B60A15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51974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C8E5E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D4A9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64AE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8F2E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9FF2D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1 380 947,50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7F2C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1 380 947,50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2DC27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3AD8164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F6381D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"Создание организационных условий для управления и распоряжения имуществом"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7792C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EA2E1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BD2D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9853C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762EC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908AC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28 685 296,49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CEFC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28 662 688,74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BAF00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-22 607,75</w:t>
            </w:r>
          </w:p>
        </w:tc>
      </w:tr>
      <w:tr w:rsidR="003028AA" w:rsidRPr="003028AA" w14:paraId="4C3952E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249CD7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45C3D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19EE8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371E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595CC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0540400020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DBD2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22F73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28 685 296,49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16DBD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28 662 688,74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A07E7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-22 607,75</w:t>
            </w:r>
          </w:p>
        </w:tc>
      </w:tr>
      <w:tr w:rsidR="003028AA" w:rsidRPr="003028AA" w14:paraId="04DADD7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E2EE67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84BA4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90193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92B2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2C911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0540400020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9E2B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D0537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26 691 316,28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3DFC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26 691 316,28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1131A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-0,00</w:t>
            </w:r>
          </w:p>
        </w:tc>
      </w:tr>
      <w:tr w:rsidR="003028AA" w:rsidRPr="003028AA" w14:paraId="42F478D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B6E93A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23C9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3F657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8854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514C0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0540400020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3A9F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BF413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1 993 980,21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90AF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1 971 372,46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2AFF2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-22 607,75</w:t>
            </w:r>
          </w:p>
        </w:tc>
      </w:tr>
      <w:tr w:rsidR="003028AA" w:rsidRPr="003028AA" w14:paraId="1FBCA29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CBEAB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4F8C4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69C0C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A817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AA875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B408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4C2B6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CE7F8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A3509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6315E5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2B66D6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B9097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516F6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FD55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DD8B1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D2954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5ABA0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43CF6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1D151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206477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EFE0A1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2D568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0094D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E37D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55B77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10D4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DB0A1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3716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87595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76A083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EFB4C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7F74A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50054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BE7B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E9D25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A609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5D89A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ABF7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D4552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515A28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9CA7FCD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89590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CC4F0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3865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08891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3E66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EF3AB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3 493 260,00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509B0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3 136 270,00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FBD1D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-356 990,00</w:t>
            </w:r>
          </w:p>
        </w:tc>
      </w:tr>
      <w:tr w:rsidR="003028AA" w:rsidRPr="003028AA" w14:paraId="4CC9B9C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A0860F7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E7CDA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6DF89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A715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D02DE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1DD3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3E0B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3 493 260,00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04931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3 136 270,00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30B8A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-356 990,00</w:t>
            </w:r>
          </w:p>
        </w:tc>
      </w:tr>
      <w:tr w:rsidR="003028AA" w:rsidRPr="003028AA" w14:paraId="2E83FA5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1E90D1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4A8FB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1B638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A0F8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85D08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2D13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05C16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3 403 000,00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DBE7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3 046 010,00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A5EB6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-356 990,00</w:t>
            </w:r>
          </w:p>
        </w:tc>
      </w:tr>
      <w:tr w:rsidR="003028AA" w:rsidRPr="003028AA" w14:paraId="245CAE4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827C40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8992E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7A7D6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CBEE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6845B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BF9E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828BE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3 403 000,00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E23D5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3 046 010,00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FC785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-356 990,00</w:t>
            </w:r>
          </w:p>
        </w:tc>
      </w:tr>
      <w:tr w:rsidR="003028AA" w:rsidRPr="003028AA" w14:paraId="2C4199C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295905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"Управление и распоряжение имуществом"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ECE16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33BFA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F939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A1C39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CF15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E84BA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3 403 000,00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4F00C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3 046 010,00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81EAF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-356 990,00</w:t>
            </w:r>
          </w:p>
        </w:tc>
      </w:tr>
      <w:tr w:rsidR="003028AA" w:rsidRPr="003028AA" w14:paraId="304E697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B4394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комплексных кадастровых работ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C076E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42261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07D7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5DA48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0540570050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2EB9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A24C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198 500,00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E55BF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198 500,00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A95CF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A262E5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B2FABE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EE1A7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1E13F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42FE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A2715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0540570050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7A60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9D53B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198 500,00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55F3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198 500,00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078EC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49DFCB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5CBBAB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Инвентаризация, оценка недвижимого имущества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3C59C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F1474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C3E0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754E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0540570060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5D9A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7FF83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540D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1 253 500,00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39C77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-246 500,00</w:t>
            </w:r>
          </w:p>
        </w:tc>
      </w:tr>
      <w:tr w:rsidR="003028AA" w:rsidRPr="003028AA" w14:paraId="295C0E4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BF5D9C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1B01E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C9890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F8F0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020F7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0540570060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B1CD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F3751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1 500 000,00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837B9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1 253 500,00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CDE5B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-246 500,00</w:t>
            </w:r>
          </w:p>
        </w:tc>
      </w:tr>
      <w:tr w:rsidR="003028AA" w:rsidRPr="003028AA" w14:paraId="1A2D68F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B9BD63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работ по образованию земельных участков, постановке их на кадастровый учет и регистрация прав собственности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475C6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54B65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80AD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B803F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0540570070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02E6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518C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1 704 500,00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8BAA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1 594 010,00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4090C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-110 490,00</w:t>
            </w:r>
          </w:p>
        </w:tc>
      </w:tr>
      <w:tr w:rsidR="003028AA" w:rsidRPr="003028AA" w14:paraId="3DAA6FE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B1FAEE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985CD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D27A6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292B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787B6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0540570070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6415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68CD7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1 704 500,00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2221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1 594 010,00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C6D06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-110 490,00</w:t>
            </w:r>
          </w:p>
        </w:tc>
      </w:tr>
      <w:tr w:rsidR="003028AA" w:rsidRPr="003028AA" w14:paraId="4D85CBC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E94398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76EC7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FD553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F4CD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B6C50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576A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96D9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90 260,00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72209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90 260,00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FD9B1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9E8671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E84D4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AE902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81A1E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1467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C873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F3DF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CC370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90 260,00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0C80F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90 260,00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5F8EE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990029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3C6CE5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CE5DC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953B8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EB29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79F45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40FD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C39AC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90 260,00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B8B3D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90 260,00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7C347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EDFAFC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4C02D2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B900F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0B14F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4082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EDC59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7192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E1824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90 260,00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F3643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90 260,00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FCFB8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BBD058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6666A42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2075C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F7215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A3F7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4F70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8DDE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A955B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115 278 323,18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EEDCE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106 624 376,27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1DF1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-8 653 946,91</w:t>
            </w:r>
          </w:p>
        </w:tc>
      </w:tr>
      <w:tr w:rsidR="003028AA" w:rsidRPr="003028AA" w14:paraId="59E0829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D891D38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032FB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ED82E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6E4A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019F4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B3D7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469FD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115 194 948,49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135D6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106 541 001,58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8121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-8 653 946,91</w:t>
            </w:r>
          </w:p>
        </w:tc>
      </w:tr>
      <w:tr w:rsidR="003028AA" w:rsidRPr="003028AA" w14:paraId="67661F1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4FFD7D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"Комфортные условия проживания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6092B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8E139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7147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BBEAD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2394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8FA25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101 072 223,18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F8AD9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99 662 523,45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CBADA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-1 409 699,73</w:t>
            </w:r>
          </w:p>
        </w:tc>
      </w:tr>
      <w:tr w:rsidR="003028AA" w:rsidRPr="003028AA" w14:paraId="01A36A2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3C4539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DC74F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25008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653B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D9656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8740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EB1F8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80 864 873,73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A8C9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79 563 708,90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258BE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-1 301 164,83</w:t>
            </w:r>
          </w:p>
        </w:tc>
      </w:tr>
      <w:tr w:rsidR="003028AA" w:rsidRPr="003028AA" w14:paraId="23CD8168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2BC17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 (Оренбургская область)"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AA8E8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CDE75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4455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1935C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041F300000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4486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8E556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80 864 873,73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310C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79 563 708,90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1B5BA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-1 301 164,83</w:t>
            </w:r>
          </w:p>
        </w:tc>
      </w:tr>
      <w:tr w:rsidR="003028AA" w:rsidRPr="003028AA" w14:paraId="7CD2F742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DEA283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Бюджетные инвестиции в объекты капитального строительства муниципальной собственности - переселение граждан города Орска из аварийного жилищного фонда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B1540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95011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C9B0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77F8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041F300010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078A3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F2BE8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9 251 390,82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8B3E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9 251 390,82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2F5DA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94A859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464AC1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529E3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2FE83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8F694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6A2C8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041F300010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02E5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03951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8 569 428,99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ED5D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8 569 428,99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A19C2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C3EE78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AF3422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13CAA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F7356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C07B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155EF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041F300010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DB3F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E30B3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681 961,83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D7462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681 961,83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4EDA7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414A121" w14:textId="77777777" w:rsidTr="00F23D2D">
        <w:trPr>
          <w:trHeight w:val="19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445420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00380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1688C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ED6E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9A3FF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041F367483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7E77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5BAD7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63 341 708,22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F36B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62 146 020,31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482AC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-1 195 687,91</w:t>
            </w:r>
          </w:p>
        </w:tc>
      </w:tr>
      <w:tr w:rsidR="003028AA" w:rsidRPr="003028AA" w14:paraId="12F178E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67633D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FAFE2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9A06E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AAC4E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F5454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041F367483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3083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D3FE8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59 268 678,04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C4F6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58 349 329,76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A239A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-919 348,28</w:t>
            </w:r>
          </w:p>
        </w:tc>
      </w:tr>
      <w:tr w:rsidR="003028AA" w:rsidRPr="003028AA" w14:paraId="31C55C1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4B8D7A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2367E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F90BA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4EF7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674C6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041F367483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F24D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2A6CE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4 073 030,18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4A44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3 796 690,55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044FD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-276 339,63</w:t>
            </w:r>
          </w:p>
        </w:tc>
      </w:tr>
      <w:tr w:rsidR="003028AA" w:rsidRPr="003028AA" w14:paraId="0839C702" w14:textId="77777777" w:rsidTr="00F23D2D">
        <w:trPr>
          <w:trHeight w:val="145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6AFB0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22D34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B430C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64D19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6CC0E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041F367484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52F4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270DD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8 243 130,26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EF3C4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8 138 172,83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8CEFF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-104 957,43</w:t>
            </w:r>
          </w:p>
        </w:tc>
      </w:tr>
      <w:tr w:rsidR="003028AA" w:rsidRPr="003028AA" w14:paraId="59EA8B3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B943A6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091F8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AF855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E926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26E0D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041F367484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03A2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90CE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8 054 040,14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3BCD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7 961 911,75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C39A1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-92 128,39</w:t>
            </w:r>
          </w:p>
        </w:tc>
      </w:tr>
      <w:tr w:rsidR="003028AA" w:rsidRPr="003028AA" w14:paraId="4A212A2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5EC1E8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E5B7D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6F419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8C9C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66C7F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041F367484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601C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144BA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189 090,12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4B2A6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176 261,08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4A572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-12 829,04</w:t>
            </w:r>
          </w:p>
        </w:tc>
      </w:tr>
      <w:tr w:rsidR="003028AA" w:rsidRPr="003028AA" w14:paraId="439063DC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5C231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ABB17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678C4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0DB3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B3BB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041F367485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438CF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2819B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28 644,43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13ADC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28 124,94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A32A2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-519,49</w:t>
            </w:r>
          </w:p>
        </w:tc>
      </w:tr>
      <w:tr w:rsidR="003028AA" w:rsidRPr="003028AA" w14:paraId="413F81E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553CF9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B4F46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B59C9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8201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C8E39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041F367485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3FCE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5D521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26 939,86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C631E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26 536,08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189DF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-403,78</w:t>
            </w:r>
          </w:p>
        </w:tc>
      </w:tr>
      <w:tr w:rsidR="003028AA" w:rsidRPr="003028AA" w14:paraId="5D4B978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C66E53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27348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BB96C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70F5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F85E2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041F367485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54BC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3E049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1 704,57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E6534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1 588,86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BA829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-115,71</w:t>
            </w:r>
          </w:p>
        </w:tc>
      </w:tr>
      <w:tr w:rsidR="003028AA" w:rsidRPr="003028AA" w14:paraId="35666AB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800824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6921F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EE199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C222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5AD47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97A5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BA5F3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20 207 349,45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8783E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20 098 814,55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7FB79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-108 534,90</w:t>
            </w:r>
          </w:p>
        </w:tc>
      </w:tr>
      <w:tr w:rsidR="003028AA" w:rsidRPr="003028AA" w14:paraId="414D5F09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51863E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"Проведение мероприятий по обследованию и капитальному ремонту МКД"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3BDF0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8CA19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4B65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38185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DF6A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80049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18 739 037,45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E032F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18 630 502,55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B3167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-108 534,90</w:t>
            </w:r>
          </w:p>
        </w:tc>
      </w:tr>
      <w:tr w:rsidR="003028AA" w:rsidRPr="003028AA" w14:paraId="093B60D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043A92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Внесение взносов в фонд капитального ремонта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EBCD8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DBFA5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C4777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CAFB4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0440390090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B4E6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5F276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18 739 037,45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1A5B9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18 630 502,55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DD541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-108 534,90</w:t>
            </w:r>
          </w:p>
        </w:tc>
      </w:tr>
      <w:tr w:rsidR="003028AA" w:rsidRPr="003028AA" w14:paraId="5454CE9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5FEFB8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20492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4631F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CB1F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07BE2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0440390090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AD1E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B675C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18 739 037,45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75A2A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18 630 502,55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1CE3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-108 534,90</w:t>
            </w:r>
          </w:p>
        </w:tc>
      </w:tr>
      <w:tr w:rsidR="003028AA" w:rsidRPr="003028AA" w14:paraId="4C7A5919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4860E1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"Переселение граждан из многоквартирных домов, признанных аварийными"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5D721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92599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8B5A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727E6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0440900000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D509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7EC40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1 468 312,00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D6C39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1 468 312,00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BE1B2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FA9780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CB9033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Возмещение стоимости изымаемого недвижимого имущества в целях реализации мероприятий по переселению граждан из аварийного жилищного фонда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0BCA3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FE010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D73A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8F76D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0440900020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23C1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D330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1 468 312,00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DEB5B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1 468 312,00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93274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8397DB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36D824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B2A9A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C743F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BE09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F73FE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0440900020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E579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17AF7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1 468 312,00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5847E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1 468 312,00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70364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5B0899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98928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83AE0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5B4E8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3E6A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D8260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CE1F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A88C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8 515 900,00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8133A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1 320 164,26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4B458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-7 195 735,74</w:t>
            </w:r>
          </w:p>
        </w:tc>
      </w:tr>
      <w:tr w:rsidR="003028AA" w:rsidRPr="003028AA" w14:paraId="719E37E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9A35D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710AC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5AA65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06FA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7CB0B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915C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A9FBC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8 515 900,00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D13B9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1 320 164,26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8CD28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-7 195 735,74</w:t>
            </w:r>
          </w:p>
        </w:tc>
      </w:tr>
      <w:tr w:rsidR="003028AA" w:rsidRPr="003028AA" w14:paraId="7301A16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DD3AEF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"Управление и распоряжение имуществом"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CED66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A7851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CE56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AD1C1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0AA2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F129C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8 515 900,00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8024B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1 320 164,26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B1D02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-7 195 735,74</w:t>
            </w:r>
          </w:p>
        </w:tc>
      </w:tr>
      <w:tr w:rsidR="003028AA" w:rsidRPr="003028AA" w14:paraId="40A462AC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9AD7D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Оплата коммунальных услуг и услуг, связанных с содержанием имущества, находящегося в муниципальной собственности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F566B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16BDF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6053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461A0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0540570090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67AE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48CB5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8 515 900,00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528A4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1 320 164,26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33B2F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-7 195 735,74</w:t>
            </w:r>
          </w:p>
        </w:tc>
      </w:tr>
      <w:tr w:rsidR="003028AA" w:rsidRPr="003028AA" w14:paraId="7DA6BBB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D6A2CA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D412B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82956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F932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70F14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0540570090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88A0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C8748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8 515 900,00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CEECA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1 320 164,26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FE635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-7 195 735,74</w:t>
            </w:r>
          </w:p>
        </w:tc>
      </w:tr>
      <w:tr w:rsidR="003028AA" w:rsidRPr="003028AA" w14:paraId="04E9909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07D25D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"Социальная политика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C217D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D499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0476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44077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369C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2175E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5 606 825,31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59F07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5 558 313,87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0FAE9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-48 511,44</w:t>
            </w:r>
          </w:p>
        </w:tc>
      </w:tr>
      <w:tr w:rsidR="003028AA" w:rsidRPr="003028AA" w14:paraId="7D69958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F5C75C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92012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E8076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4F4B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A0A3A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8436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C3CC4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5 606 825,31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2463D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5 558 313,87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BC205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-48 511,44</w:t>
            </w:r>
          </w:p>
        </w:tc>
      </w:tr>
      <w:tr w:rsidR="003028AA" w:rsidRPr="003028AA" w14:paraId="23A27C9A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69B679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2E1E1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E8937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137E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3DCFB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1240700000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FB8F8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630AF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5 606 825,31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D7D9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5 558 313,87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7C2B4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-48 511,44</w:t>
            </w:r>
          </w:p>
        </w:tc>
      </w:tr>
      <w:tr w:rsidR="003028AA" w:rsidRPr="003028AA" w14:paraId="417D059B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B92D76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B5E01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05B34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0857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90FF4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1240780500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420DA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B5935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5 606 825,31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878A6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5 558 313,87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78C6E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-48 511,44</w:t>
            </w:r>
          </w:p>
        </w:tc>
      </w:tr>
      <w:tr w:rsidR="003028AA" w:rsidRPr="003028AA" w14:paraId="452E6DD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44CF37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724BB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74486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F81B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B54C6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1240780500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403C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15E7D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5 606 825,31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10DFA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5 558 313,87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05C04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-48 511,44</w:t>
            </w:r>
          </w:p>
        </w:tc>
      </w:tr>
      <w:tr w:rsidR="003028AA" w:rsidRPr="003028AA" w14:paraId="4788770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138F799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17F73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17695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4021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05BDE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F7D4C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4E637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83 374,69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EFAE5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83 374,69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A46C1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DA8BFF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94C354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"Социальная политика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BA462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C541E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18FD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3B29A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D822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FA6A3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83 374,69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6DC47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83 374,69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BA896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EF75BD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DDA2AA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5A2DE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4491B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BF91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43AA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F993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69AF3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83 374,69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174BE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83 374,69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6B23D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82CD946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28C362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80757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CA488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0F35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86CB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1240700000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472B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85549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83 374,69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AF61D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83 374,69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EC434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D5CBDBA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B984E3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FD4A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C12A0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A4EC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F1D50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1240780500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9A01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93870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83 374,69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55218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83 374,69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97876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03EDBF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9E771E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F0A2D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474B5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60DD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B1AAB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1240780500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26F4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681DA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83 374,69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E9FFA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83 374,69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A566A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BE1FB6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688E42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CA47A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CF15A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2DE9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658B5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25A3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2FAEA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36 557,00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EF4DE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36 557,00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31872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E7AEF6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7764F0B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0C354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09832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E2D5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E2055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8203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BCF91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36 557,00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516E5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36 557,00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6061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75C48B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D400A8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муниципальной службы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CE0C6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627D3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D69D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46C37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ACB0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9FF55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36 557,00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38DE4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36 557,00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57BBF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A8D08B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A5E277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91BCB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A6668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CB13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AB382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A511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9A5C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36 557,00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CD86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36 557,00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1BC29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9839FA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F944C7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"Формирование квалифицированного кадрового состава муниципальной службы"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7455D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B229D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F48E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0FA0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080F6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E842F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36 557,00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01593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36 557,00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6C39D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879488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98FBF0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Профессиональное развитие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AA12E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476BB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FCC2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0CE05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C2CE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E7872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36 557,00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DDC7A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36 557,00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E5D32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F716C1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FE06D9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FD8E7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F40F1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6F09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3D417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A8FE2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CFA0B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36 557,00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F9374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36 557,00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6DE0B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BCFCF9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D4D9710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4A904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317B0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E981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F1CDC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418E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AF463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99 859 800,00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C99A4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99 091 915,67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D499B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-767 884,33</w:t>
            </w:r>
          </w:p>
        </w:tc>
      </w:tr>
      <w:tr w:rsidR="003028AA" w:rsidRPr="003028AA" w14:paraId="24CAC8B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E5AE497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00032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29C25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47CF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D0098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E76B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1F50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98 560 963,08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B5734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97 793 078,75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B902A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-767 884,33</w:t>
            </w:r>
          </w:p>
        </w:tc>
      </w:tr>
      <w:tr w:rsidR="003028AA" w:rsidRPr="003028AA" w14:paraId="7B6A2AA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283FF4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Муниципальная программа "Социальная политика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CE55A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5C714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7B45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134AA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8CEB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52360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98 560 963,08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94ACF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97 793 078,75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F3F7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-767 884,33</w:t>
            </w:r>
          </w:p>
        </w:tc>
      </w:tr>
      <w:tr w:rsidR="003028AA" w:rsidRPr="003028AA" w14:paraId="236718C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2F279D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B392A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B0D87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033F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4B00D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FAF0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5F5D5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98 560 963,08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2FEEE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97 793 078,75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0E44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-767 884,33</w:t>
            </w:r>
          </w:p>
        </w:tc>
      </w:tr>
      <w:tr w:rsidR="003028AA" w:rsidRPr="003028AA" w14:paraId="291E6C02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52F47B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DE15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FE27B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A938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CD8B8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1240600000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1E3B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FD26E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98 560 963,08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6E7A1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97 793 078,75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F396D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-767 884,33</w:t>
            </w:r>
          </w:p>
        </w:tc>
      </w:tr>
      <w:tr w:rsidR="003028AA" w:rsidRPr="003028AA" w14:paraId="09F33F1C" w14:textId="77777777" w:rsidTr="00F23D2D">
        <w:trPr>
          <w:trHeight w:val="145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F224A9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1944F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1C3A0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F92F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AA1E8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1240680510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4E0F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DA946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87 357 063,08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14DA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86 589 178,75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521BA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-767 884,33</w:t>
            </w:r>
          </w:p>
        </w:tc>
      </w:tr>
      <w:tr w:rsidR="003028AA" w:rsidRPr="003028AA" w14:paraId="4A00DE9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3C8D37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A6447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41235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99F4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2340D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1240680510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F141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F5F96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87 357 063,08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12538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86 589 178,75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C06C0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-767 884,33</w:t>
            </w:r>
          </w:p>
        </w:tc>
      </w:tr>
      <w:tr w:rsidR="003028AA" w:rsidRPr="003028AA" w14:paraId="1A5F5175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E69680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CC9C9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43CCE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DBB4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6BA31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12406R0820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FFAB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E72A6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11 203 900,00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6447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11 203 900,00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5110E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7EFD12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5C4BE0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7BB32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38DC4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ADA9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15167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12406R0820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EAFD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41A04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11 203 900,00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52DFD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11 203 900,00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05495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4DF776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636E75C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3567E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83B0D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7F05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008EF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E90E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4D174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1 298 836,92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7D3C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1 298 836,92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97552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528077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BF5559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"Социальная политика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DE200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232D1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90B7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4D963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CD2D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45F3A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1 298 836,92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455AC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1 298 836,92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5C3D7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23836C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B3D75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D5926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030A7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99E7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C503A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ECD4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4A0AF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1 298 836,92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38257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1 298 836,92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A5537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FE8A1D9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1996E8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631A7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9E37E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66FB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4DCB3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1240600000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EF87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35E0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1 298 836,92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6FFEA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1 298 836,92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2D712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F6F3D77" w14:textId="77777777" w:rsidTr="00F23D2D">
        <w:trPr>
          <w:trHeight w:val="145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A95EBC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4832B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728B1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F2115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33C5A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1240680510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7682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68723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1 298 836,92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95901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1 298 836,92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69363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E69ACD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99601A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ACA54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F1BCE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BD38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E247D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1240680510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F2F1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B26DD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1 298 836,92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D10B9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1 298 836,92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5A4CD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758B21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7193ABA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Муниципальное учреждение "Финансовое управление администрации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DEEE4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0BE61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B3EE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DCE0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989B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098C2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41 791 396,17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F7C61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39 706 488,33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1B3BC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-2 084 907,84</w:t>
            </w:r>
          </w:p>
        </w:tc>
      </w:tr>
      <w:tr w:rsidR="003028AA" w:rsidRPr="003028AA" w14:paraId="6440CCC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0B45C37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24297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FBEBE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AE29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B84FE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15D4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8900D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41 328 546,17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952F3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39 418 200,43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E54BF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-1 910 345,74</w:t>
            </w:r>
          </w:p>
        </w:tc>
      </w:tr>
      <w:tr w:rsidR="003028AA" w:rsidRPr="003028AA" w14:paraId="11DF8290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4FDDF9E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A786F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95FA5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6648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FFB5E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710D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11FF3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41 251 898,43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1D4A1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39 341 552,69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53F8B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-1 910 345,74</w:t>
            </w:r>
          </w:p>
        </w:tc>
      </w:tr>
      <w:tr w:rsidR="003028AA" w:rsidRPr="003028AA" w14:paraId="63966D3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6A07FB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64F77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1AF01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DACE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3EFC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613A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1348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41 251 898,43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E23B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39 341 552,69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613E0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-1 910 345,74</w:t>
            </w:r>
          </w:p>
        </w:tc>
      </w:tr>
      <w:tr w:rsidR="003028AA" w:rsidRPr="003028AA" w14:paraId="2BA3E22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CE90E8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3E038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BD7E0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DEAD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0AD9A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16D3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9B7EE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41 251 898,43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03463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39 341 552,69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4D287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-1 910 345,74</w:t>
            </w:r>
          </w:p>
        </w:tc>
      </w:tr>
      <w:tr w:rsidR="003028AA" w:rsidRPr="003028AA" w14:paraId="78098BD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927F10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"Создание условий для осуществления бюджетного процесса"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C563A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30F8A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3E8B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88642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B666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8F40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37 636 226,83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BAEA1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35 739 181,20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57582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-1 897 045,63</w:t>
            </w:r>
          </w:p>
        </w:tc>
      </w:tr>
      <w:tr w:rsidR="003028AA" w:rsidRPr="003028AA" w14:paraId="7E2C7ED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147E19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DA680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79D7B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9CBF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65E7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621F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26645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37 636 226,83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892AE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35 739 181,20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E473E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-1 897 045,63</w:t>
            </w:r>
          </w:p>
        </w:tc>
      </w:tr>
      <w:tr w:rsidR="003028AA" w:rsidRPr="003028AA" w14:paraId="270A42F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C0B94B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3540A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A3576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0485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890CC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F5A0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0C09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34 155 916,50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DF9B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34 144 113,15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86B4A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-11 803,35</w:t>
            </w:r>
          </w:p>
        </w:tc>
      </w:tr>
      <w:tr w:rsidR="003028AA" w:rsidRPr="003028AA" w14:paraId="533D4DA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FB8FA8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66F77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D49BD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0904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209C0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B3574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CCCB7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1 385 466,33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9B1F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1 295 224,05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E03CF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-90 242,28</w:t>
            </w:r>
          </w:p>
        </w:tc>
      </w:tr>
      <w:tr w:rsidR="003028AA" w:rsidRPr="003028AA" w14:paraId="48C26BD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1D8D0D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5CFB0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BC252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EE73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ECC6C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7719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1E82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2 094 844,00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C8B4D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299 844,00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7349E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-1 795 000,00</w:t>
            </w:r>
          </w:p>
        </w:tc>
      </w:tr>
      <w:tr w:rsidR="003028AA" w:rsidRPr="003028AA" w14:paraId="36B8766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5B05E0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A1489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0E3A5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5827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8F24B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4844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987F0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3 615 671,60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F2789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3 602 371,49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C6C6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-13 300,11</w:t>
            </w:r>
          </w:p>
        </w:tc>
      </w:tr>
      <w:tr w:rsidR="003028AA" w:rsidRPr="003028AA" w14:paraId="4C803286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DA3500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D419A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8C91E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98FE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5C92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65F2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A09D1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3 615 671,60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5BF39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3 602 371,49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42076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-13 300,11</w:t>
            </w:r>
          </w:p>
        </w:tc>
      </w:tr>
      <w:tr w:rsidR="003028AA" w:rsidRPr="003028AA" w14:paraId="20F1BF0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D1F2E3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03E12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857F2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0278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E8CF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651F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E6609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3 615 671,60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B9688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3 602 371,49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90F09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-13 300,11</w:t>
            </w:r>
          </w:p>
        </w:tc>
      </w:tr>
      <w:tr w:rsidR="003028AA" w:rsidRPr="003028AA" w14:paraId="40DD97F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396ED0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75D1F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8EF1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E03A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D4108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E5CE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53D27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76 647,74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62652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76 647,74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73E01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4D16F6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01C1D5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19EBC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1BC98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3147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C8443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1291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85E3E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76 647,74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286E4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76 647,74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C0A5E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B106BD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1AB35F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042B2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9BA59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1934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AF113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9556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3057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76 647,74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AA754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76 647,74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06C6F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AB8AD2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005DC6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BE5A9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4920E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5036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A4CA7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B8A6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BD67B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76 647,74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E3C2D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76 647,74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5ADE1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1FEF89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9D7872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6A03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A2813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6E88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16FB1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F9C9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DB8F3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73 699,74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B679F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73 699,74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15982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ED5D44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D9450B6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DE940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8571F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606B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AF703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50E6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B83D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2 948,00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205A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2 948,00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E4BD9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DFC7F3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C3E7DD7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46E82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E863B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93DE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9C316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3566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B5AC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12 850,00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FB6D9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12 850,00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4AFF9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BB7DAD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AA9B60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BB807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DFECA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987F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F4EE4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AB4B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68064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12 850,00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6A34C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12 850,00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1AFAE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F33E18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754370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муниципальной службы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4CF49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F3545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A75A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45A96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4C3F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23C82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67471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12 850,00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C2414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FF1F09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45F95C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20244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C0A75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37A2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95DE0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7760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BAAFF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A0E07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12 850,00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73038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2E38C58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FA6901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"Формирование квалифицированного кадрового состава муниципальной службы"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3F1A8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8CCC1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16E4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33EF4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29E0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E9E0D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06632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12 850,00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B9B60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663474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E8BDF1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Профессиональное развитие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6F953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60595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3B3E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ED57E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6234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76FB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09887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12 850,00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6877A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88F9A8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9B24BD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814DA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320F7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BEAF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85EF5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097E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D587F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70D28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12 850,00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EE3E9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6CA4B9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8270AD2" w14:textId="62CAC4FF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="003B54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бслуживание государственного (муниципального) долга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CD710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1AD56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D3C3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40599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E5BB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951FB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928B0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275 437,90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90598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-174 562,10</w:t>
            </w:r>
          </w:p>
        </w:tc>
      </w:tr>
      <w:tr w:rsidR="003028AA" w:rsidRPr="003028AA" w14:paraId="30C2678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9C2D677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2AA81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23D99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3C39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18794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6109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AC47E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F2E95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275 437,90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937E7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-174 562,10</w:t>
            </w:r>
          </w:p>
        </w:tc>
      </w:tr>
      <w:tr w:rsidR="003028AA" w:rsidRPr="003028AA" w14:paraId="16C4C0E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D0A510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FD443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D3249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407C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DECD6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F0F8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8204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AFE3C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275 437,90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650D9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-174 562,10</w:t>
            </w:r>
          </w:p>
        </w:tc>
      </w:tr>
      <w:tr w:rsidR="003028AA" w:rsidRPr="003028AA" w14:paraId="4C9477C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528F7C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FB60D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6344F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DD55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91B6C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2FD9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2BAF6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9822B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275 437,90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1DA3E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-174 562,10</w:t>
            </w:r>
          </w:p>
        </w:tc>
      </w:tr>
      <w:tr w:rsidR="003028AA" w:rsidRPr="003028AA" w14:paraId="5EF022B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6C3A71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Комплекс процессных мероприятий "Управление муниципальным долгом"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AED23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67B78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BC51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899CC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54C2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1BD4D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6615A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275 437,90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FE713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-174 562,10</w:t>
            </w:r>
          </w:p>
        </w:tc>
      </w:tr>
      <w:tr w:rsidR="003028AA" w:rsidRPr="003028AA" w14:paraId="0D04178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D70FF5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Процентные платежи по муниципальному долгу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30017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59174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33AE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1B2EF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0540290010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9BFE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37714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A4B24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275 437,90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FC8FF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-174 562,10</w:t>
            </w:r>
          </w:p>
        </w:tc>
      </w:tr>
      <w:tr w:rsidR="003028AA" w:rsidRPr="003028AA" w14:paraId="1D65DB6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107BE6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1207B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624BC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6F0F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1A912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0540290010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3F07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312E5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0B91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275 437,90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1DEDA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-174 562,10</w:t>
            </w:r>
          </w:p>
        </w:tc>
      </w:tr>
      <w:tr w:rsidR="003028AA" w:rsidRPr="003028AA" w14:paraId="40B36CE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79DCD96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Контрольно-счетная палата города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BE4D9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588F1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B203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53348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6A7A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EDA60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6 641 588,85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AC73F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6 549 717,38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8DBBB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-91 871,47</w:t>
            </w:r>
          </w:p>
        </w:tc>
      </w:tr>
      <w:tr w:rsidR="003028AA" w:rsidRPr="003028AA" w14:paraId="2A76223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E663F0D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38D9A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75DC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A9B7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EB11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F9B2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94895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6 613 588,85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09582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6 521 717,38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2B73B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-91 871,47</w:t>
            </w:r>
          </w:p>
        </w:tc>
      </w:tr>
      <w:tr w:rsidR="003028AA" w:rsidRPr="003028AA" w14:paraId="628BD073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10A81D4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B2355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58814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0990B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A5116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D24E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62C0C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6 573 788,85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E54D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6 481 917,38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1D424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-91 871,47</w:t>
            </w:r>
          </w:p>
        </w:tc>
      </w:tr>
      <w:tr w:rsidR="003028AA" w:rsidRPr="003028AA" w14:paraId="67C1A5A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8C8BCB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7FBC8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13DA2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8666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30934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29CF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608C4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243 484,00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96351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243 484,00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2378A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B5F012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AFCF74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5A6F8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1A07E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2EC9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EEEA9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4F51B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A216B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243 484,00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F36AC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243 484,00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F7375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3392EB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6BC88F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9E03E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AD835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8720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1FFFA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28CD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C621A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243 484,00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AEB5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243 484,00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B7143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ADF0880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3C13E8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7888F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CE476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97A7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C0551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26C2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1005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243 484,00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E9D2F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243 484,00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F43E6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A5FD73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955F1E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12E68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C6E2B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9679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CC231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F0D6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264F4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243 484,00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5F3CC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243 484,00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0776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948107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9D0E83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E699A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466E7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ABAC4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A1ACA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CCC9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B6275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6 330 304,85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332C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6 238 433,38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533A4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-91 871,47</w:t>
            </w:r>
          </w:p>
        </w:tc>
      </w:tr>
      <w:tr w:rsidR="003028AA" w:rsidRPr="003028AA" w14:paraId="3AD9BAB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CAD8EB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 муниципальных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947B2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E9409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4375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711F3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A718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35F6A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6 330 304,85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E9116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6 238 433,38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F12AF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-91 871,47</w:t>
            </w:r>
          </w:p>
        </w:tc>
      </w:tr>
      <w:tr w:rsidR="003028AA" w:rsidRPr="003028AA" w14:paraId="673B6C5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DDD96A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8E8CA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5BF91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3F48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3C2C4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7110000020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0847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2A350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4 497 571,85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E56F2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4 406 662,31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8AE06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-90 909,54</w:t>
            </w:r>
          </w:p>
        </w:tc>
      </w:tr>
      <w:tr w:rsidR="003028AA" w:rsidRPr="003028AA" w14:paraId="4D81554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DB7D5F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9748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6D6A0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E071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79F5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7110000020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D2B6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AB41A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4 109 404,91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A59F6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4 023 023,45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86533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-86 381,46</w:t>
            </w:r>
          </w:p>
        </w:tc>
      </w:tr>
      <w:tr w:rsidR="003028AA" w:rsidRPr="003028AA" w14:paraId="34A36E7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B07C4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E9C65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0E3DC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8D10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EAEA3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7110000020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B44C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BF42A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369 166,94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11B90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364 638,86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992ED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-4 528,08</w:t>
            </w:r>
          </w:p>
        </w:tc>
      </w:tr>
      <w:tr w:rsidR="003028AA" w:rsidRPr="003028AA" w14:paraId="04AD679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CD27B06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1C693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A2594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CB8F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5BCF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7110000020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3472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20D6B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7E627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37E70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1D7522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B6CB87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Руководитель контрольно-счетной палаты муниципального образования и его заместители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4EDA3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A7DE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FF12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173FC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7110000050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9782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47A89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1 832 733,00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BEDF3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1 831 771,07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2A5E8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-961,93</w:t>
            </w:r>
          </w:p>
        </w:tc>
      </w:tr>
      <w:tr w:rsidR="003028AA" w:rsidRPr="003028AA" w14:paraId="2207B60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C76547D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29428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8E103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5697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40F53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7110000050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F073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9C43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1 832 733,00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6C848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1 831 771,07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C9B6F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-961,93</w:t>
            </w:r>
          </w:p>
        </w:tc>
      </w:tr>
      <w:tr w:rsidR="003028AA" w:rsidRPr="003028AA" w14:paraId="69C2FC9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CDE106B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E289A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6B68B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1ECD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CB717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0404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0281E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39 800,00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E3669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39 800,00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88678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720430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861110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ED75A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6B74D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26A9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3307C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35F0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66E4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39 800,00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69DF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39 800,00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4AC0A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32F994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BB7AE5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Прочие мероприятия в рамках управленческой деятельности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0A841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1D877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6EEB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24AD6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0EB4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B242A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39 800,00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56C06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39 800,00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C361E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092AB37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418343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Представительские и иные прочие расходы, связанные с участием в торжественных, праздничных мероприятиях, мероприятиях, посвященных памятным датам, в траурных мероприятиях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F9768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E9417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4683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63678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7120000210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ABAC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F170F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39 800,00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B927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39 800,00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31AB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0968F3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5BF386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3E345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0E451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15F1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EF038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7120000210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C36A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3D7C6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7D3AA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39 800,00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E2E48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866892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B006A2D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9F601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D9A40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9CCE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BCEB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90DA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0B4B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28 000,00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95B0D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28 000,00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51D84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AEDC01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0A9509A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A85E1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D35A9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C4F7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547E8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BF8F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9E101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28 000,00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7FBDD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28 000,00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4736B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800C62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DEF1DB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муниципальной службы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9544D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233B4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49D41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FF68E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B4F6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96BC0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5B86B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F0759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E7B909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BDE95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0AD39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08B37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CA1D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FD2B0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D26C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39BDB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4D36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626ED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325AC7F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5664F9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"Формирование квалифицированного кадрового состава муниципальной службы"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10814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E1382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7983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9C72C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90CEC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FDA35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150EB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86198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5900A2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75726C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Профессиональное развитие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57690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09E25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1AF4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B1C93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50DD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34D1D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7E5B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7715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C1108B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1E2155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95A8E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21A2F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AA86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5E861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FEB5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7572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AF18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83DF5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7C6336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48889CF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Управление социальной политики администрации города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51B93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DF881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96BA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E8853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EC2B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554AA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33 980 705,54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2DEB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28 379 884,18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8A187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-5 600 821,36</w:t>
            </w:r>
          </w:p>
        </w:tc>
      </w:tr>
      <w:tr w:rsidR="003028AA" w:rsidRPr="003028AA" w14:paraId="13ED609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9AE7C57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5E4D6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70585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D1F9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76B85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E0EC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9E8A1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5 708 546,08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C97EE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3 911 359,78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B9E53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-1 797 186,30</w:t>
            </w:r>
          </w:p>
        </w:tc>
      </w:tr>
      <w:tr w:rsidR="003028AA" w:rsidRPr="003028AA" w14:paraId="68D828A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49FA1F4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B14D5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9498A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5901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AB08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65F0F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E9C0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5 708 546,08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D873E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3 911 359,78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8657F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-1 797 186,30</w:t>
            </w:r>
          </w:p>
        </w:tc>
      </w:tr>
      <w:tr w:rsidR="003028AA" w:rsidRPr="003028AA" w14:paraId="009A192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79DB8C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C6D0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E38FA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E4E4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A119E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0921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65872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189 388,00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A1AD6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189 388,00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2B123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212D03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2C434A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C23CC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45D78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F743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8E2E0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CB6C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11DFB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189 388,00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641EF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189 388,00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A8E59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87AB2D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6CB62D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39BB2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70ECA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684C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5505B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DEEB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0F18C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77 388,00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9D1C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77 388,00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F69CA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7BA11ED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62BBDD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71DE1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05B1F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C6CC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F9C25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5734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08DC6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77 388,00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A1109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77 388,00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A9B02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C9C04E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84E9F9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B4E47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50FDD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9E54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10ECE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01BCE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5D707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77 388,00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3CD2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77 388,00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95212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CCB26D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873D97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"Создание и использование резервных фондов"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F69BC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67590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374F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0024E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7A2F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7690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C82B5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D832F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D15F92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89E2DB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Резервный фонд администрации г.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74CD2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92E66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1ADD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5BBC2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1F08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49C7A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22700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D583C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3D3254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F033FED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AB858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D20E0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54A7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9A29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34AD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002C0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4AE0E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480FF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4B1C5C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649EF3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D6B8D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21FD3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F5F6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BFA09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5AF0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BEF7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5 519 158,08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A2226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3 721 971,78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B1BCD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-1 797 186,30</w:t>
            </w:r>
          </w:p>
        </w:tc>
      </w:tr>
      <w:tr w:rsidR="003028AA" w:rsidRPr="003028AA" w14:paraId="4ED3F2B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2FC1FA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D573F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735B3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2658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42699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DEC3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80FD4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5 519 158,08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2481A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3 721 971,78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320DD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-1 797 186,30</w:t>
            </w:r>
          </w:p>
        </w:tc>
      </w:tr>
      <w:tr w:rsidR="003028AA" w:rsidRPr="003028AA" w14:paraId="5C2ADEE0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412CE5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081B4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FAFE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F973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1E358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DA0F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D8996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5 519 158,08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54EA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3 721 971,78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EBD38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-1 797 186,30</w:t>
            </w:r>
          </w:p>
        </w:tc>
      </w:tr>
      <w:tr w:rsidR="003028AA" w:rsidRPr="003028AA" w14:paraId="247D4FFC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3B52E6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Учреждения, осуществляющие деятельность по работе с обращениями граждан и в сфере делопроизводства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C34A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702FD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C0B8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47C97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0940100190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ACD36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DAE22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5 519 158,08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7C00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3 721 971,78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C18F5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-1 797 186,30</w:t>
            </w:r>
          </w:p>
        </w:tc>
      </w:tr>
      <w:tr w:rsidR="003028AA" w:rsidRPr="003028AA" w14:paraId="62C1418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67237B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6D102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B4DAB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BEF2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17166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0940100190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6368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EB236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5 474 463,24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5E059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3 677 276,94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DF47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-1 797 186,30</w:t>
            </w:r>
          </w:p>
        </w:tc>
      </w:tr>
      <w:tr w:rsidR="003028AA" w:rsidRPr="003028AA" w14:paraId="71D801F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AFBBF5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6E965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2E785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FEA9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2B9E4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0940100190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84A6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BF023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44 694,84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68030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44 694,84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EC25F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42A38D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6D0D3A7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4545C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37321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E752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F543D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BB06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AFF61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67 409,55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5A8B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67 409,55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6AA09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7631064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2D2CF4C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6745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0E587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8924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85211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842A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C6004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67 409,55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AAC1B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67 409,55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79983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F97AE8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E78A4E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"Здоровая молодежь - сильная молодежь"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55AB3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3A4BB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B9BE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DE0F7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87CD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6DAD9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67 409,55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4DEE8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67 409,55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68822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8ABA1E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90E1A8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D1C5F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47902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5FAA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E1812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84A2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5204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67 409,55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9342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67 409,55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C634D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D595885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B6F409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Комплекс процессных </w:t>
            </w:r>
            <w:proofErr w:type="gramStart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мероприятий  "</w:t>
            </w:r>
            <w:proofErr w:type="gramEnd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Мероприятия, направленные на охрану общественного порядка на территории города Орска и создание условий для деятельности народных дружин"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60D85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FBE8C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22A0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77790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0640200000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EF81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F582B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67 409,55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489B5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67 409,55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204CD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AF203CE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7A5AEC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безопасности граждан и снижение уровня преступности на территории города, в том числе путем создания условий для деятельности народных дружин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A2EAE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DDFD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588D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3319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0640270090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6F97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1D28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67 409,55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6A092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67 409,55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924FC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E0C0D8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188BA06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55536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127CA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88E7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52154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0640270090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ABC7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B1A9F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67 409,55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6915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67 409,55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57D2B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DFF78D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F6FBE60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CE723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A4B6D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C5F7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7A8EC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8B21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2876D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9 619 214,84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85FA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9 619 214,84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EF37C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C8BADF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CCB646A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D7F2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482CB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BFE1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42DB4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7F78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D4F91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9 619 214,84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08D3D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9 619 214,84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5788B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A86C3B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9DFD7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"Комфортные условия проживания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91116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F93FC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3A3C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426F4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906F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1188E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9 619 214,84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62436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9 619 214,84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650F2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2B2073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F0EAA8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0B0EA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E246B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4CA7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5BB37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3E8D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CCD47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9 619 214,84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A3792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9 619 214,84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105B3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054A127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2CC4DA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 (Оренбургская область)"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2CBFD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6B984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61BC8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D4DB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041F300000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F3CC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5E9EE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9 619 214,84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A7F6F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9 619 214,84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5DDFD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F528AEA" w14:textId="77777777" w:rsidTr="00F23D2D">
        <w:trPr>
          <w:trHeight w:val="19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9B71EF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12C0D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1FE6A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55AB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99774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041F367483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5803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5999E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6 352 316,64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15E19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6 352 316,64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1F2EB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305368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CA8115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6AE2A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2AAA9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3CD0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00494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041F367483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D4E4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44982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6 352 316,64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32323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6 352 316,64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6151C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20ADBA2" w14:textId="77777777" w:rsidTr="00F23D2D">
        <w:trPr>
          <w:trHeight w:val="145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A09C11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34281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96371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07D0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1D836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041F367484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A8A8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5EBA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3 263 049,55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8161D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3 263 049,55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379C8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592873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598AE1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D5C8D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2B47C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0B5D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C1A4A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041F367484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A71A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0BD48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3 263 049,55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89E42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3 263 049,55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A713F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C7A7262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159C38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BAE48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81EC8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0B77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FF1C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041F367485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FFF8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9EA4A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3 848,65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C30A0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3 848,65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08AEB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04DF30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082F95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BA51D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869CA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D9C04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571FB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041F367485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BAF6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F8AAA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3 848,65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B135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3 848,65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59C0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D9F4C9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970CE60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7A9FE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F8C0B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A06D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79209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8F8B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5E252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695A2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575A7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3E42AD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34A6286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7B279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4EA61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BDCA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208B5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2097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44DCC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79D65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C4DE8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B091B5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34D16F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муниципальной службы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F778B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40D1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9A96F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41912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F1B1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33AC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7E05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D9653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F704CF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6A721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9A760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52182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90A9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C931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8B3F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31ABA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37512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D40F1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F7FB647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244A96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"Формирование квалифицированного кадрового состава муниципальной службы"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F244F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EF996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00C2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02186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1F86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1759D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82458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51D5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FF28E7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180868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Профессиональное развитие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AB4CB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502B3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BC7C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1044D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2D4E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E242F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D3F73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63D12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F4D2AD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75094A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9634B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16259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1F5C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F2462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DAB8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EF0C7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61640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EB2E0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56D878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E71D75E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06019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1CB83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92DC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83031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D719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FB9E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18 570 535,07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0ECEC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14 766 900,01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C2DD5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-3 803 635,06</w:t>
            </w:r>
          </w:p>
        </w:tc>
      </w:tr>
      <w:tr w:rsidR="003028AA" w:rsidRPr="003028AA" w14:paraId="303D46D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5F44385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6CF0F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083EE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7006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4BD0C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84AD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3F7A8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8 615 000,00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F1942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6 614 567,74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7115D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-2 000 432,26</w:t>
            </w:r>
          </w:p>
        </w:tc>
      </w:tr>
      <w:tr w:rsidR="003028AA" w:rsidRPr="003028AA" w14:paraId="35EAA25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9D2FD7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"Социальная политика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E53B9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D0988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BC5A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1E173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261B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0A59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8 615 000,00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E2A6E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6 614 567,74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CD016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-2 000 432,26</w:t>
            </w:r>
          </w:p>
        </w:tc>
      </w:tr>
      <w:tr w:rsidR="003028AA" w:rsidRPr="003028AA" w14:paraId="5673D3E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5622D7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275C8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B9F73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1FD9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3D8E3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9EBD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ED37F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8 615 000,00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CF9F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6 614 567,74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228E8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-2 000 432,26</w:t>
            </w:r>
          </w:p>
        </w:tc>
      </w:tr>
      <w:tr w:rsidR="003028AA" w:rsidRPr="003028AA" w14:paraId="1C7CC965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494F33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"Предоставление социальных доплат к пенсиям муниципальных служащих"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143B5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D8E9A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D25F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BA9AF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C60D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4128F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8 615 000,00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718FC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6 614 567,74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4A9AD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-2 000 432,26</w:t>
            </w:r>
          </w:p>
        </w:tc>
      </w:tr>
      <w:tr w:rsidR="003028AA" w:rsidRPr="003028AA" w14:paraId="21EC100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A46E53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Доплата к пенсии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CD400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C35CD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2C16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16C45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1240290060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A975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07D4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8 615 000,00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0603A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6 614 567,74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6ACE5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-2 000 432,26</w:t>
            </w:r>
          </w:p>
        </w:tc>
      </w:tr>
      <w:tr w:rsidR="003028AA" w:rsidRPr="003028AA" w14:paraId="6031791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82F917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3EB7F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C752D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6AC7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9714B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1240290060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713D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54043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8 615 000,00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D58A1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6 614 567,74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C2F5D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-2 000 432,26</w:t>
            </w:r>
          </w:p>
        </w:tc>
      </w:tr>
      <w:tr w:rsidR="003028AA" w:rsidRPr="003028AA" w14:paraId="105E6F0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4FE9CCD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6D248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C3723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4734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8BDDE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1E9F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DC33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3 302 400,00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6A6F3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1 499 197,20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DCD84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-1 803 202,80</w:t>
            </w:r>
          </w:p>
        </w:tc>
      </w:tr>
      <w:tr w:rsidR="003028AA" w:rsidRPr="003028AA" w14:paraId="626686E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1D6AED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"Социальная политика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3FF6B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8CB89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6228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B998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0F43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2AD85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3 302 400,00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5DC1F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1 499 197,20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8AD10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-1 803 202,80</w:t>
            </w:r>
          </w:p>
        </w:tc>
      </w:tr>
      <w:tr w:rsidR="003028AA" w:rsidRPr="003028AA" w14:paraId="520D530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25250F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AF9EA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0A717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2E4D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C615B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0902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AAE11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3 302 400,00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EA93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1 499 197,20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C30AA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-1 803 202,80</w:t>
            </w:r>
          </w:p>
        </w:tc>
      </w:tr>
      <w:tr w:rsidR="003028AA" w:rsidRPr="003028AA" w14:paraId="468A0495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436E3C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"Обеспечение мер социальной поддержки отдельных категорий граждан, награжденных почетными званиями и муниципальными наградами"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8CDE2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D65D7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092D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635BF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1323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446CA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1 452 400,00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AE5F0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908 530,53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24184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-543 869,47</w:t>
            </w:r>
          </w:p>
        </w:tc>
      </w:tr>
      <w:tr w:rsidR="003028AA" w:rsidRPr="003028AA" w14:paraId="3BF6CA4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DE97C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Социальная поддержка лиц, удостоенных звания "Почетный гражданин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1718A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BD58F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ED89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D1C7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1240110080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ECE6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A4894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1 263 900,00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D7BF8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720 030,53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7FC0F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-543 869,47</w:t>
            </w:r>
          </w:p>
        </w:tc>
      </w:tr>
      <w:tr w:rsidR="003028AA" w:rsidRPr="003028AA" w14:paraId="64D7B2B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5BA85A6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FA5D6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82FF6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0BE6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A8CAD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1240110080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F6F3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9DD6F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1 263 900,00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F0993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720 030,53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D62DD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-543 869,47</w:t>
            </w:r>
          </w:p>
        </w:tc>
      </w:tr>
      <w:tr w:rsidR="003028AA" w:rsidRPr="003028AA" w14:paraId="5F9B328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1EFFA0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Социальная поддержка лиц, награжденных медалью "Материнство"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E58FA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6948D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F3B7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FD5DD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1240110090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A3A2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2A7B4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188 500,00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6BE02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188 500,00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264C9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31FF07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FEDE54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48150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FF811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B453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2F465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1240110090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F590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A713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3A733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07F6A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8910EFC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B57C83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Комплекс процессных мероприятий "Обеспечение мер социальной поддержки отдельным категориям граждан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1A7A8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7FA6E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7F94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26766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E6EE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D67B2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1 850 000,00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E28E4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590 666,67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1C333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-1 259 333,33</w:t>
            </w:r>
          </w:p>
        </w:tc>
      </w:tr>
      <w:tr w:rsidR="003028AA" w:rsidRPr="003028AA" w14:paraId="1CA93F2A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FF8CE5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Выплаты по оплате проезда детей при направлении на специальное лечение или консультацию государственными учреждениями здравоохранения, расположенными на территории г. Орска, и оплате проживания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71180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56B65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17DD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9A74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1240310030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A6ED1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87A34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33D9D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DDD44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-20 000,00</w:t>
            </w:r>
          </w:p>
        </w:tc>
      </w:tr>
      <w:tr w:rsidR="003028AA" w:rsidRPr="003028AA" w14:paraId="04B2700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3E901A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F143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EC5CA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05FA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16DA0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1240310030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AE56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2D95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BC977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AE9C1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-20 000,00</w:t>
            </w:r>
          </w:p>
        </w:tc>
      </w:tr>
      <w:tr w:rsidR="003028AA" w:rsidRPr="003028AA" w14:paraId="6FBB0BA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C7F719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Выплаты приглашенным врачам-специалистам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03478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067D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FA63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FB8C4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1240310040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5DC7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B8DC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1 830 000,00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4DF63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590 666,67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90C16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-1 239 333,33</w:t>
            </w:r>
          </w:p>
        </w:tc>
      </w:tr>
      <w:tr w:rsidR="003028AA" w:rsidRPr="003028AA" w14:paraId="7E322AE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BA903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13C18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99043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7CFC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BEABB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1240310040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28FC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A7B72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1 830 000,00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CEFFB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590 666,67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D8FBC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-1 239 333,33</w:t>
            </w:r>
          </w:p>
        </w:tc>
      </w:tr>
      <w:tr w:rsidR="003028AA" w:rsidRPr="003028AA" w14:paraId="273ED85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5A436EE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7DC3B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6D14A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35D4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A1C72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4EEA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E8081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6 653 135,07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F484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6 653 135,07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99013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36D67E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0FE4F9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740CA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BA628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7294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6C2E8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62CA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EEED1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146 273,40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AF1C2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146 273,40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7BB31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36372A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738E43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C97C1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4F211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9C71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DC7F8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B9DFD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7148E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146 273,40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AB11E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146 273,40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7FEC1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38C89A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9322F4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54DBD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278E0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5166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7D277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049D8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C044E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146 273,40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C3A77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146 273,40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A1646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0C5D959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18A5BB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3EE03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D0470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4AF4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C89BD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2D42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26949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146 273,40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C38A4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146 273,40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3FA9F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AF7BCA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130223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E9E88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2E975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5E8D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37660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6FB5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8018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146 273,40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C2743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146 273,40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95C09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34A264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D0C02D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"Социальная политика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0D4EA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33D19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01F4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80F85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9025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30C45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6 506 861,67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8C692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6 506 861,67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4F9EE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943EDF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EAA5CE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8BB33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0B891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AD69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EB5A0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D86D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1F599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6 506 861,67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5FFB7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6 506 861,67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E3A9A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5FC7C8B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E0DF64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проведения муниципальных акций и мероприятий социальной направленности"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AEB7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1BBAC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CF60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9B5A8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0571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0ED8B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574 943,75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413DF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574 943,75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82B2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7B2DB7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242A4A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муниципальных акций и мероприятий социальной направленности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1B48C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676CD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C984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BF3E7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1240410100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FC16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FFE2E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574 943,75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53AA9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574 943,75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68782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A84206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39AB6B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15FF9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A0686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74E8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B04B1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1240410100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196B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02F10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574 943,75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89AC2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574 943,75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43684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5EE66C3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9DB9CC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"Создание организационных условий по реализации социальной политики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9197E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21E19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BE7A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17C57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4287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55A11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5 931 917,92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B710E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5 931 917,92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B52E3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35546D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5E928C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CCDF6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48657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DEA4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868DA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1240500020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9737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94BA9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5 931 917,92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6C281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5 931 917,92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EECF3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F24649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98CB91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6A4BC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D240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130A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68DDC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1240500020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4952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6DDEC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5 826 453,15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AC12F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5 826 453,15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057B0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377633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2336FC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A5366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C9314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82AF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D8254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1240500020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E9BC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0ECD9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105 464,77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95A9B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105 464,77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3FBF1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CB1452D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6271657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Муниципальное учреждение "Управление финансового контроля администрации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490F9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8B1FB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FF6E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84BB2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1B13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8C2F9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6 764 326,00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AFCDD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6 762 757,27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1BE4D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-1 568,73</w:t>
            </w:r>
          </w:p>
        </w:tc>
      </w:tr>
      <w:tr w:rsidR="003028AA" w:rsidRPr="003028AA" w14:paraId="2F6A92C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B7C956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0B3A7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7359E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1AD6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3B126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2412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F80F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6 742 326,00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F72D5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6 740 757,27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385CF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-1 568,73</w:t>
            </w:r>
          </w:p>
        </w:tc>
      </w:tr>
      <w:tr w:rsidR="003028AA" w:rsidRPr="003028AA" w14:paraId="6622ACCB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8E6996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7572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4AE4F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34AF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64C8F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215B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4B78D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6 742 326,00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0B7B3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6 740 757,27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263B4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-1 568,73</w:t>
            </w:r>
          </w:p>
        </w:tc>
      </w:tr>
      <w:tr w:rsidR="003028AA" w:rsidRPr="003028AA" w14:paraId="04C192A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B4BC22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463F8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36D3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66C1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52D2B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EBB6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DC272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6 742 326,00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7AAB3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6 740 757,27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AB8F5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-1 568,73</w:t>
            </w:r>
          </w:p>
        </w:tc>
      </w:tr>
      <w:tr w:rsidR="003028AA" w:rsidRPr="003028AA" w14:paraId="59C464C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122C1F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D770E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B7E7B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5C5D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88222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6781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4E1FB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6 742 326,00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85D1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6 740 757,27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4CE4F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-1 568,73</w:t>
            </w:r>
          </w:p>
        </w:tc>
      </w:tr>
      <w:tr w:rsidR="003028AA" w:rsidRPr="003028AA" w14:paraId="23921D3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E5B2E8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"Создание условий для осуществления бюджетного процесса"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B1439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200CB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9AB9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1D5D9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13EA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B1DA3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6 729 427,00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B1033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6 728 659,27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7A4AD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-767,73</w:t>
            </w:r>
          </w:p>
        </w:tc>
      </w:tr>
      <w:tr w:rsidR="003028AA" w:rsidRPr="003028AA" w14:paraId="6240716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7754C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7FBCD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1FD04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AB72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642F0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0B9D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59920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6 729 427,00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E7F1E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6 728 659,27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DB9F6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-767,73</w:t>
            </w:r>
          </w:p>
        </w:tc>
      </w:tr>
      <w:tr w:rsidR="003028AA" w:rsidRPr="003028AA" w14:paraId="2546300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D4B2C4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7EF3C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FE05D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D8009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3F329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9CEC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92C9E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6 648 926,00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FB8C3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6 648 922,66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E3B55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-3,34</w:t>
            </w:r>
          </w:p>
        </w:tc>
      </w:tr>
      <w:tr w:rsidR="003028AA" w:rsidRPr="003028AA" w14:paraId="6573385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0ADE16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9ABEF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40B05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CBA3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051D8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DFB5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3676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80 501,00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F6685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79 736,61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B27EB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-764,39</w:t>
            </w:r>
          </w:p>
        </w:tc>
      </w:tr>
      <w:tr w:rsidR="003028AA" w:rsidRPr="003028AA" w14:paraId="32BEFFE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045FB3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7C22B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EFDE1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C42B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CCD8E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CE83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18941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12 899,00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9A7C9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12 098,00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FC6B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-801,00</w:t>
            </w:r>
          </w:p>
        </w:tc>
      </w:tr>
      <w:tr w:rsidR="003028AA" w:rsidRPr="003028AA" w14:paraId="65C8A45E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46C994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5425B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DC56A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9477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FC723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A29F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AD10A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12 899,00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07C20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12 098,00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4F568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-801,00</w:t>
            </w:r>
          </w:p>
        </w:tc>
      </w:tr>
      <w:tr w:rsidR="003028AA" w:rsidRPr="003028AA" w14:paraId="4A9339C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D56A5C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022B8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F0384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F3C2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8C46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7FD1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88301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12 899,00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E1B8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12 098,00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26F15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-801,00</w:t>
            </w:r>
          </w:p>
        </w:tc>
      </w:tr>
      <w:tr w:rsidR="003028AA" w:rsidRPr="003028AA" w14:paraId="01EF795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D1C221F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B55B3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1DF0C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F036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E70C4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723ED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8494C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F0ADF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F1C76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473CCF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B0FC1EB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68F4C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267A2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D935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3F74F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C49D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ED1F2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76225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B4295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952F47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98BA4B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муниципальной службы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D3A80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85CE8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5624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6C19B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85FE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B8EAB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4A40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AA8D0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A85FB1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E798E1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84DC5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9701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2ECA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4244D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FB106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643E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1C6D3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3A48B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ABCD40F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0FE6C0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"Формирование квалифицированного кадрового состава муниципальной службы"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B8458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F55A3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636A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FE0F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B7EF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36010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77644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F1D1B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66A0B1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9200D1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Профессиональное развитие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DA38D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677D5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49F2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DF46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9CF6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DB1E3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C6283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4BBB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9BB7AE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D39730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FFE10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0C289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2663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5D109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F56BD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DAA10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04E18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F17A9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A76C96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867E822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Отдел записи актов гражданского состояния администрации города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5413A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27C1A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0A23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FB78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461A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B612A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10 799 800,00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9A948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10 799 800,00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E4C26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6D6CE5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A1A06E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386CC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572EB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B946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D2AD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61D9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FE4C9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10 799 800,00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0A59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10 799 800,00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31279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5C14E7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9B5B90A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Органы юстиции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B8896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207DB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7DD4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05FB2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3F01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63133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10 799 800,00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89E12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10 799 800,00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347D4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2EECAE0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3ECCD9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"Повышение эффективности муниципального управления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E9792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7CE2D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BCBF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31E26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A786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3E300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10 799 800,00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69E0B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10 799 800,00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82809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00E9C5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DE9C6D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C7E33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0901F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0F94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4BE77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F11D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213F5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10 799 800,00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2C071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10 799 800,00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BC859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D03DDE5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B8FF56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по повышению эффективности муниципального управления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C5E3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EC7E8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22F7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68E9A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BB21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106C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10 799 800,00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E2B55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10 799 800,00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F899A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1F13FCE" w14:textId="77777777" w:rsidTr="00F23D2D">
        <w:trPr>
          <w:trHeight w:val="16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864821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2E090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C0B52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97265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4B13E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0940159302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B303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8FA8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10 799 800,00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64BAD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10 799 800,00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048BF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D98781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F29A2D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B5A01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6E936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BD181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F62A5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0940159302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6C81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B9E74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9 552 434,71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8F8BF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9 552 434,71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9DE3B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082667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D43D64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E7F7B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BC0B2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8B7A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3F53F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0940159302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8012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65028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1 092 249,29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2250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1 092 249,29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B6C30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5D0E81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5A22E8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9DF29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14488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344F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AEB9D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0940159302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F4E7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D4F88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155 116,00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F41EB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155 116,00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EF5C6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639ED3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A63EA7B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Комитет архитектуры и градостроительства администрации города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62758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E84EF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F275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C8650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D038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A10DA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39 799 092,92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3A10F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37 183 257,37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4DFBB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-2 615 835,55</w:t>
            </w:r>
          </w:p>
        </w:tc>
      </w:tr>
      <w:tr w:rsidR="003028AA" w:rsidRPr="003028AA" w14:paraId="0AD236E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74DF03C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405E9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1D95E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F830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E7978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002D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2CD83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36 420 676,25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14CB4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34 495 357,37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6A389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-1 925 318,88</w:t>
            </w:r>
          </w:p>
        </w:tc>
      </w:tr>
      <w:tr w:rsidR="003028AA" w:rsidRPr="003028AA" w14:paraId="5B76298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D90EE32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C0EC9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E5275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82CD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10ECD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FDFFC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EF5C6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36 420 676,25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5DA04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34 495 357,37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7E371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-1 925 318,88</w:t>
            </w:r>
          </w:p>
        </w:tc>
      </w:tr>
      <w:tr w:rsidR="003028AA" w:rsidRPr="003028AA" w14:paraId="06F744D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F24771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4F96C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FCAC8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7F2F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75B07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46FB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03A51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622 138,40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85225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621 207,90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27393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-930,50</w:t>
            </w:r>
          </w:p>
        </w:tc>
      </w:tr>
      <w:tr w:rsidR="003028AA" w:rsidRPr="003028AA" w14:paraId="56E9A45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7182EF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5CE8B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FBE28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18E0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E7316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3F2D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2C1CF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622 138,40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0419A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621 207,90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FC440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-930,50</w:t>
            </w:r>
          </w:p>
        </w:tc>
      </w:tr>
      <w:tr w:rsidR="003028AA" w:rsidRPr="003028AA" w14:paraId="21B4FEB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C53868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B5D0E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F607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961E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1A75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25D5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26DE1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622 138,40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C6075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621 207,90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B8613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-930,50</w:t>
            </w:r>
          </w:p>
        </w:tc>
      </w:tr>
      <w:tr w:rsidR="003028AA" w:rsidRPr="003028AA" w14:paraId="5942E78D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9DA9B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684EA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432CC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E75D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5FC50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9B93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A7868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622 138,40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850E6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621 207,90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29D57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-930,50</w:t>
            </w:r>
          </w:p>
        </w:tc>
      </w:tr>
      <w:tr w:rsidR="003028AA" w:rsidRPr="003028AA" w14:paraId="2E6E38C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6B9FED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8733A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79EE9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69CC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3E672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CE84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FACCA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622 138,40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D9D5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621 207,90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9D3D3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-930,50</w:t>
            </w:r>
          </w:p>
        </w:tc>
      </w:tr>
      <w:tr w:rsidR="003028AA" w:rsidRPr="003028AA" w14:paraId="79A994A7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584D23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Муниципальная программа "Развитие системы </w:t>
            </w:r>
            <w:proofErr w:type="spellStart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градорегулирования</w:t>
            </w:r>
            <w:proofErr w:type="spellEnd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, информационное и картографическое обеспечение градостроительной деятельности муниципального образования "Город Орск"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381F4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806A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7E39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D6610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9BB0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2DA28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35 798 537,85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65823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33 874 149,47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E5338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-1 924 388,38</w:t>
            </w:r>
          </w:p>
        </w:tc>
      </w:tr>
      <w:tr w:rsidR="003028AA" w:rsidRPr="003028AA" w14:paraId="48EAF1A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9B8B4B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DF8C5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ABE9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20F7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4CB5C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AD54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97F4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35 798 537,85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8EB4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33 874 149,47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9B03B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-1 924 388,38</w:t>
            </w:r>
          </w:p>
        </w:tc>
      </w:tr>
      <w:tr w:rsidR="003028AA" w:rsidRPr="003028AA" w14:paraId="46D3A26B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844D5A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Комплекс процессных мероприятий "Развитие системы </w:t>
            </w:r>
            <w:proofErr w:type="spellStart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градорегулирования</w:t>
            </w:r>
            <w:proofErr w:type="spellEnd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муниципального образования "Город Орск"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3C44C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CA611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FFC4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40F24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025B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971B8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17 565 926,03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AB556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16 569 153,44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9D18B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-996 772,59</w:t>
            </w:r>
          </w:p>
        </w:tc>
      </w:tr>
      <w:tr w:rsidR="003028AA" w:rsidRPr="003028AA" w14:paraId="382E6AC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00AC18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7AE5B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6F98E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E728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4FE50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7055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F8419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16 877 076,03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9E634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16 269 153,44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F8B90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-607 922,59</w:t>
            </w:r>
          </w:p>
        </w:tc>
      </w:tr>
      <w:tr w:rsidR="003028AA" w:rsidRPr="003028AA" w14:paraId="1718371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7C2F4B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D33C3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5D007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B5B6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E3839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0E70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AF133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16 081 599,78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4809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15 506 195,18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091DE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-575 404,60</w:t>
            </w:r>
          </w:p>
        </w:tc>
      </w:tr>
      <w:tr w:rsidR="003028AA" w:rsidRPr="003028AA" w14:paraId="64CBDDC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707411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C588B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BEDD6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4A83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BAF3C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A233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595DF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795 476,25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1A50C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762 958,26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3EDCC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-32 517,99</w:t>
            </w:r>
          </w:p>
        </w:tc>
      </w:tr>
      <w:tr w:rsidR="003028AA" w:rsidRPr="003028AA" w14:paraId="5A55CF9B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C084F3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Разработка документов территориального планирования, градостроительного зонирования, документации по планировке территории, актуализация документов территориального планирования и градостроительного зонирования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5D30F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D094F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92E28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AE757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1140170200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06C2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66AA6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6F55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E2346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A62694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90A656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EE19A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FE693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B6E1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1EC8F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1140170200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5551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32019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179A2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25A39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2A8A7F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C6E40B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Мероприятия по подготовке документов в области градостроительной деятельности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CB4B1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B13D8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6011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78CFB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11401S1490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A885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A1BAB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388 850,00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87E1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1E393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-388 850,00</w:t>
            </w:r>
          </w:p>
        </w:tc>
      </w:tr>
      <w:tr w:rsidR="003028AA" w:rsidRPr="003028AA" w14:paraId="4D91E7E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4149F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2BF2C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B2B29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DF71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41851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11401S1490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EE79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EC724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388 850,00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8D11C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4B6C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-388 850,00</w:t>
            </w:r>
          </w:p>
        </w:tc>
      </w:tr>
      <w:tr w:rsidR="003028AA" w:rsidRPr="003028AA" w14:paraId="6D09CE18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17B275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"Мероприятия по информационному и картографическому обеспечению градостроительной деятельности"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CA22A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450B2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DA8D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96759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1140200000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D245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9C471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18 232 611,82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338B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17 304 996,03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71CE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-927 615,79</w:t>
            </w:r>
          </w:p>
        </w:tc>
      </w:tr>
      <w:tr w:rsidR="003028AA" w:rsidRPr="003028AA" w14:paraId="6DD85A9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C34510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деятельности и оказания услуг в области градостроительства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E1539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F38D5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6EC5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E99E4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1140270170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0EE81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8EED7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18 232 611,82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DBDBD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17 304 996,03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31AFF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-927 615,79</w:t>
            </w:r>
          </w:p>
        </w:tc>
      </w:tr>
      <w:tr w:rsidR="003028AA" w:rsidRPr="003028AA" w14:paraId="4FF955E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18680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35C13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E7787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A5B5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3306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1140270170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A8BE3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92C2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14 006 660,75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04A81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13 395 998,17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54DAD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-610 662,58</w:t>
            </w:r>
          </w:p>
        </w:tc>
      </w:tr>
      <w:tr w:rsidR="003028AA" w:rsidRPr="003028AA" w14:paraId="1EE1FBB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B61CD9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21832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55752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0DF3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C4363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1140270170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0470B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09A83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4 217 261,07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C666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3 900 307,86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054C3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-316 953,21</w:t>
            </w:r>
          </w:p>
        </w:tc>
      </w:tr>
      <w:tr w:rsidR="003028AA" w:rsidRPr="003028AA" w14:paraId="528AD01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E8362F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17982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D8641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8959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A3982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1140270170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6237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1E66E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8 690,00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260A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8 690,00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E7C53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F15A94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25F0A28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31572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8DC4D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9629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9CBA9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3540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6FA14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3 340 516,67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2DF09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2 650 000,00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18A3B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-690 516,67</w:t>
            </w:r>
          </w:p>
        </w:tc>
      </w:tr>
      <w:tr w:rsidR="003028AA" w:rsidRPr="003028AA" w14:paraId="5631A77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D0BA783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32638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C54BC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CA08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6BFBC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BE67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9BFA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3 340 516,67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5D61E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2 650 000,00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26275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-690 516,67</w:t>
            </w:r>
          </w:p>
        </w:tc>
      </w:tr>
      <w:tr w:rsidR="003028AA" w:rsidRPr="003028AA" w14:paraId="27B3747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9F2C3C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14E1F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D2432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BB1C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5302E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47690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39C9C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3 340 516,67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A221B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2 650 000,00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98829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-690 516,67</w:t>
            </w:r>
          </w:p>
        </w:tc>
      </w:tr>
      <w:tr w:rsidR="003028AA" w:rsidRPr="003028AA" w14:paraId="16FF483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A87CFE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74070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E2E30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0B42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40088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909A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D87BE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2 753 850,00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BA4AD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2 200 000,00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791FF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-553 850,00</w:t>
            </w:r>
          </w:p>
        </w:tc>
      </w:tr>
      <w:tr w:rsidR="003028AA" w:rsidRPr="003028AA" w14:paraId="7712859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A832CB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Региональный проект "Формирование комфортной городской среды в Оренбургской области"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55854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89C9D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412B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E3EEB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141F200000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E812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8199C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2 753 850,00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98FED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2 200 000,00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1A4B7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-553 850,00</w:t>
            </w:r>
          </w:p>
        </w:tc>
      </w:tr>
      <w:tr w:rsidR="003028AA" w:rsidRPr="003028AA" w14:paraId="7B9F3F23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C9CD85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Реализация мероприятий регионального проекта "Формирование комфортной городской среды в Оренбургской области"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8234D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D68C7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C06D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C223A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141F200010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83934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59B76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2 753 850,00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81B4A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2 200 000,00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9FA8A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-553 850,00</w:t>
            </w:r>
          </w:p>
        </w:tc>
      </w:tr>
      <w:tr w:rsidR="003028AA" w:rsidRPr="003028AA" w14:paraId="5BF0A4E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746133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65C9F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A5E7A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957F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342F8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141F200010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418D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CD56C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2 753 850,00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BCD5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1671D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-553 850,00</w:t>
            </w:r>
          </w:p>
        </w:tc>
      </w:tr>
      <w:tr w:rsidR="003028AA" w:rsidRPr="003028AA" w14:paraId="33F1771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9F3566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745E2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F08FD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EA10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C81E1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B89E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EA547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586 666,67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C433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302F8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-136 666,67</w:t>
            </w:r>
          </w:p>
        </w:tc>
      </w:tr>
      <w:tr w:rsidR="003028AA" w:rsidRPr="003028AA" w14:paraId="6B4DBDF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17170D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"Реализация мероприятий по благоустройству территорий города"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029B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70BF5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CF0E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646C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AAE8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B45E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586 666,67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69349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B6B37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-136 666,67</w:t>
            </w:r>
          </w:p>
        </w:tc>
      </w:tr>
      <w:tr w:rsidR="003028AA" w:rsidRPr="003028AA" w14:paraId="44630D2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7C928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подготовительных мероприятий для благоустройства территорий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60E26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7D789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BD5B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57879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1440110000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9D936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119B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586 666,67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7DBB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D814C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-136 666,67</w:t>
            </w:r>
          </w:p>
        </w:tc>
      </w:tr>
      <w:tr w:rsidR="003028AA" w:rsidRPr="003028AA" w14:paraId="7413621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FC46A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72FDC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21C6E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C6F0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5FD73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1440110000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3FBC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2510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586 666,67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FF7F6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6C664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-136 666,67</w:t>
            </w:r>
          </w:p>
        </w:tc>
      </w:tr>
      <w:tr w:rsidR="003028AA" w:rsidRPr="003028AA" w14:paraId="1C2D56D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A674AE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AD701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56B8B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DE27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A99CF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B9D6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954F9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BE623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37 900,00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6D9CA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D7B23B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2696F1E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1D892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C840E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292F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419CA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7FD3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CF07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75C21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37 900,00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47E54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2370D0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815C5B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муниципальной службы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64F24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53511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FE8C7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043E0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15C5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94072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87B0E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3DC37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8CF31D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4FBECC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FB79E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24F53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518A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B2CA7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2A28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B69A2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E9242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C1F53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8625DDD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FB7F16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"Формирование квалифицированного кадрового состава муниципальной службы"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EB3DB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50303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BCB8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5F3A5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0F5E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B9713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DE250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E30FC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0C9044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B7D98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Профессиональное развитие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821D0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43AA7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3323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9DF1C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F4673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CBB96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39219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37 900,00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6FADB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743FC6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AB638F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BB42A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9CBA6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D1C4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E77A9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A46E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23FD4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5B90C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37 900,00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720FA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017578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35A26D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Управление жилищно-коммунального, дорожного хозяйства и транспорта администрации г.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2A508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039E1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8A07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556A7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5C71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D6863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1 078 834 515,79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8C1A0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919 920 004,99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7353A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-158 914 510,80</w:t>
            </w:r>
          </w:p>
        </w:tc>
      </w:tr>
      <w:tr w:rsidR="003028AA" w:rsidRPr="003028AA" w14:paraId="720C277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A86C258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EDA89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0C8A4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67D1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5E674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1D17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81C4B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3 612 866,17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079A2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3 612 866,17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55327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236176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7528D7E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50AFA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13732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9DC8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9261A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D2CC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0219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3 612 866,17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8807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3 612 866,17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79961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5550AE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02C4A6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E2FC4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99A4B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5A5D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8CC43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F3921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BEB9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3 612 866,17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8DF1E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3 612 866,17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28F7A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57B851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A8F718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C03D2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9AEDB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38F1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99E2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A3CE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8464D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3 612 866,17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2023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3 612 866,17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7F9CE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759201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EAE8C7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94E9B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7BFA0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6AB5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1AEFB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FBB4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34AAF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3 612 866,17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3344F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3 612 866,17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8ED01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924F7C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13075F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B29BB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B1B65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50F0A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D0332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B370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E30E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56 888,45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5A72F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56 888,45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9C5ED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EE0A56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A433DA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0A102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F3DD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86C3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E11C8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54A8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9D5B4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3 555 677,72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68508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3 555 677,72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89247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ED3F75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B35465D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5D94C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C5CA2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D62A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B380A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7130090020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F7A7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AE721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00DA2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61140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1F449C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4C38CCE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CFDA5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9BE85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20FF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5E5FC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0646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2C66F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715 997 417,89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BCA5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661 428 368,46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D3193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-54 569 049,43</w:t>
            </w:r>
          </w:p>
        </w:tc>
      </w:tr>
      <w:tr w:rsidR="003028AA" w:rsidRPr="003028AA" w14:paraId="54C51A2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3C00F1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A0EF7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4B6A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49B9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6BFC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BF8A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62BBE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4 788 900,00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72779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4 444 089,86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06A30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-344 810,14</w:t>
            </w:r>
          </w:p>
        </w:tc>
      </w:tr>
      <w:tr w:rsidR="003028AA" w:rsidRPr="003028AA" w14:paraId="2A23F50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88A5FC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"Комфортные условия проживания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F8851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A85B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D2B6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A0AF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711A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31637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4 788 900,00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65539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4 444 089,86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E8CC9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-344 810,14</w:t>
            </w:r>
          </w:p>
        </w:tc>
      </w:tr>
      <w:tr w:rsidR="003028AA" w:rsidRPr="003028AA" w14:paraId="4CAF448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07C158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3531C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67D5F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C44D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FDDBE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F08A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F10F0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4 788 900,00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DA56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4 444 089,86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E332F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-344 810,14</w:t>
            </w:r>
          </w:p>
        </w:tc>
      </w:tr>
      <w:tr w:rsidR="003028AA" w:rsidRPr="003028AA" w14:paraId="08D517AD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AE510B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"Благоустройство территории города Орска и иные мероприятия в области жилищно-коммунального хозяйства"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BFFB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029CD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BF0A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1FC71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ACD9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E2BD1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4 788 900,00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217F3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4 444 089,86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BD22B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-344 810,14</w:t>
            </w:r>
          </w:p>
        </w:tc>
      </w:tr>
      <w:tr w:rsidR="003028AA" w:rsidRPr="003028AA" w14:paraId="659ECBFD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1F9F95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Выполнение отдельных государственных полномочий по защите населения от болезней, общих для человека и животных, в части сбора, утилизации и уничтожения биологических отходов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DE0B4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06D66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10D6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11302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0440480870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61C9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F737F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472 000,00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E8D8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141 010,86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BBB90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-330 989,14</w:t>
            </w:r>
          </w:p>
        </w:tc>
      </w:tr>
      <w:tr w:rsidR="003028AA" w:rsidRPr="003028AA" w14:paraId="0AB5BAE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8049CF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406E4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76BBB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FF70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484C0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0440480870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DD7A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29E83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61692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141 010,86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AF52C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-330 989,14</w:t>
            </w:r>
          </w:p>
        </w:tc>
      </w:tr>
      <w:tr w:rsidR="003028AA" w:rsidRPr="003028AA" w14:paraId="5982B8D7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8CFBB9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отдельных государственных полномочий в сфере обращения с животными без владельцев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45D10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13D04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DB18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C5248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0440481160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BA52E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AF472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4 316 900,00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ED2FE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4 303 079,00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F7368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-13 821,00</w:t>
            </w:r>
          </w:p>
        </w:tc>
      </w:tr>
      <w:tr w:rsidR="003028AA" w:rsidRPr="003028AA" w14:paraId="452193B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6F9F8B6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EC701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38262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0395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08267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0440481160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B79E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04AA9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4 316 900,00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B44D8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4 303 079,00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B2713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-13 821,00</w:t>
            </w:r>
          </w:p>
        </w:tc>
      </w:tr>
      <w:tr w:rsidR="003028AA" w:rsidRPr="003028AA" w14:paraId="095F210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42CC02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3D374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215FE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DD51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57CF6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003B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1F4FC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147 068 450,32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E753E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147 068 450,32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2F844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6E51CB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1837C0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"Комфортные условия проживания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C3967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1511E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08F4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A013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274F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9253E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147 068 450,32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4CF3A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147 068 450,32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D12D7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0A725E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E8A503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B337A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0E440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F8F76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DB22C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710D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7137C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147 068 450,32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9065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147 068 450,32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BA128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C65229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766CCD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"Обеспечение перевозок общественным пассажирским транспортом"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DCD22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1B382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986A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83A92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0440700000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134F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1D17C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147 068 450,32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9BED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147 068 450,32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4ED3D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6DCBF4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EECF2E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организации пассажирских перевозок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32EEE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A75A8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D0B4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7B4B2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0440770080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3961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659E8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147 068 450,32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231F4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147 068 450,32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174BF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3014B4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DA2BE6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76EDF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3742A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80B5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B6A8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0440770080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6D01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8E1D1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130 875 499,97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A1E7E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130 875 499,97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EEC86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C7A6A7C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3B0BA9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DF2A1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03AB2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E380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0C5FA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0440770080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14DF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9BF50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16 192 950,35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B7920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16 192 950,35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0EFD9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068F5C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F541CF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8E73A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9AF5D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ACC9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AA8B4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117F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5D73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564 118 067,57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252E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509 893 828,28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C8409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-54 224 239,29</w:t>
            </w:r>
          </w:p>
        </w:tc>
      </w:tr>
      <w:tr w:rsidR="003028AA" w:rsidRPr="003028AA" w14:paraId="0DBC73A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5A9B2D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"Комфортные условия проживания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A3E39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02514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95E3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652B0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4A39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38523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563 182 445,85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5A263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508 958 206,56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1CBAD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-54 224 239,29</w:t>
            </w:r>
          </w:p>
        </w:tc>
      </w:tr>
      <w:tr w:rsidR="003028AA" w:rsidRPr="003028AA" w14:paraId="2B1471D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1AD596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24CBE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53B09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F69D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412BF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432B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1F5E3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225 916 851,00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1122F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225 916 851,00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1AC53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281D3D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A5F2CB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Региональный проект "Региональная и местная дорожная сеть (Оренбургская область)"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42BD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B743A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F006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74110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041R100000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1B5E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05FA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225 916 851,00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6890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225 916 851,00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18A52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66741C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9A8A53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5D7EF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80FA3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0583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D7F68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041R1S3934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CE28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EFA4F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85 474 527,00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3BF60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85 474 527,00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FE52F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4999ED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2546B7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BAC19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469E8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183A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29BAC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041R1S3934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313F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169CC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85 474 527,00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E978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85 474 527,00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1BDAC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BF2C24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4705EF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Приведение в нормативное состояние автомобильных дорог городских агломераций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5F761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E72A0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8F84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D947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041R1S3935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A778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7D03A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140 442 324,00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A6D07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140 442 324,00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3D776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5A8BB0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B139ED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AC18C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E482C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DB35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1975C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041R1S3935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6B528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EE2E5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140 442 324,00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1988A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140 442 324,00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3F7D4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993659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51B3AF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0B18C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673F0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D144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F420E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27D2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6C580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337 265 594,85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1DEC1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283 041 355,56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C299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-54 224 239,29</w:t>
            </w:r>
          </w:p>
        </w:tc>
      </w:tr>
      <w:tr w:rsidR="003028AA" w:rsidRPr="003028AA" w14:paraId="17D7541D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6ACAE4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"Благоустройство территории города Орска и иные мероприятия в области жилищно-коммунального хозяйства"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9A635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86BD8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63B2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7CC29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57E9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9924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322 455 022,64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712D7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268 230 783,35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8D393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-54 224 239,29</w:t>
            </w:r>
          </w:p>
        </w:tc>
      </w:tr>
      <w:tr w:rsidR="003028AA" w:rsidRPr="003028AA" w14:paraId="4D61272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AC2949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Уличное освещение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5CAEC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4EE11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2480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F5067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A56D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75651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94 007 715,07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5931E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81 007 715,07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8179F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-13 000 000,00</w:t>
            </w:r>
          </w:p>
        </w:tc>
      </w:tr>
      <w:tr w:rsidR="003028AA" w:rsidRPr="003028AA" w14:paraId="0A9C2BC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3276A7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A2B4D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A3B1A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7916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86538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276B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96391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94 007 715,07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BC91D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81 007 715,07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D6FF1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-13 000 000,00</w:t>
            </w:r>
          </w:p>
        </w:tc>
      </w:tr>
      <w:tr w:rsidR="003028AA" w:rsidRPr="003028AA" w14:paraId="1B30C9A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4473C4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Ремонт и содержание автомобильных дорог общего пользования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BDFDC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61C59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AEB6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19314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87B0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A9290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228 447 307,57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3B2F8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187 223 068,28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3E7B5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-41 224 239,29</w:t>
            </w:r>
          </w:p>
        </w:tc>
      </w:tr>
      <w:tr w:rsidR="003028AA" w:rsidRPr="003028AA" w14:paraId="377216E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9B584A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3AEEB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88249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52B5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515DF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2F03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DAB5A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228 447 307,57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1A8D7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187 223 068,28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6965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-41 224 239,29</w:t>
            </w:r>
          </w:p>
        </w:tc>
      </w:tr>
      <w:tr w:rsidR="003028AA" w:rsidRPr="003028AA" w14:paraId="367B46C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EE64C3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40633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CE00F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B6BC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F7242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0440600000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D606F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AF62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14 810 572,21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E58EE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14 810 572,21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4BB74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F83A28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257871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Мероприятия по повышению безопасности дорожного движения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2E5DF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7CE98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C0D5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FBB8C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0440620100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1C20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71596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14 582 490,73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2DF6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14 582 490,73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85211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BFF498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7FECFB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5735B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58FC3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528B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4C659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0440620100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6A06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6809F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14 582 490,73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F6EF2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14 582 490,73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E6677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DCCE15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BB40F0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надежной эксплуатации конструкций искусственных дорожных сооружений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5B1D4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22EC1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D245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BB8F7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0440620200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FA30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62749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228 081,48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C37DC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228 081,48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62112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A65DFD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EEEA6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3A44D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14236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3A94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6677F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0440620200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810D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0FE3E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228 081,48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4B116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228 081,48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8AFC6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2E10DD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1494B1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3D39C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817B7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0F436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3EC06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0B106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24F6F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935 621,72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C642E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935 621,72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A64AA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D6A66A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EDC98E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FE24D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7D63F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5EFA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3CB61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72F9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1DEF2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935 621,72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10CB2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935 621,72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F2945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CF81D1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5F040F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"Создание и использование резервных фондов"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F96E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80DD0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F7DE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420EA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C6F0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F38D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935 621,72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17D72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935 621,72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49180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D722C9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81556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Резервный фонд администрации г.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DB5F3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84D96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8560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ED234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39F3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737E9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935 621,72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717F2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935 621,72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CB3EC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A12A05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025A69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F7429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67078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D5CE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C6568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7570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9784C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935 621,72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10CA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935 621,72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A250A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4F3C14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79EBACC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F70E1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88C95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5CFC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E629C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2265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AA678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595E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2864A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97D2DB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64AA05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7F597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3C978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0F9C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8F7D9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5638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B50A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950A0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5214C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C02AD9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24F899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05E43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B6239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568D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D7B65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F6E1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276A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E29F3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A63A6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7B9446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DCA264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"Управление и распоряжение имуществом"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F2BB3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A9A03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9413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8B16F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0BC7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0F0F7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741A1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BE47D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76698AD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981335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работ по образованию земельных участков, постановке их на кадастровый учет и регистрация прав собственности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9ADB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BD760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986B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5E5C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0540570070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018A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B2183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FBBE6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67591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8E637E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5FBD15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89B65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C9F35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C92A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A6B12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0540570070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A6BF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00A33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27507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EB034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7AFA96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2FB3876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AB1F2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7BB12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B84B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F3A88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8615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9E5B8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359 179 381,73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EF8F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254 833 920,36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D62F0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-104 345 461,37</w:t>
            </w:r>
          </w:p>
        </w:tc>
      </w:tr>
      <w:tr w:rsidR="003028AA" w:rsidRPr="003028AA" w14:paraId="3196EED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90363CF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218D2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D4855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0F4E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5378F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8F02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C5C62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1 133 293,04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F4C87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5F70C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-1 078 293,04</w:t>
            </w:r>
          </w:p>
        </w:tc>
      </w:tr>
      <w:tr w:rsidR="003028AA" w:rsidRPr="003028AA" w14:paraId="676A64A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654D7C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"Комфортные условия проживания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FE730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3417E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AF66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E068C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48EA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463E4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73782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79C04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61C0D8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7A48ED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F09D4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73A99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0FA6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97CF1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51A4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C1D53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C1612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5D84D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143ECE7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D3F9E6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"Проведение мероприятий по обследованию и капитальному ремонту МКД"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CABBA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328CE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8C30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02BF2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F9EB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ECE59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D538A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8E701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A837AB8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5E410E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Инструментальное обследование строительных конструкций жилых домов, лабораторные исследования грунтов под жилыми домами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969C7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A0F1E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135C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EC579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0440300010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DDB2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C0DA9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328E3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2B08F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B5B815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107AD26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E8A6F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FE4AC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C85D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BBD68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0440300010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4F42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C283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3A79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A66F8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5E5129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07CA65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9062D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D1F7A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9982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B2CD9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A0D7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F836D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1 078 293,04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1CD5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D29C1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-1 078 293,04</w:t>
            </w:r>
          </w:p>
        </w:tc>
      </w:tr>
      <w:tr w:rsidR="003028AA" w:rsidRPr="003028AA" w14:paraId="3F84EF3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00842F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7FECC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509C6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044E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733B1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3F88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62B2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1 078 293,04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26D0C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C85AE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-1 078 293,04</w:t>
            </w:r>
          </w:p>
        </w:tc>
      </w:tr>
      <w:tr w:rsidR="003028AA" w:rsidRPr="003028AA" w14:paraId="3832789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9DB0FF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"Управление и распоряжение имуществом"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3FF52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4FB1A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227A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5D29D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F6FB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1AD2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1 078 293,04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91B03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C64F5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-1 078 293,04</w:t>
            </w:r>
          </w:p>
        </w:tc>
      </w:tr>
      <w:tr w:rsidR="003028AA" w:rsidRPr="003028AA" w14:paraId="165B1378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3492B4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Оплата коммунальных услуг и услуг, связанных с содержанием имущества, находящегося в муниципальной собственности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90DDD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40750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B282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64899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0540570090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2FB1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2C09C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1 078 293,04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384D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4EEC0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-1 078 293,04</w:t>
            </w:r>
          </w:p>
        </w:tc>
      </w:tr>
      <w:tr w:rsidR="003028AA" w:rsidRPr="003028AA" w14:paraId="132A4ED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F06927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A2E08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305D0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1330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8308F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0540570090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FFFA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C2898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1 078 293,04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7D55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F54CC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-1 078 293,04</w:t>
            </w:r>
          </w:p>
        </w:tc>
      </w:tr>
      <w:tr w:rsidR="003028AA" w:rsidRPr="003028AA" w14:paraId="29455F3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91F5C2E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32034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599E3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A823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C6674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89DF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158F6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10 416 980,99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CFA55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5 089 427,78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A865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-5 327 553,21</w:t>
            </w:r>
          </w:p>
        </w:tc>
      </w:tr>
      <w:tr w:rsidR="003028AA" w:rsidRPr="003028AA" w14:paraId="0D51719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5620D3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"Комфортные условия проживания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DA170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56160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BC32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5EC0A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5FF6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B7832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10 416 980,99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D40B1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5 089 427,78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5D7A7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-5 327 553,21</w:t>
            </w:r>
          </w:p>
        </w:tc>
      </w:tr>
      <w:tr w:rsidR="003028AA" w:rsidRPr="003028AA" w14:paraId="3F1A750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87F361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34B36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76A0E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C2C5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D168C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0CAF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2BC80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10 416 980,99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97A3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5 089 427,78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871C1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-5 327 553,21</w:t>
            </w:r>
          </w:p>
        </w:tc>
      </w:tr>
      <w:tr w:rsidR="003028AA" w:rsidRPr="003028AA" w14:paraId="35A3B219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0808F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"Реализация проектов реконструкции, модернизации, строительства объектов и иные мероприятия в области коммунальной инфраструктуры"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04D0F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74DE4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4CD0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7F1F2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F2F5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EAEAC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10 416 980,99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E2D51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5 089 427,78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B8EF0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-5 327 553,21</w:t>
            </w:r>
          </w:p>
        </w:tc>
      </w:tr>
      <w:tr w:rsidR="003028AA" w:rsidRPr="003028AA" w14:paraId="56346ED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3F443D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Строительство, реконструкция и модернизация объектов коммунальной инфраструктуры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CDAA7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B664A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52AC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4B5FD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D65C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EA533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5 572 980,99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2A303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1 123 980,98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2D310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-4 449 000,01</w:t>
            </w:r>
          </w:p>
        </w:tc>
      </w:tr>
      <w:tr w:rsidR="003028AA" w:rsidRPr="003028AA" w14:paraId="3DFF37D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48D9A8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76D23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0FC86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AE3F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1D7B7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0440100020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953D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539C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5 572 980,99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DBABF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1 123 980,98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05EC0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-4 449 000,01</w:t>
            </w:r>
          </w:p>
        </w:tc>
      </w:tr>
      <w:tr w:rsidR="003028AA" w:rsidRPr="003028AA" w14:paraId="4AD0434A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30D32F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Иные расходы в рамках реализации проектов реконструкции, модернизации, строительства системы теплоснабжения г.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C6989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7D81C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DB45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F056A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0440100030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C65E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E2998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4 549 000,00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D838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3 965 446,80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DF213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-583 553,20</w:t>
            </w:r>
          </w:p>
        </w:tc>
      </w:tr>
      <w:tr w:rsidR="003028AA" w:rsidRPr="003028AA" w14:paraId="03D967BE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2B2489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C98D4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E1668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BFEC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9E944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0440100030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E3C4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0E4AB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4 549 000,00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F8F19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3 965 446,80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FC000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-583 553,20</w:t>
            </w:r>
          </w:p>
        </w:tc>
      </w:tr>
      <w:tr w:rsidR="003028AA" w:rsidRPr="003028AA" w14:paraId="7884859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66D939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Иные расходы в области водоснабжения и водоотведения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4C461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CEC7E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ACE6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F189E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0440100040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9409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0341B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295 000,00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1FD2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1D2A1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-295 000,00</w:t>
            </w:r>
          </w:p>
        </w:tc>
      </w:tr>
      <w:tr w:rsidR="003028AA" w:rsidRPr="003028AA" w14:paraId="49F4085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F0686F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739A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5F352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A304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2F338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0440100040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CD0E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0BAD4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A7738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AFEB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-295 000,00</w:t>
            </w:r>
          </w:p>
        </w:tc>
      </w:tr>
      <w:tr w:rsidR="003028AA" w:rsidRPr="003028AA" w14:paraId="24B877F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1F067CB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ECA92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C5350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4F97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F693B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2DB5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BA1F3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249 787 479,22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EF5CF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154 108 209,58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72D02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-95 679 269,64</w:t>
            </w:r>
          </w:p>
        </w:tc>
      </w:tr>
      <w:tr w:rsidR="003028AA" w:rsidRPr="003028AA" w14:paraId="0D6185D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3E045B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"Комфортные условия проживания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DDF02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F8108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41FE5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6AF3B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994D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331BB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239 941 662,65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5ECE1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144 296 097,61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B8877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-95 645 565,04</w:t>
            </w:r>
          </w:p>
        </w:tc>
      </w:tr>
      <w:tr w:rsidR="003028AA" w:rsidRPr="003028AA" w14:paraId="6ECE0EF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158981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ECEB3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D82B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073A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A4A36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1F4D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F8A6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239 941 662,65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929FE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144 296 097,61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B02A0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-95 645 565,04</w:t>
            </w:r>
          </w:p>
        </w:tc>
      </w:tr>
      <w:tr w:rsidR="003028AA" w:rsidRPr="003028AA" w14:paraId="047C1EE7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221AA2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"Благоустройство территории города Орска и иные мероприятия в области жилищно-коммунального хозяйства"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08A1E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DC29C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EC6B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1E387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BFE6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CF581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238 471 254,65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6DB5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142 825 689,61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8E7ED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-95 645 565,04</w:t>
            </w:r>
          </w:p>
        </w:tc>
      </w:tr>
      <w:tr w:rsidR="003028AA" w:rsidRPr="003028AA" w14:paraId="4C53322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8BA27B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Озеленение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932A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0CE29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08BE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A7557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98CA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A8CA0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6 766 637,72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0596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6 766 637,72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170B8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06394C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EB70BC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F4BD1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ABC46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E174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B31CB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67CD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95137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6 766 637,72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BC28E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6 766 637,72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1D3AB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BB7196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74EF0D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прочих мероприятий по благоустройству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A79D5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F09ED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E2B3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61730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ADB2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CA355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124 104 723,22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10639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121 200 840,68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6E5DF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-2 903 882,54</w:t>
            </w:r>
          </w:p>
        </w:tc>
      </w:tr>
      <w:tr w:rsidR="003028AA" w:rsidRPr="003028AA" w14:paraId="35315B6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A57433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0BB50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D095A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E9CE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69BA7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763E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F5351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124 094 723,22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A6E5D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121 193 840,68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70DBD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-2 900 882,54</w:t>
            </w:r>
          </w:p>
        </w:tc>
      </w:tr>
      <w:tr w:rsidR="003028AA" w:rsidRPr="003028AA" w14:paraId="0896AE4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18D416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3141B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563CE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F37B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E4FE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1376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0C727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33DE1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80450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-3 000,00</w:t>
            </w:r>
          </w:p>
        </w:tc>
      </w:tr>
      <w:tr w:rsidR="003028AA" w:rsidRPr="003028AA" w14:paraId="13F9AB7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7A86F3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мероприятий по содержанию и уходу за территориями кладбищ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3BFB5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CA68A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C2B44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2F50C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DC9C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36EA5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3 881 793,69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6DB04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3 743 264,78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B4F80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-138 528,91</w:t>
            </w:r>
          </w:p>
        </w:tc>
      </w:tr>
      <w:tr w:rsidR="003028AA" w:rsidRPr="003028AA" w14:paraId="591A638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C33D57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B91ED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84D96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8A35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8427C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9BB23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51EE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3 881 793,69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13DC5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3 743 264,78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9C22B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-138 528,91</w:t>
            </w:r>
          </w:p>
        </w:tc>
      </w:tr>
      <w:tr w:rsidR="003028AA" w:rsidRPr="003028AA" w14:paraId="0C0E6FE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469177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Приобретение коммунальной техники и оборудования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EB73A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654D8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FD96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E8156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044042К030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DC6F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DB729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103 718 100,02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6B977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11 114 946,43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4397A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-92 603 153,59</w:t>
            </w:r>
          </w:p>
        </w:tc>
      </w:tr>
      <w:tr w:rsidR="003028AA" w:rsidRPr="003028AA" w14:paraId="04DF31B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E86BD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F7E70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09F4A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EB55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435A8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044042К030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8B17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00CD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103 718 100,02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1CE13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11 114 946,43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9BD79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-92 603 153,59</w:t>
            </w:r>
          </w:p>
        </w:tc>
      </w:tr>
      <w:tr w:rsidR="003028AA" w:rsidRPr="003028AA" w14:paraId="760B9E2C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183A01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"Мероприятия по оздоровлению экологической обстановки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1A22F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6037A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8B64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4A315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0440800000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7013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9A039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1 470 408,00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CC96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1 470 408,00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DC552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D4BA04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6BFE7C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мероприятий по оздоровлению экологической обстановки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B2BCF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ACEE3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F106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8258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0440820040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8236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7660D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1 470 408,00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1138E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1 470 408,00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63E40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19810C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950818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8632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739CE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A363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A35B2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0440820040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913BA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4D3DC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1 470 408,00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ECE85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1 470 408,00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3E920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0FBE48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1C85A0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E3310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1AE9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75C3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FC9E3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3254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8DBBF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4 239 514,24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1579F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4 205 809,64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99B96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-33 704,60</w:t>
            </w:r>
          </w:p>
        </w:tc>
      </w:tr>
      <w:tr w:rsidR="003028AA" w:rsidRPr="003028AA" w14:paraId="23B8CA8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A7B554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8845C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8E887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B081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D5954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0D62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78C0B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2 813 896,62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A6F1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2 813 896,62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99E29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C62191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33F1D6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"Создание и использование резервных фондов"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756AE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36DD7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EC57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0E819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23B2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8E49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2 813 896,62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B3BD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2 813 896,62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66F71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FCF02D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A6935C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Резервный фонд администрации г.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14237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46048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C7CC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7F0AB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6FE55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6218C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2 813 896,62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01F7A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2 813 896,62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29957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B34AE0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3AC4FC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47DE1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C4F6B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D623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B2759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91B2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3740F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2 813 896,62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678C0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2 813 896,62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16E30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B00823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F04C1D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Приоритетные проекты Оренбургской области 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48E49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1A683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1EE4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833A2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0550000000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FFF7C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761B3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1 425 617,62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A25C4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1 391 913,02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5E9F2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-33 704,60</w:t>
            </w:r>
          </w:p>
        </w:tc>
      </w:tr>
      <w:tr w:rsidR="003028AA" w:rsidRPr="003028AA" w14:paraId="62E138D1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D90F5C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Приоритетный проект Оренбургской области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D311B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00BDD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3E60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E0354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055П500000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CDC3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0D9F7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1 425 617,62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50665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1 391 913,02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1624A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-33 704,60</w:t>
            </w:r>
          </w:p>
        </w:tc>
      </w:tr>
      <w:tr w:rsidR="003028AA" w:rsidRPr="003028AA" w14:paraId="62B8E3A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4D982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Реализация инициативных проектов (капитальный ремонт ограждения поселкового кладбища п. Мирный)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D2A4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80538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48E5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69266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055П5S1411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6058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025B2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1 238 166,00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148C3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1 204 461,40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F87AB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-33 704,60</w:t>
            </w:r>
          </w:p>
        </w:tc>
      </w:tr>
      <w:tr w:rsidR="003028AA" w:rsidRPr="003028AA" w14:paraId="5292F12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A02CC7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6AFE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9FEB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118D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9744C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055П5S1411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B469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D38E5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1 238 166,00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AB7E6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1 204 461,40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C00B7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-33 704,60</w:t>
            </w:r>
          </w:p>
        </w:tc>
      </w:tr>
      <w:tr w:rsidR="003028AA" w:rsidRPr="003028AA" w14:paraId="2AC8B8D3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A39B9A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Мероприятия по завершению реализации инициативных проектов (капитальный ремонт ограждения поселкового кладбища п. Мирный)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39367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FA3A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925D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42210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055П5И1413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E08C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676D3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187 451,62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9D13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187 451,62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00B40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C21135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1672FB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E9F9B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C2F03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AC35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3867D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055П5И1413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7E1B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5FB18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187 451,62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CE4BD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187 451,62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E3D2E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B8FFEB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F0DEA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299AC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C7753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8C60B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0A96D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E971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BB26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5 606 302,33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2C8C9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5 606 302,33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BE000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0B5155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E2B163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600C3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6505F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7509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8F5D1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81D0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43317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5 606 302,33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71BF5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5 606 302,33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69802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5642AF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DFF886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Региональный проект "Формирование комфортной городской среды в Оренбургской области"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F200E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BCB3C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D0F7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1BC38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141F200000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CF19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0098F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5 606 302,33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9DDE7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5 606 302,33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10770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520A57B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ED08B2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Реализация мероприятий регионального проекта "Формирование комфортной городской среды в Оренбургской области"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176A1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F1AF3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F435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EC588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141F200010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24F4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3CE55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125 975,72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DAD0A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125 975,72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28721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E3E75F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790A5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E8DC3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F9E86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91A7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1E35A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141F200010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251D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CDF2B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125 975,72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883DB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125 975,72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58304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FFC7B9D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D4003C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BDCF5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6C144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612E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E3F72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141F254240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1697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4D0D8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5 480 326,61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AFCD4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5 480 326,61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06CFB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06E397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41F12D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723D0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410EF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C1D2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EC1DF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141F254240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993C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A429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5 480 326,61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FE88F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5 480 326,61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7D278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4D1ABF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F9E2434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0DFA0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E15A5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720A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5094B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A181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EDEDC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97 841 628,48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6C1E6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95 581 283,00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7B84F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-2 260 345,48</w:t>
            </w:r>
          </w:p>
        </w:tc>
      </w:tr>
      <w:tr w:rsidR="003028AA" w:rsidRPr="003028AA" w14:paraId="7E53895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AC0173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"Комфортные условия проживания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646D6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6AEE1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FDF7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30493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A4D3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B4999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95 601 374,48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1899D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93 341 029,00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75B8D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-2 260 345,48</w:t>
            </w:r>
          </w:p>
        </w:tc>
      </w:tr>
      <w:tr w:rsidR="003028AA" w:rsidRPr="003028AA" w14:paraId="24436A2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5C96E6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B9D59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E7EAB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81B7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766AE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94EF4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50F76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95 601 374,48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D3C8B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93 341 029,00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6CA26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-2 260 345,48</w:t>
            </w:r>
          </w:p>
        </w:tc>
      </w:tr>
      <w:tr w:rsidR="003028AA" w:rsidRPr="003028AA" w14:paraId="6489090A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94CF64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"Проведение мероприятий по обследованию и капитальному ремонту МКД"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89193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3C36A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EA2D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4DD06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4423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0476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573 157,01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14FE5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425 064,76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11F9A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-148 092,25</w:t>
            </w:r>
          </w:p>
        </w:tc>
      </w:tr>
      <w:tr w:rsidR="003028AA" w:rsidRPr="003028AA" w14:paraId="222F189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82CAE0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Содержание и обслуживание муниципального имущества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51E3E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45958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9CC5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3602F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0440390070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F883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EBB7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573 157,01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8FC02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425 064,76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6F6B9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-148 092,25</w:t>
            </w:r>
          </w:p>
        </w:tc>
      </w:tr>
      <w:tr w:rsidR="003028AA" w:rsidRPr="003028AA" w14:paraId="7B8686A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3CFF28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B975D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8E1AC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AC50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18C00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0440390070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01AC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23B27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573 157,01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2557F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425 064,76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4FBD0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-148 092,25</w:t>
            </w:r>
          </w:p>
        </w:tc>
      </w:tr>
      <w:tr w:rsidR="003028AA" w:rsidRPr="003028AA" w14:paraId="4F520612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2E81BB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"Благоустройство территории города Орска и иные мероприятия в области жилищно-коммунального хозяйства"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D7C29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F419A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CCE7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9D0D5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A01E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8B5D7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9 197 010,58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31C45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9 197 010,58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E99DA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94598E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8BFB17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прочих мероприятий по благоустройству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D07DC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19B47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015F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8B461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1FAE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97285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97 010,58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97A4D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97 010,58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406F0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830277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E086C9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43A31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78022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BEB9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4DCC3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5409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0111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97 010,58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F09D4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97 010,58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71B2A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296D9D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A681BF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мероприятий, связанных с обслуживанием посетителей в банях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7058A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A409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0575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667BE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07D5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89F8B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BB97C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6 000 000,00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5EB65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9E30905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02F749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79928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9C455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19C7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3FF52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0712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B69F1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A538B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6 000 000,00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21991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3F70B97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5DDDBF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мероприятий по эвакуации умерших (погибших) с мест происшествий в учреждения, осуществляющие судебно-медицинскую экспертизу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B4C29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3DB82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328D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96E64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0440420080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150D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C341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3 100 000,00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AA4F7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3 100 000,00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5C93B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5DE4723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7849186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3CF8A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F60C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584C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7DCE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0440420080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6273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FE71B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01B4E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29D41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D090738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5BFDB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"Создание организационных условий для осуществления мероприятий в сфере жилищно-коммунального хозяйства"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320C3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AEA69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D5D4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F333D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C36E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3634E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85 831 206,89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3BE15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83 718 953,66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E3908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-2 112 253,23</w:t>
            </w:r>
          </w:p>
        </w:tc>
      </w:tr>
      <w:tr w:rsidR="003028AA" w:rsidRPr="003028AA" w14:paraId="2F77168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E66EA0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D2BE9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89D41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F084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D0D42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0440500020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CC09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A4E4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8 667 754,04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6DACB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8 086 796,51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2C6CB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-580 957,53</w:t>
            </w:r>
          </w:p>
        </w:tc>
      </w:tr>
      <w:tr w:rsidR="003028AA" w:rsidRPr="003028AA" w14:paraId="45EF796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6A7EB2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2F5BE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89300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7E1E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369A5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0440500020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FF4D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B54FE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8 648 861,04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6BD2D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8 067 903,51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29840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-580 957,53</w:t>
            </w:r>
          </w:p>
        </w:tc>
      </w:tr>
      <w:tr w:rsidR="003028AA" w:rsidRPr="003028AA" w14:paraId="1E7B468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F11CE9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92E82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853D2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B069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4C901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0440500020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426D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7F66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18 893,00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37FA0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18 893,00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2457A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C8830B6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A4E1BB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нормативно-правового и консультационно-методического регулирования в сфере жилищно-коммунального хозяйства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18AE1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80AFB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5C37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4C623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0440500080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55E1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9C35A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68 882 731,81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66628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67 354 673,42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83B78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-1 528 058,39</w:t>
            </w:r>
          </w:p>
        </w:tc>
      </w:tr>
      <w:tr w:rsidR="003028AA" w:rsidRPr="003028AA" w14:paraId="322BA27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FC18FA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FB0FC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3C7CD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2FF2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172BE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0440500080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1505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37B8F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18 477 156,76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63E50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18 022 065,06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FB3DC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-455 091,70</w:t>
            </w:r>
          </w:p>
        </w:tc>
      </w:tr>
      <w:tr w:rsidR="003028AA" w:rsidRPr="003028AA" w14:paraId="0BB6409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F043CA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0974D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7768D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206A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89737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0440500080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4AC7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BE227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3 421 245,19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E1423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3 253 239,51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B1A9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-168 005,68</w:t>
            </w:r>
          </w:p>
        </w:tc>
      </w:tr>
      <w:tr w:rsidR="003028AA" w:rsidRPr="003028AA" w14:paraId="495A501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9D9640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3DF6C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D415D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FADFB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08FA5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0440500080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DE2C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35840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46 984 329,86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BB702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46 079 368,85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6DD0D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-904 961,01</w:t>
            </w:r>
          </w:p>
        </w:tc>
      </w:tr>
      <w:tr w:rsidR="003028AA" w:rsidRPr="003028AA" w14:paraId="6F4E1E7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8BF759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Администрирование мест захоронения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40F2F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5B113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354D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8E3E3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0440500090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9FA0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E01D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8 280 721,04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FDB08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8 277 483,73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0DAA7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-3 237,31</w:t>
            </w:r>
          </w:p>
        </w:tc>
      </w:tr>
      <w:tr w:rsidR="003028AA" w:rsidRPr="003028AA" w14:paraId="4536E82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2F345C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9C96E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F9221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1E28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3FD7C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0440500090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9562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3FFC0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7 810 574,23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5845D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7 807 676,79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20782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-2 897,44</w:t>
            </w:r>
          </w:p>
        </w:tc>
      </w:tr>
      <w:tr w:rsidR="003028AA" w:rsidRPr="003028AA" w14:paraId="5891C9D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676395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08309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E053C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ECED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16CC6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0440500090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1AC4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EE224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465 895,42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A833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465 555,55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3D976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-339,87</w:t>
            </w:r>
          </w:p>
        </w:tc>
      </w:tr>
      <w:tr w:rsidR="003028AA" w:rsidRPr="003028AA" w14:paraId="7BDA808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F98BD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F7649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7FB80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7C3A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6D8A3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0440500090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00C41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3985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4 251,39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6C603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4 251,39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57245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FB19D6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881B32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2C2BF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43D48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00AF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B6BBA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D403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69A54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2 240 254,00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99955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2 240 254,00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7759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A10FF9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F055D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E1A79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8B1B7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DD30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49819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2829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DCB7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2 240 254,00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B6714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2 240 254,00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C8309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F536BC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92A40C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5034A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A59DC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6B7E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AF2E3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167B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079D7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2 057 971,00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D3C6A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2 057 971,00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1D8A5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DCC75B0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E5AD0E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D0CA7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98A55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EC76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C80B8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2C7B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28064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2 057 971,00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AC67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2 057 971,00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AFB82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35E6E4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7CBB8F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D82C9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D6C6B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6DE1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96F67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F0C7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D2367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2 057 971,00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23346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2 057 971,00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423FA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06B981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8B9704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"Создание и использование резервных фондов"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D1485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74C53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3EF4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83C08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1937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C6CEB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182 283,00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9A115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182 283,00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3D368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326CBD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AB5A89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Резервный фонд администрации г.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6111E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9DAE4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809E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A448A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9508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A748C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182 283,00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43E7D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182 283,00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C6B80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678D4F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267C3B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1CC02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8E52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FFDB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28856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0540600110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58BD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E6247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182 283,00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B534E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182 283,00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5EE6A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01477D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48EFC8A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C7B41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F7F5B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DE3C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FB7E5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ECB7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05795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44 850,00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B1C6E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44 850,00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CCB58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48B180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C46ABBA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E36ED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C54E0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3AFC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0001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523F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A6B96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44 850,00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C7C95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44 850,00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26E82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9E76C0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726796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муниципальной службы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A0C0D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B6550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C3A4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47F1E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B97D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60723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44 850,00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AE1D7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44 850,00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51BE3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D0DEA6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E27F5D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E1068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67632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865F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0FA15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1883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87228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44 850,00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E780C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44 850,00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E891C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0FC5CC3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9E6C79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"Формирование квалифицированного кадрового состава муниципальной службы"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582BE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3C396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6A04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B32FE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63AE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13941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44 850,00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A357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44 850,00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156FB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B52169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C7F5BD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Профессиональное развитие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CF307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26122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6EF6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FB8A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F07C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2E8BF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44 850,00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6042A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44 850,00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8DCD7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FAE813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738BE5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6EB37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CF04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EE7E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0832F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BB6D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863B1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44 850,00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39D16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44 850,00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C6B69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CED4E9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4A11392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Муниципальное учреждение "Управление образования администрации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2789F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879CB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7A0B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C1F45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B206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6AB1F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4 044 969 380,87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DF221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3 819 041 430,82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CF638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-225 927 950,05</w:t>
            </w:r>
          </w:p>
        </w:tc>
      </w:tr>
      <w:tr w:rsidR="003028AA" w:rsidRPr="003028AA" w14:paraId="4B5CF52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6ED9D79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4BF0C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05E49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4299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1FD89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9309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1CEB9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3 920 157 005,27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B00A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3 700 479 360,29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6A0A1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-219 677 644,98</w:t>
            </w:r>
          </w:p>
        </w:tc>
      </w:tr>
      <w:tr w:rsidR="003028AA" w:rsidRPr="003028AA" w14:paraId="173734B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83629B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0EA58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953C6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E98B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3A5D9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A221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2F218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1 544 854 668,16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C9370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1 513 765 777,66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F59E8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-31 088 890,50</w:t>
            </w:r>
          </w:p>
        </w:tc>
      </w:tr>
      <w:tr w:rsidR="003028AA" w:rsidRPr="003028AA" w14:paraId="390EA93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BEDCEA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образования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D1EDB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3DC70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E6F7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9A6F5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51FB8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CEFCD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1 544 854 668,16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6A5D7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1 513 765 777,66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3427E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-31 088 890,50</w:t>
            </w:r>
          </w:p>
        </w:tc>
      </w:tr>
      <w:tr w:rsidR="003028AA" w:rsidRPr="003028AA" w14:paraId="047B809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27EA61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FB72E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18781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8072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8B2B8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66B9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EDF9C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1 544 854 668,16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374AF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1 513 765 777,66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E7F4B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-31 088 890,50</w:t>
            </w:r>
          </w:p>
        </w:tc>
      </w:tr>
      <w:tr w:rsidR="003028AA" w:rsidRPr="003028AA" w14:paraId="2369574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100C4C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"Развитие дошкольного образования детей"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588AD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772FB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219F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1E0DE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BE97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CB9B4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1 537 430 868,16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B4B53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1 506 432 277,66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3CA4F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-30 998 590,50</w:t>
            </w:r>
          </w:p>
        </w:tc>
      </w:tr>
      <w:tr w:rsidR="003028AA" w:rsidRPr="003028AA" w14:paraId="182AD812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B46BF6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Организация предоставления дошкольного образования, включая присмотр и уход за детьми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42A70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B303E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E1AA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0484C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0140160010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0AB40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4D4BB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728 645 174,10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306F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697 741 738,32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D42D6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-30 903 435,78</w:t>
            </w:r>
          </w:p>
        </w:tc>
      </w:tr>
      <w:tr w:rsidR="003028AA" w:rsidRPr="003028AA" w14:paraId="59FAEA4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EAFE48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CDF25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7BCCE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4AF3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3655D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0140160010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B02B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B8444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728 645 174,10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3743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697 741 738,32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F3547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-30 903 435,78</w:t>
            </w:r>
          </w:p>
        </w:tc>
      </w:tr>
      <w:tr w:rsidR="003028AA" w:rsidRPr="003028AA" w14:paraId="26591A91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9FA1D4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B4105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87642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E6EF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58014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0140180981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9DED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EB994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783 057 273,00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79BB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783 057 273,00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9211C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862751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35CE93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E6BDA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A9E63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52FC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FBCCB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0140180981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CBBC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B166E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783 057 273,00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6A355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783 057 273,00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30C42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BB82DE4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433BB7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Модернизация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FABAD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82EEF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A492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3903B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01401S1440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57BE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43E9D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25 728 421,06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12577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25 633 266,34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7885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-95 154,72</w:t>
            </w:r>
          </w:p>
        </w:tc>
      </w:tr>
      <w:tr w:rsidR="003028AA" w:rsidRPr="003028AA" w14:paraId="2BA1BF7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3C589D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C472E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1D242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4DE9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A0240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01401S1440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664A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6443B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25 728 421,06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2BDEA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25 633 266,34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ACF3E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-95 154,72</w:t>
            </w:r>
          </w:p>
        </w:tc>
      </w:tr>
      <w:tr w:rsidR="003028AA" w:rsidRPr="003028AA" w14:paraId="3D9247B3" w14:textId="77777777" w:rsidTr="00F23D2D">
        <w:trPr>
          <w:trHeight w:val="145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73AF52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"Обеспечение обучения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BDB80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ECF5D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37B7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88E90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5C05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56B0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7 423 800,00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B97A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7 333 500,00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B9FD3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-90 300,00</w:t>
            </w:r>
          </w:p>
        </w:tc>
      </w:tr>
      <w:tr w:rsidR="003028AA" w:rsidRPr="003028AA" w14:paraId="74BE231A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FD569C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947E9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6DACC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ED1C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D7753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0140380260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CDD3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42900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7 423 800,00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3F346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7 333 500,00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6F088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-90 300,00</w:t>
            </w:r>
          </w:p>
        </w:tc>
      </w:tr>
      <w:tr w:rsidR="003028AA" w:rsidRPr="003028AA" w14:paraId="1118F4C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D55807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42E8E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92472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3D98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40FF9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0140380260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EA75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4A03D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78 481,20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25C06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78 481,20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F6281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021EA4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5732F1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EE253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B9927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D9832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2E366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0140380260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E8DA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82237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7 345 318,80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3AC2F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7 255 018,80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F955D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-90 300,00</w:t>
            </w:r>
          </w:p>
        </w:tc>
      </w:tr>
      <w:tr w:rsidR="003028AA" w:rsidRPr="003028AA" w14:paraId="4B6AA06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026010A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D027C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362B6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F666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3C07D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99BC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6D8FA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2 003 489 610,18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D1408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1 821 098 153,50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4A7FB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-182 391 456,68</w:t>
            </w:r>
          </w:p>
        </w:tc>
      </w:tr>
      <w:tr w:rsidR="003028AA" w:rsidRPr="003028AA" w14:paraId="3733FE6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4974D4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образования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B7C84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2FF3E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FD79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B2753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AB6E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C29E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2 003 489 610,18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4B17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1 821 098 153,50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5D8BF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-182 391 456,68</w:t>
            </w:r>
          </w:p>
        </w:tc>
      </w:tr>
      <w:tr w:rsidR="003028AA" w:rsidRPr="003028AA" w14:paraId="56F89C6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0B2BAE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3B957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85183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30B9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A3F9D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0110000000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9760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B546F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4 352 449,42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157FB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4 352 360,00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7619E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-89,42</w:t>
            </w:r>
          </w:p>
        </w:tc>
      </w:tr>
      <w:tr w:rsidR="003028AA" w:rsidRPr="003028AA" w14:paraId="2B62F79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A95132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40CA3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3D7E2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0896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08DC3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011E200000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9DC2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4619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4 352 449,42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462E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4 352 360,00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F64DC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-89,42</w:t>
            </w:r>
          </w:p>
        </w:tc>
      </w:tr>
      <w:tr w:rsidR="003028AA" w:rsidRPr="003028AA" w14:paraId="7C9738EE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EC1425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Обновления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71B89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67607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FD4A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819F0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011E250980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278D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67EC0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342 333,33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7B4AB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342 333,33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9116D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723C15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07008E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5119A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F6E3B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DAED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3DD15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011E250980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8578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25EF4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342 333,33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FE593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342 333,33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5541E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BAEB2D0" w14:textId="77777777" w:rsidTr="00F23D2D">
        <w:trPr>
          <w:trHeight w:val="145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1BCE51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На проведение капитального ремонта и обновление материально-технической базы для занятий физической культурой и спортом в общеобразовательных организациях, расположенных в сельской местности и городах с численностью населения до 250 тысяч человек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6ADB6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13716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95EF3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ABC78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011E2W0980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57B1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E48BB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4 010 116,09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73AD7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4 010 026,67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77697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-89,42</w:t>
            </w:r>
          </w:p>
        </w:tc>
      </w:tr>
      <w:tr w:rsidR="003028AA" w:rsidRPr="003028AA" w14:paraId="686B5F2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80EC85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A2909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34C0D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A874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47C18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011E2W0980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CDE3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08D36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4 010 116,09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47599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4 010 026,67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E8CBE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-89,42</w:t>
            </w:r>
          </w:p>
        </w:tc>
      </w:tr>
      <w:tr w:rsidR="003028AA" w:rsidRPr="003028AA" w14:paraId="2DFAC65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A2F884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C8C15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52D96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F42A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0F8E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CA48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049F3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1 999 137 160,76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00448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1 816 745 793,50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F5DD6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-182 391 367,26</w:t>
            </w:r>
          </w:p>
        </w:tc>
      </w:tr>
      <w:tr w:rsidR="003028AA" w:rsidRPr="003028AA" w14:paraId="3AB789C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897C94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"Развитие общего образования детей"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21182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4BC13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3D3C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E4F77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AA16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D374B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1 740 956 144,17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D5CC9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1 568 651 648,65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B983F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-172 304 495,52</w:t>
            </w:r>
          </w:p>
        </w:tc>
      </w:tr>
      <w:tr w:rsidR="003028AA" w:rsidRPr="003028AA" w14:paraId="1D07A51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E2E3A2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Организация предоставления общего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E7A3C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25E43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4591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8E384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0140460020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60BF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998FD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646 690 317,17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D2F53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474 385 821,65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BAFA9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-172 304 495,52</w:t>
            </w:r>
          </w:p>
        </w:tc>
      </w:tr>
      <w:tr w:rsidR="003028AA" w:rsidRPr="003028AA" w14:paraId="24516B1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9563A2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C01C4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AD1F2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3E2A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2E290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0140460020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C4A8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7EAB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5890C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20 702,93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5C0E6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-297,07</w:t>
            </w:r>
          </w:p>
        </w:tc>
      </w:tr>
      <w:tr w:rsidR="003028AA" w:rsidRPr="003028AA" w14:paraId="7DCAD84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2859F1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B34A0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D04E1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4F48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F997C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0140460020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4FAF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FBF2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646 669 317,17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A40A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474 365 118,72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53783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-172 304 198,45</w:t>
            </w:r>
          </w:p>
        </w:tc>
      </w:tr>
      <w:tr w:rsidR="003028AA" w:rsidRPr="003028AA" w14:paraId="303A0103" w14:textId="77777777" w:rsidTr="00F23D2D">
        <w:trPr>
          <w:trHeight w:val="19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9D7121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переданных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ADD42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54A8C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0AF3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3B6A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0140480270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701B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0E136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9 537 200,00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E911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9 537 200,00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A48A6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E9D443C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C459B2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55E9A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95E32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BBC5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78D10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0140480270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B791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26022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9 537 200,00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077E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9 537 200,00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37C9C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407AD0E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24F693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образовательных организациях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B8559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5BDAB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5780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FF1BD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0140480982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FBF8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8694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1 084 728 627,00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DF2E3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1 084 728 627,00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FE18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D583AC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586B3E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BAF5E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1C0DC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C6CE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BDF18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0140480982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C4E6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4C990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1 084 728 627,00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3C536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1 084 728 627,00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FC9D7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D0E49D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CD44B1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"Обеспечение мероприятий по организации питания учащихся в общеобразовательных организациях"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750DC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431FB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9CAF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20715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CDDD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8C1D3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156 328 245,00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ED585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147 840 002,60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06991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-8 488 242,40</w:t>
            </w:r>
          </w:p>
        </w:tc>
      </w:tr>
      <w:tr w:rsidR="003028AA" w:rsidRPr="003028AA" w14:paraId="338B06C3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832B20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BE4FE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B0B12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E123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0987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01405L3040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A8CF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3305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120 377 500,00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D63CC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120 377 398,99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89E14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-101,01</w:t>
            </w:r>
          </w:p>
        </w:tc>
      </w:tr>
      <w:tr w:rsidR="003028AA" w:rsidRPr="003028AA" w14:paraId="53320C9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78F343D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BD3FA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E3821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A6F6D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FC277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01405L3040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6F3B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04F1F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120 377 500,00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67C0C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120 377 398,99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FF91F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-101,01</w:t>
            </w:r>
          </w:p>
        </w:tc>
      </w:tr>
      <w:tr w:rsidR="003028AA" w:rsidRPr="003028AA" w14:paraId="29779F83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21A956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Дополнительное финансовое обеспечение мероприятий по организации питания обучающихся 5-11 классов в общеобразовательных организациях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0E1D3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2703C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C8D1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10B46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01405S1370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8D94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A8DE8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25 767 945,00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125D1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20 215 201,40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2DB7D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-5 552 743,60</w:t>
            </w:r>
          </w:p>
        </w:tc>
      </w:tr>
      <w:tr w:rsidR="003028AA" w:rsidRPr="003028AA" w14:paraId="5198262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D2F287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53099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47E95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3478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2F473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01405S1370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F745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306B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25 767 945,00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78F56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20 215 201,40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0FA68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-5 552 743,60</w:t>
            </w:r>
          </w:p>
        </w:tc>
      </w:tr>
      <w:tr w:rsidR="003028AA" w:rsidRPr="003028AA" w14:paraId="66846A64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4FCD99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33583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70B3D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49FE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2A7E2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01405S1680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AEFB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CE9DD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10 182 800,00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E759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7 247 402,21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06ED2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-2 935 397,79</w:t>
            </w:r>
          </w:p>
        </w:tc>
      </w:tr>
      <w:tr w:rsidR="003028AA" w:rsidRPr="003028AA" w14:paraId="5CD7084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0F25E7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D1EB0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D6344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45E9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90BCD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01405S1680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E13A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F80F0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2 292 160,86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9AA5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2 278 748,00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7CA09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-13 412,86</w:t>
            </w:r>
          </w:p>
        </w:tc>
      </w:tr>
      <w:tr w:rsidR="003028AA" w:rsidRPr="003028AA" w14:paraId="74E8318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065B2E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88C64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CEC68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6BC8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603D3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01405S1680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D178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0F34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7 890 639,14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84CC1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4 968 654,21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39C79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-2 921 984,93</w:t>
            </w:r>
          </w:p>
        </w:tc>
      </w:tr>
      <w:tr w:rsidR="003028AA" w:rsidRPr="003028AA" w14:paraId="6A456579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AC1255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"Поддержка одаренных детей, обучающихся в общеобразовательных организациях"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EC178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F36E6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4095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0B01E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0140600000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8F1A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FF485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515 471,59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2A822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446 509,00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72ED2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-68 962,59</w:t>
            </w:r>
          </w:p>
        </w:tc>
      </w:tr>
      <w:tr w:rsidR="003028AA" w:rsidRPr="003028AA" w14:paraId="5C3AAE9C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352CCF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Мероприятия по развитию интеллектуальных и творческих способностей детей, обучающихся в общеобразовательных организациях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A8D08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F8448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0D079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8D4D6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0140660090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42D9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91E4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515 471,59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2EA28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446 509,00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C2BED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-68 962,59</w:t>
            </w:r>
          </w:p>
        </w:tc>
      </w:tr>
      <w:tr w:rsidR="003028AA" w:rsidRPr="003028AA" w14:paraId="0C061B4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2496D2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5ECC9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7EAFD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11AD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A2803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0140660090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C098F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D2AE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1 087,50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E6D6F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75FA9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-1 087,50</w:t>
            </w:r>
          </w:p>
        </w:tc>
      </w:tr>
      <w:tr w:rsidR="003028AA" w:rsidRPr="003028AA" w14:paraId="1A75367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150244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A8D14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14564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2D38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7E9C4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0140660090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2A17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FE2EB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514 384,09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F613E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446 509,00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0954B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-67 875,09</w:t>
            </w:r>
          </w:p>
        </w:tc>
      </w:tr>
      <w:tr w:rsidR="003028AA" w:rsidRPr="003028AA" w14:paraId="02075D50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DB62C2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0C86F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4795F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55BF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9359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0140700000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DA29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E702B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101 337 300,00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463D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99 807 633,25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1BC5B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-1 529 666,75</w:t>
            </w:r>
          </w:p>
        </w:tc>
      </w:tr>
      <w:tr w:rsidR="003028AA" w:rsidRPr="003028AA" w14:paraId="7B7815B3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F936C5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5B08B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0E7268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BE9F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0463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01407R3030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7350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EB09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101 337 300,00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CC58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99 807 633,25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469D7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-1 529 666,75</w:t>
            </w:r>
          </w:p>
        </w:tc>
      </w:tr>
      <w:tr w:rsidR="003028AA" w:rsidRPr="003028AA" w14:paraId="631F903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8E56B1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44A1C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A45C7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FFC9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CF19D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01407R3030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22D8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FDAC1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101 337 300,00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64CF6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99 807 633,25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196D9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-1 529 666,75</w:t>
            </w:r>
          </w:p>
        </w:tc>
      </w:tr>
      <w:tr w:rsidR="003028AA" w:rsidRPr="003028AA" w14:paraId="21FBCCA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CECB6F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0332C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63AE7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C828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5D2F4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90647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0F66F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280 899 495,34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90D8E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277 323 623,53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813FD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-3 575 871,81</w:t>
            </w:r>
          </w:p>
        </w:tc>
      </w:tr>
      <w:tr w:rsidR="003028AA" w:rsidRPr="003028AA" w14:paraId="6D335D5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3E70B3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образования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1A53F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B83DB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8921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3E5A7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4A6B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DF86F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280 899 495,34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ECF67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277 323 623,53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5AF32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-3 575 871,81</w:t>
            </w:r>
          </w:p>
        </w:tc>
      </w:tr>
      <w:tr w:rsidR="003028AA" w:rsidRPr="003028AA" w14:paraId="3C4AAFC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690675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CDA1A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6339D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1D38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D179B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DBF32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AF4B3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280 899 495,34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8A575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277 323 623,53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EA573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-3 575 871,81</w:t>
            </w:r>
          </w:p>
        </w:tc>
      </w:tr>
      <w:tr w:rsidR="003028AA" w:rsidRPr="003028AA" w14:paraId="049FD7F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847786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E310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9F5A1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F3EE7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B31F1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0140800000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0017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C8B18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280 536 729,63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F3208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277 129 985,03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D8439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-3 406 744,60</w:t>
            </w:r>
          </w:p>
        </w:tc>
      </w:tr>
      <w:tr w:rsidR="003028AA" w:rsidRPr="003028AA" w14:paraId="6FB3E65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32D1C8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Предоставление дополнительного образования детям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4AC8C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9C0D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AC9E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C5445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0140860030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F3BB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C7A26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280 536 729,63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528F4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277 129 985,03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F3A03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-3 406 744,60</w:t>
            </w:r>
          </w:p>
        </w:tc>
      </w:tr>
      <w:tr w:rsidR="003028AA" w:rsidRPr="003028AA" w14:paraId="07036B2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3979CF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A6CE2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E4A97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9C6D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22838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0140860030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0C58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0A249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280 536 729,63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E39F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277 129 985,03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378A9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-3 406 744,60</w:t>
            </w:r>
          </w:p>
        </w:tc>
      </w:tr>
      <w:tr w:rsidR="003028AA" w:rsidRPr="003028AA" w14:paraId="5AE1CEAC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93286E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"Поддержка одаренных детей, обучающихся в организациях дополнительного образования"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26DBC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6F30A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DB55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D62EC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0140900000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1863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DAD7C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362 765,71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3945F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193 638,50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E2CE1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-169 127,21</w:t>
            </w:r>
          </w:p>
        </w:tc>
      </w:tr>
      <w:tr w:rsidR="003028AA" w:rsidRPr="003028AA" w14:paraId="02EA946B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3C2923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Мероприятия по развитию интеллектуальных и творческих способностей детей, обучающихся в организациях дополнительного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A6F6F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01D9A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B7EE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D4E22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0140960090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9216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8690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362 765,71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9527D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193 638,50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CB2D0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-169 127,21</w:t>
            </w:r>
          </w:p>
        </w:tc>
      </w:tr>
      <w:tr w:rsidR="003028AA" w:rsidRPr="003028AA" w14:paraId="34C775C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C4C767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C6939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BF85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6842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3D53F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0140960090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0422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4A0EA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133 598,41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4581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17446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-133 598,41</w:t>
            </w:r>
          </w:p>
        </w:tc>
      </w:tr>
      <w:tr w:rsidR="003028AA" w:rsidRPr="003028AA" w14:paraId="7A32135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2FDDF2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65E9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0C17E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1A8A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340E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0140960090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16A3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699AF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229 167,30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F932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193 638,50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30963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-35 528,80</w:t>
            </w:r>
          </w:p>
        </w:tc>
      </w:tr>
      <w:tr w:rsidR="003028AA" w:rsidRPr="003028AA" w14:paraId="76F14A3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E1E2463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566D3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4DF6B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3197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9C14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C413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637CD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35 095,00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5E1EB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35 095,00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71976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F62745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1B9ACC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Муниципальная программа "Развитие муниципальной службы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B250A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7055F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2EBA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FC6CE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8E33C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08D21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35 095,00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150C8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35 095,00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32F79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9B37E2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F1606C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B0E93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93996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4072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0860E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ED99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3131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35 095,00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3562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35 095,00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8185CF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1802008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5FC1CE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"Формирование квалифицированного кадрового состава муниципальной службы"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3EE79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EC1A9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9BB1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E05C1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DCC3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95574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35 095,00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E5F5F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35 095,00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BD8A6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889834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59A83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Профессиональное развитие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99874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8C660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72C6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4589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B017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B8FBC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35 095,00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43A48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35 095,00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AFC34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EA6069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E7D616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B0E91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FEEF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3ACD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5F3FA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D6DE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D2D3A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35 095,00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2E1C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35 095,00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30D41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B5E159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257E097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04FE5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431FD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C64E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EB83F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60D2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667F4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90 878 136,59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D2444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88 256 710,60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36601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-2 621 425,99</w:t>
            </w:r>
          </w:p>
        </w:tc>
      </w:tr>
      <w:tr w:rsidR="003028AA" w:rsidRPr="003028AA" w14:paraId="1FE5AA0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370135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образования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DA281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E5EC6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E944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3EAFB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C116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28C1B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89 066 311,59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3FBB7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86 444 885,60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AC483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-2 621 425,99</w:t>
            </w:r>
          </w:p>
        </w:tc>
      </w:tr>
      <w:tr w:rsidR="003028AA" w:rsidRPr="003028AA" w14:paraId="763BA8A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8B8898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A803E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4ECB0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4A01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D3A98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0110000000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0022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2FDA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9 994 200,00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D1EF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9 994 200,00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ACF85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03F6CD4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9C2228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7B270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3A11C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C33C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B06E6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011EВ51790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CDAE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A001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9 994 200,00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05E40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9 994 200,00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AECF9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7D674D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C3EB58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C755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62D14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6F94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5B022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011EВ51790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313E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9318A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9 994 200,00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CA352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9 994 200,00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0A728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4A2835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94DCA9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86256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F8A38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B7EB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ED6D3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7724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FBD1F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79 072 111,59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676F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76 450 685,60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C34E7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-2 621 425,99</w:t>
            </w:r>
          </w:p>
        </w:tc>
      </w:tr>
      <w:tr w:rsidR="003028AA" w:rsidRPr="003028AA" w14:paraId="582678F4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995E9C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"Методическое финансово-экономическое сопровождение образовательного процесса и управление системой образования"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736B8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96083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B13D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88629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0141000000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04D1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9E253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75 232 765,05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A9B01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72 612 090,74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7A320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-2 620 674,31</w:t>
            </w:r>
          </w:p>
        </w:tc>
      </w:tr>
      <w:tr w:rsidR="003028AA" w:rsidRPr="003028AA" w14:paraId="5FC815E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6FB0DA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84747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17EF0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D00E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1C3EB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0141000020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43B59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EDAD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16 262 807,47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02CAA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15 183 412,74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CA061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-1 079 394,73</w:t>
            </w:r>
          </w:p>
        </w:tc>
      </w:tr>
      <w:tr w:rsidR="003028AA" w:rsidRPr="003028AA" w14:paraId="2FD8B07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9FC382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C01DF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EF622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A907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69446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0141000020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6C18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055E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15 561 361,71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F78D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14 481 966,98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EFB0A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-1 079 394,73</w:t>
            </w:r>
          </w:p>
        </w:tc>
      </w:tr>
      <w:tr w:rsidR="003028AA" w:rsidRPr="003028AA" w14:paraId="685DB46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F7503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8CC95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B8F91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CF06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A3416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0141000020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52B1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6BEE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701 445,76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DA655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701 445,76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124B5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285D176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DDFE1C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Предоставление консультаций и методических услуг муниципальным образовательным организациям, мониторинг качества оказания услуг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E6BA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E7DA9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DA50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35DB9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0141060060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98D3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AF963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4 327 105,54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C6C03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4 327 105,54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6D19D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9C825D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2C1408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AD48E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76201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E4F8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C1CE6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0141060060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D378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AB8EF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4 194 508,45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3CD35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4 194 508,45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279E8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00DBA5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E61AC1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4148E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3B281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155E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8D71D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0141060060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F9B6D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D756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132 597,09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81C8E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132 597,09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A8B60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B30A67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9B19C7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деятельности по ведению бюджетного и бухгалтерского учета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DCBDE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1280A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154B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402B2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0141060250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7986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F2961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54 642 852,04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7DCC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53 101 572,46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21C1A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-1 541 279,58</w:t>
            </w:r>
          </w:p>
        </w:tc>
      </w:tr>
      <w:tr w:rsidR="003028AA" w:rsidRPr="003028AA" w14:paraId="55359BB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46E1B0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F0F13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06D59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13DC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B11A0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0141060250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48A4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3E252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48 992 789,05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C9011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48 566 805,70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DF042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-425 983,35</w:t>
            </w:r>
          </w:p>
        </w:tc>
      </w:tr>
      <w:tr w:rsidR="003028AA" w:rsidRPr="003028AA" w14:paraId="71CC8F1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4A4D2A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231B8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8A13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1000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5000C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0141060250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E63E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000B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5 640 712,99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DC164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4 525 416,76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F3866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-1 115 296,23</w:t>
            </w:r>
          </w:p>
        </w:tc>
      </w:tr>
      <w:tr w:rsidR="003028AA" w:rsidRPr="003028AA" w14:paraId="49A7D80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F99CC7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A4658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7CACE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61E1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80702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0141060250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FB0C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D1CA7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F58A1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63426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79BFE5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717006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87809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00F4E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53C5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6C2D1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0141060250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FE91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30F9E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8 350,00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321B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8 350,00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26429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0BFDDD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67A095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в сфере отдыха детей"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2C4C9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27932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9A38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D7DC5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0141100000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07F7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C181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3 839 346,54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BA117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3 838 594,86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E2231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-751,68</w:t>
            </w:r>
          </w:p>
        </w:tc>
      </w:tr>
      <w:tr w:rsidR="003028AA" w:rsidRPr="003028AA" w14:paraId="66408C5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AF5EF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Организация отдыха детей в лагерях дневного пребывания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DA46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DDBEF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7F31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FAB2E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0141160080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3084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149F5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3 839 346,54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D60DC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3 838 594,86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804AB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-751,68</w:t>
            </w:r>
          </w:p>
        </w:tc>
      </w:tr>
      <w:tr w:rsidR="003028AA" w:rsidRPr="003028AA" w14:paraId="0B7518D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55441DD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C6FA2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1C6C6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BEF4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5C97A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0141160080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66F9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278CF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3 839 346,54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FC8F1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3 838 594,86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AD514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-751,68</w:t>
            </w:r>
          </w:p>
        </w:tc>
      </w:tr>
      <w:tr w:rsidR="003028AA" w:rsidRPr="003028AA" w14:paraId="523E031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468CA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B8EC4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F106B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F1F7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4B23F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3342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A89B2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1 665 825,00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F9AB8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1 665 825,00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DA5F1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95DBE4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00A1AF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EBA69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071FE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4DBC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15714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C09B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C2593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1 665 825,00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885B2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1 665 825,00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C2C44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3AD004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C594C6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8D52E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572A7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9678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992ED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49B2B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FF151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1 665 825,00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7C623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1 665 825,00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747AC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02DC298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EF03AA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106B5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96000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0C2A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4C6FD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FC41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87476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1 665 825,00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6E041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1 665 825,00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43FD7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753F2C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68F096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677E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57240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1F8B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425E3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A357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172B8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1 665 825,00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139C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1 665 825,00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07298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1488D0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A96938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Муниципальная программа "Здоровая молодежь - сильная молодежь"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DA6F2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8B771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09548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9F8C8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2CD0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A36DB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5A076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7E397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B6761F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7564FC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53E8A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B595B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2346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A5A28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C5C4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22CC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F183C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FDC8F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ECA0EBD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825646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"Проведение комплекса мероприятий, направленных на предупреждение возникновения и противодействие злоупотреблению наркотическими средствами и их незаконному обороту на территории города"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D8A3F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BA3A7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5633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60393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4C6C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8EF89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86B31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34AFC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1076354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8A4649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Повышение эффективности профилактической работы, направленной на предупреждение возникновения и противодействие злоупотреблению наркотическими средствами и их незаконному обороту на территории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5B3DF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08B77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7914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D0EE2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0640160230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047B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A0032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4917F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CE38F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93C4E5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37A4317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46C9E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602AF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09B6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FA3FE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0640160230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5E63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D1915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66085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FE7C3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50498C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9974D7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"Город Орск"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C843F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8AA6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2595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EF15E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B5AE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1027D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918A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57A04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12075A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C64EB3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6A0AB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CE5AC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227E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0627C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5AA9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A1342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E110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83480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09DB4AF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54EF4E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Комплекс процессных мероприятий "Сохранение стабильности в сфере межнациональных и </w:t>
            </w:r>
            <w:proofErr w:type="spellStart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этноконфессиональных</w:t>
            </w:r>
            <w:proofErr w:type="spellEnd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отношений, повышение уровня толерантности и удовлетворения этнокультурных потребностей жителей города"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15AB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76774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F1C5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43CA7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5E455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3C18D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35CC7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95A84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86F29C5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D293B8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Сохранение стабильности в сфере межнациональных и </w:t>
            </w:r>
            <w:proofErr w:type="spellStart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этноконфессиональных</w:t>
            </w:r>
            <w:proofErr w:type="spellEnd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отношений, повышение уровня толерантности и удовлетворения этнокультурных потребностей жителей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1DE36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4DE1D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2EDA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8926B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1540460180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37C0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9E787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4F1D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039E7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1055FF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A22BC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77566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DD6F4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719E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3E5A1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1540460180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61FD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93E1A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E9CE9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4A8F6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34F8A56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63F9445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027F9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89A9D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9A26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AC6A9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6BD8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E62B8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114 989 905,53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4E39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109 279 523,04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FEDE8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-5 710 382,49</w:t>
            </w:r>
          </w:p>
        </w:tc>
      </w:tr>
      <w:tr w:rsidR="003028AA" w:rsidRPr="003028AA" w14:paraId="5DA7059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1ED79C4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E6533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B8463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ED15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7129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56F1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47A0B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107 748 700,00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92703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102 038 317,51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8B909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-5 710 382,49</w:t>
            </w:r>
          </w:p>
        </w:tc>
      </w:tr>
      <w:tr w:rsidR="003028AA" w:rsidRPr="003028AA" w14:paraId="411C12C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8DA52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образования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404BC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4CCE2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2433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ECCF5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F813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3234C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107 748 700,00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3FFB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102 038 317,51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DADD6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-5 710 382,49</w:t>
            </w:r>
          </w:p>
        </w:tc>
      </w:tr>
      <w:tr w:rsidR="003028AA" w:rsidRPr="003028AA" w14:paraId="4771796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D082DE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DD710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E8EAD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932F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38DAF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8BCC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25EA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107 748 700,00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4B1EE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102 038 317,51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922CF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-5 710 382,49</w:t>
            </w:r>
          </w:p>
        </w:tc>
      </w:tr>
      <w:tr w:rsidR="003028AA" w:rsidRPr="003028AA" w14:paraId="74607DAE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74B892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"Обеспечение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7DABA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D2ACB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C84D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857F9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0E6A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E1D37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22 966 600,00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D48B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17 412 939,31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20491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-5 553 660,69</w:t>
            </w:r>
          </w:p>
        </w:tc>
      </w:tr>
      <w:tr w:rsidR="003028AA" w:rsidRPr="003028AA" w14:paraId="3AB19521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4C26AF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переданных полномочий по выплате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18DFE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F67DD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A24E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39F22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0140280190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01C4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DE2F0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22 966 600,00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62E35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17 412 939,31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5C0A6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-5 553 660,69</w:t>
            </w:r>
          </w:p>
        </w:tc>
      </w:tr>
      <w:tr w:rsidR="003028AA" w:rsidRPr="003028AA" w14:paraId="077CF4D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9B2F0B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0C9CB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A285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EDC6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5DF92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0140280190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10E6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C5FC1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192 933,00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82FE5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126 920,37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C6345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-66 012,63</w:t>
            </w:r>
          </w:p>
        </w:tc>
      </w:tr>
      <w:tr w:rsidR="003028AA" w:rsidRPr="003028AA" w14:paraId="570C02C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FCA0B8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52882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E3271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26A0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4F6F6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0140280190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6195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7A59D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22 773 667,00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78F2E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17 286 018,94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AF57E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-5 487 648,06</w:t>
            </w:r>
          </w:p>
        </w:tc>
      </w:tr>
      <w:tr w:rsidR="003028AA" w:rsidRPr="003028AA" w14:paraId="29B4F43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2D2AE1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мероприятий в сфере отдыха детей"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76E35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0CF4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FD6F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EA2A4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0141100000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8D94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28E54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22 860 700,00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94E37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22 850 347,76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8AB96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-10 352,24</w:t>
            </w:r>
          </w:p>
        </w:tc>
      </w:tr>
      <w:tr w:rsidR="003028AA" w:rsidRPr="003028AA" w14:paraId="257F409C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E088CF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переданных полномочий по финансовому обеспечению мероприятий по отдыху детей в каникулярное время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91483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30D24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45A3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C8FA9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0141180530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6CAA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9D90F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22 860 700,00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73218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22 850 347,76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7E0C8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-10 352,24</w:t>
            </w:r>
          </w:p>
        </w:tc>
      </w:tr>
      <w:tr w:rsidR="003028AA" w:rsidRPr="003028AA" w14:paraId="0B358E4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DDE5726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5C202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EDF38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8118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96D2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0141180530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10A2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93076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841 567,36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338AA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833 266,00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FFDEB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-8 301,36</w:t>
            </w:r>
          </w:p>
        </w:tc>
      </w:tr>
      <w:tr w:rsidR="003028AA" w:rsidRPr="003028AA" w14:paraId="4DD22FE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9FDF7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04D59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270AD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B020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AE0FB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0141180530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0F33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62827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11 053 037,64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82A5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11 050 986,76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8090A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-2 050,88</w:t>
            </w:r>
          </w:p>
        </w:tc>
      </w:tr>
      <w:tr w:rsidR="003028AA" w:rsidRPr="003028AA" w14:paraId="3E070EAB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384220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F197A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F8E76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5385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A4587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0141180530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6183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FFADD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4 669 434,00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6071A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4 669 434,00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99FAE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D348B3E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FCA9C06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AD06D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8FACB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85AAC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98743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0141180530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22D7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4B43A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6 296 661,00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22F7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6 296 661,00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57A3A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0B376FD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3CE92E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"Выполнение государственных полномочий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6E594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08E79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E927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FA903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0141200000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F60A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6F5F6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61 921 400,00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4F6C9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61 775 030,44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8A24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-146 369,56</w:t>
            </w:r>
          </w:p>
        </w:tc>
      </w:tr>
      <w:tr w:rsidR="003028AA" w:rsidRPr="003028AA" w14:paraId="3EE2BBC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FE8949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переданных полномочий по содержанию ребенка в семье опекуна (попечителя)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8982B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0BD7F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DF40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FC08B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0141288110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B4B4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72B8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38 449 291,06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728CF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38 408 459,06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3B481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-40 832,00</w:t>
            </w:r>
          </w:p>
        </w:tc>
      </w:tr>
      <w:tr w:rsidR="003028AA" w:rsidRPr="003028AA" w14:paraId="2CE040D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B49B18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52B8C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2B0BD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61FB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6EB62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0141288110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3A0F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1677C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38 449 291,06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A2FEA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38 408 459,06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B350A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-40 832,00</w:t>
            </w:r>
          </w:p>
        </w:tc>
      </w:tr>
      <w:tr w:rsidR="003028AA" w:rsidRPr="003028AA" w14:paraId="40B83506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224535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69F20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1A069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07D9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238F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0141288120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3C81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137EB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23 472 108,94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95E69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23 366 571,38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60D8B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-105 537,56</w:t>
            </w:r>
          </w:p>
        </w:tc>
      </w:tr>
      <w:tr w:rsidR="003028AA" w:rsidRPr="003028AA" w14:paraId="24D7D39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D6F7F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2F31E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3D7FE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03C20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DA5C5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0141288120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8443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C1136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8 888 456,66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B6155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8 855 123,66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007C3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-33 333,00</w:t>
            </w:r>
          </w:p>
        </w:tc>
      </w:tr>
      <w:tr w:rsidR="003028AA" w:rsidRPr="003028AA" w14:paraId="7CD059C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6DD28D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D738F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543B7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D9B7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85B5B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0141288120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C1B2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8F941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14 583 652,28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D4B0A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14 511 447,72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2E66C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-72 204,56</w:t>
            </w:r>
          </w:p>
        </w:tc>
      </w:tr>
      <w:tr w:rsidR="003028AA" w:rsidRPr="003028AA" w14:paraId="3F9E76A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0101A6D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4D2B5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27EF5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9230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6C98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B1C5B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9F121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7 241 205,53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296F1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7 241 205,53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3BA5D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816BC9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D3B125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образования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E3BE2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A60F6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E117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A3D8A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031F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0E079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7 241 205,53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EA662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7 241 205,53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0304D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888FA8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4EBC7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6A0C4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091B2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6C85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E5962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157D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75B8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7 241 205,53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C4681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7 241 205,53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7E6B3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BC28D7C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9FFC35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"Выполнение государственных полномочий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3F6BB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B767E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BCD37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AE246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0141200000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B7A1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0CCAE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7 241 205,53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73C6E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7 241 205,53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469D9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7C72BFF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1BA831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переданных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B4420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FA4DC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B707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A6A1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0141280954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9EA2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9DEBB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6 588 820,88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CAA6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6 588 820,88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974FA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343F10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EEFAA1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B5CB6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ECA9D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0A6A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0A014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0141280954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482F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45A40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6 375 205,88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55795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6 375 205,88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C206E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4DD76C0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082097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7B0BF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2A47D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6777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67AC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0141280954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441F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782D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213 615,00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875E7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213 615,00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E44EA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07AEAC2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F215102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Осуществление переданных полномочий по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C2D88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9D986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093F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C4C7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0141280955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1C50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33A6A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652 384,65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31029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652 384,65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E146B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713365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68CD66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40A74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01E8F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F8148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DCE14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0141280955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FC14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2A882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605 263,65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5AEA6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605 263,65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843AB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92D05A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71913C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18A7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4DF2D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EEAE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FB5E2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0141280955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BBEF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EC3A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47 121,00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C7B30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47 121,00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D0378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1515AF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F40077A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66BCB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070BB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C5E0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53AFB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D73F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6A6F9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9 822 470,07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EC162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9 282 547,49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BFF04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-539 922,58</w:t>
            </w:r>
          </w:p>
        </w:tc>
      </w:tr>
      <w:tr w:rsidR="003028AA" w:rsidRPr="003028AA" w14:paraId="3AB749F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91B9D48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36DAE0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1BAC2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C46E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ED237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A4EB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EDA09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9 822 470,07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DB59F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9 282 547,49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BAD84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-539 922,58</w:t>
            </w:r>
          </w:p>
        </w:tc>
      </w:tr>
      <w:tr w:rsidR="003028AA" w:rsidRPr="003028AA" w14:paraId="5742FCF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49D63D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физической культуры, спорта и туризма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50C2A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EC7C3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A98B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368D3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7CBF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C975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9 822 470,07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69B1D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9 282 547,49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7BF0C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-539 922,58</w:t>
            </w:r>
          </w:p>
        </w:tc>
      </w:tr>
      <w:tr w:rsidR="003028AA" w:rsidRPr="003028AA" w14:paraId="4F085B6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FEEF7F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DAC1B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EB228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BF68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107D9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52FB3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1F5ED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9 822 470,07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29A47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9 282 547,49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3A293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-539 922,58</w:t>
            </w:r>
          </w:p>
        </w:tc>
      </w:tr>
      <w:tr w:rsidR="003028AA" w:rsidRPr="003028AA" w14:paraId="63362DC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EA6FBB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"Создание спортивных площадок в г.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713AD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EEBB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A49A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AC6ED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0340600000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A05C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F0F47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9 822 470,07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84790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9 282 547,49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C8A5D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-539 922,58</w:t>
            </w:r>
          </w:p>
        </w:tc>
      </w:tr>
      <w:tr w:rsidR="003028AA" w:rsidRPr="003028AA" w14:paraId="1584CFE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086C16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Мероприятия по созданию спортивных площадок для игры в мини-футбол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B62F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459C1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5DAD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EE7A7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0340660240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206A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E947C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1 822 470,07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84DE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1 782 547,49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15C85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-39 922,58</w:t>
            </w:r>
          </w:p>
        </w:tc>
      </w:tr>
      <w:tr w:rsidR="003028AA" w:rsidRPr="003028AA" w14:paraId="16C212D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327A12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25D90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8182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58382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13569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0340660240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3003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20031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1 822 470,07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734C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1 782 547,49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E524F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-39 922,58</w:t>
            </w:r>
          </w:p>
        </w:tc>
      </w:tr>
      <w:tr w:rsidR="003028AA" w:rsidRPr="003028AA" w14:paraId="7F9D7AA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E58797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Создание спортивных площадок для игры в мини-футбол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337F9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57DFD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7DB5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A9D53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03406S1520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9FC7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CBFCC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503CF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7 500 000,00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E37D9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-500 000,00</w:t>
            </w:r>
          </w:p>
        </w:tc>
      </w:tr>
      <w:tr w:rsidR="003028AA" w:rsidRPr="003028AA" w14:paraId="70CFE46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778024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1FC70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C6C31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BD8A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B73BB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03406S1520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DBEA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CD003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3198B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7 500 000,00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61C25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-500 000,00</w:t>
            </w:r>
          </w:p>
        </w:tc>
      </w:tr>
      <w:tr w:rsidR="003028AA" w:rsidRPr="003028AA" w14:paraId="382B37F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279E655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Отдел культуры администрации г.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9863D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DF5CD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9DF6C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B6220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81EF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9D2AF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450 131 705,29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2A994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440 716 734,99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EB1DA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-9 414 970,30</w:t>
            </w:r>
          </w:p>
        </w:tc>
      </w:tr>
      <w:tr w:rsidR="003028AA" w:rsidRPr="003028AA" w14:paraId="6ED1D65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D0FA62C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C66C7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E0D65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00F2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6672C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F1773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1C425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67 059 402,99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CF0A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65 573 723,37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DC6CD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-1 485 679,62</w:t>
            </w:r>
          </w:p>
        </w:tc>
      </w:tr>
      <w:tr w:rsidR="003028AA" w:rsidRPr="003028AA" w14:paraId="0877648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318892C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F530E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04F54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7072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AD32F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DA49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B48AB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67 059 402,99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E7C5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65 573 723,37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F818F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-1 485 679,62</w:t>
            </w:r>
          </w:p>
        </w:tc>
      </w:tr>
      <w:tr w:rsidR="003028AA" w:rsidRPr="003028AA" w14:paraId="57CFA5F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7583E7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F6180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9DA2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6485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58B2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BF19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E360E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67 059 402,99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AE633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65 573 723,37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C5158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-1 485 679,62</w:t>
            </w:r>
          </w:p>
        </w:tc>
      </w:tr>
      <w:tr w:rsidR="003028AA" w:rsidRPr="003028AA" w14:paraId="3AB05FC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41E0C0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FC158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76ABB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A206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6CFB7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D1F1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61943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65 573 795,58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240A1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65 573 723,37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46D93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-72,21</w:t>
            </w:r>
          </w:p>
        </w:tc>
      </w:tr>
      <w:tr w:rsidR="003028AA" w:rsidRPr="003028AA" w14:paraId="5012545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B5806C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Региональный проект "Формирование комфортной городской среды в Оренбургской области"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B08C8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B0D19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0A75E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FEDAF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141F200000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6FBC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948A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65 573 795,58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E95CE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65 573 723,37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40F75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-72,21</w:t>
            </w:r>
          </w:p>
        </w:tc>
      </w:tr>
      <w:tr w:rsidR="003028AA" w:rsidRPr="003028AA" w14:paraId="2A7E09E6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A39A47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Реализация мероприятий регионального проекта "Формирование комфортной городской среды в Оренбургской области"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67E2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C6CA7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7121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2149A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141F200010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8326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7184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3 616 922,19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AEBDE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3 616 922,19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5BCE3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8FF87A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04E7F0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E6B9A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11B25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7254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2193F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141F200010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93D1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AE097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3 616 922,19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530EE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3 616 922,19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14181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F865E00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E045F5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8CAAF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2B8B7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5607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7971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141F254240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C0019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ACD7D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61 956 873,39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84D10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61 956 801,18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F6F65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-72,21</w:t>
            </w:r>
          </w:p>
        </w:tc>
      </w:tr>
      <w:tr w:rsidR="003028AA" w:rsidRPr="003028AA" w14:paraId="24C6AE2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0D111B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FA2AD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EF503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89613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06DBF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141F254240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5529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2D19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61 956 873,39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82AF3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61 956 801,18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2D29C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-72,21</w:t>
            </w:r>
          </w:p>
        </w:tc>
      </w:tr>
      <w:tr w:rsidR="003028AA" w:rsidRPr="003028AA" w14:paraId="4252494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13D16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4544D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12C45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71B6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76F74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9E454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8EDD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1 485 607,41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EE553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EAE5D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-1 485 607,41</w:t>
            </w:r>
          </w:p>
        </w:tc>
      </w:tr>
      <w:tr w:rsidR="003028AA" w:rsidRPr="003028AA" w14:paraId="0636EA4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9D242F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"Реализация мероприятий по благоустройству территорий города"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26103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ECD88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ECF6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6CA4C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F5DD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843AE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1 485 607,41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939F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56030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-1 485 607,41</w:t>
            </w:r>
          </w:p>
        </w:tc>
      </w:tr>
      <w:tr w:rsidR="003028AA" w:rsidRPr="003028AA" w14:paraId="6C34464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3C78D6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Проведение подготовительных мероприятий для благоустройства территорий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98769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AF873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7223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DD150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1440110000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03F5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CE14B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1 485 607,41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A0B5E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14341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-1 485 607,41</w:t>
            </w:r>
          </w:p>
        </w:tc>
      </w:tr>
      <w:tr w:rsidR="003028AA" w:rsidRPr="003028AA" w14:paraId="5AA9618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C78106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519B2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5CEBC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301E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C0992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1440110000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4531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79AA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17CCA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B7ECD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-1 200 000,00</w:t>
            </w:r>
          </w:p>
        </w:tc>
      </w:tr>
      <w:tr w:rsidR="003028AA" w:rsidRPr="003028AA" w14:paraId="638835C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F0F32C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51C32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5C808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0261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450B3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1440110000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0F18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93E87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285 607,41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EDBD2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22293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-285 607,41</w:t>
            </w:r>
          </w:p>
        </w:tc>
      </w:tr>
      <w:tr w:rsidR="003028AA" w:rsidRPr="003028AA" w14:paraId="265BBB8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83FCA4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18008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7C976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C127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B0624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5BBDF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37307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136 469 494,25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F0335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136 432 094,25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1F06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-37 400,00</w:t>
            </w:r>
          </w:p>
        </w:tc>
      </w:tr>
      <w:tr w:rsidR="003028AA" w:rsidRPr="003028AA" w14:paraId="4B9AFA2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835020E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49CA3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84421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8C7D5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54E8B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4A34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6C035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136 441 004,25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6DDE8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136 403 604,25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A2F17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-37 400,00</w:t>
            </w:r>
          </w:p>
        </w:tc>
      </w:tr>
      <w:tr w:rsidR="003028AA" w:rsidRPr="003028AA" w14:paraId="4711225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37B0A6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"Культура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24AC4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95957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8DE6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5D83A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3D49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138F2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136 441 004,25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0AF00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136 403 604,25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4A41D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-37 400,00</w:t>
            </w:r>
          </w:p>
        </w:tc>
      </w:tr>
      <w:tr w:rsidR="003028AA" w:rsidRPr="003028AA" w14:paraId="4DDEAB4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760668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84A6F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A9D05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4F992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57C72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4A23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14BA4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136 441 004,25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DE5F0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136 403 604,25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95285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-37 400,00</w:t>
            </w:r>
          </w:p>
        </w:tc>
      </w:tr>
      <w:tr w:rsidR="003028AA" w:rsidRPr="003028AA" w14:paraId="6F181423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25D27B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"Предоставление дополнительного образования детям в сфере культуры и искусства"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ACA8E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7C0DC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E2DE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675A8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E043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88002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136 441 004,25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1DBA1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136 403 604,25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1DC64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-37 400,00</w:t>
            </w:r>
          </w:p>
        </w:tc>
      </w:tr>
      <w:tr w:rsidR="003028AA" w:rsidRPr="003028AA" w14:paraId="18C3BF3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9C9663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Дополнительное образование детей в сфере культуры и искусства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E6354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3B06A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E964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1C287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0240160100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CAA3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EEB46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136 441 004,25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2EABA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136 403 604,25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1F395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-37 400,00</w:t>
            </w:r>
          </w:p>
        </w:tc>
      </w:tr>
      <w:tr w:rsidR="003028AA" w:rsidRPr="003028AA" w14:paraId="14D255A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88B4EC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35968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7F7CE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A87A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6F65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0240160100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8934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8AD4B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136 441 004,25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B46DF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136 403 604,25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90661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-37 400,00</w:t>
            </w:r>
          </w:p>
        </w:tc>
      </w:tr>
      <w:tr w:rsidR="003028AA" w:rsidRPr="003028AA" w14:paraId="1EADAFF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42D915B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32E43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0D2E2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4DA5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ED751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5B90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CFBA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28 490,00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2EF3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28 490,00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44A3A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1142D4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843863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муниципальной службы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17FF7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53CDF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5784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77769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1DE0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446C3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28 490,00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9C74F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28 490,00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E47BC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AEFA08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E1A303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DB9BB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9686C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245B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BD197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AB74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699E5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28 490,00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90AE6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28 490,00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2329E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988EEC5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5EE297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"Формирование квалифицированного кадрового состава муниципальной службы"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BAA7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FB60C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1B35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CD489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9D28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825BA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28 490,00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A7D95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28 490,00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EE245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1E7130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53CA89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Профессиональное развитие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31CD5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44288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8B4D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62729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7C06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C0992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28 490,00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65882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28 490,00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C82D3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6A4434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8D2D3A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B0DB5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800C2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1FBE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CCC39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C2A4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3316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28 490,00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9EC33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28 490,00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57F10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753A0C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6B53C00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1CBC3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12986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27A5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908CC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8EB6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B0648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246 602 808,05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B29AA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238 710 917,37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89140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-7 891 890,68</w:t>
            </w:r>
          </w:p>
        </w:tc>
      </w:tr>
      <w:tr w:rsidR="003028AA" w:rsidRPr="003028AA" w14:paraId="05ED84F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E4B822D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1CDE5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2F0AB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F270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0BFB5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9544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A5F96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202 746 918,02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1CFA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194 893 563,33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2AF9B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-7 853 354,69</w:t>
            </w:r>
          </w:p>
        </w:tc>
      </w:tr>
      <w:tr w:rsidR="003028AA" w:rsidRPr="003028AA" w14:paraId="695346A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413078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"Культура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91442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94BB3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3CF5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5A0DE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875D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F296E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201 270 784,22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3842E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193 426 337,53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1085F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-7 844 446,69</w:t>
            </w:r>
          </w:p>
        </w:tc>
      </w:tr>
      <w:tr w:rsidR="003028AA" w:rsidRPr="003028AA" w14:paraId="5DF7441E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AC96D2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C6C27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C43F3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EDF2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4721E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17F4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1682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10 936 157,09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592E3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10 936 157,09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F29B4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A6853B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1FD11A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49C37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81563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85D0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3A346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021A100000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CECB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D7040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10 936 157,09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6718A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10 936 157,09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CE3CE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7CC4B5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F6020A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Реконструкция и капитальный ремонт муниципальных музеев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5D218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80CC6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18EE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08CEA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021A155970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0004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0BE77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10 936 157,09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5F16E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10 936 157,09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A3469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A096EC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3744A2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F4EE2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05960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E488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D47D9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021A155970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6420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436A7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10 936 157,09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FB24E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10 936 157,09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670A2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16A054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6EBECD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3E9A3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52258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AC50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A961D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F098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80BD7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190 334 627,13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9596C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182 490 180,44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6A560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-7 844 446,69</w:t>
            </w:r>
          </w:p>
        </w:tc>
      </w:tr>
      <w:tr w:rsidR="003028AA" w:rsidRPr="003028AA" w14:paraId="2FE37560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B58B3E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культурно-досуговой деятельности, а также развитие местного традиционного народного художественного творчества, народных художественных промыслов"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4FA99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CE2C7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052E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8CF97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E560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0A45E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116 648 786,34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D494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108 941 803,71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2591E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-7 706 982,63</w:t>
            </w:r>
          </w:p>
        </w:tc>
      </w:tr>
      <w:tr w:rsidR="003028AA" w:rsidRPr="003028AA" w14:paraId="7E84C3CC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41ABFB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Культурно-досуговая деятельность, а также развитие местного традиционного народного художественного творчества, народных художественных промыслов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13A9A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04C3F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3C5A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E58B7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0240260120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7D50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E79BF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116 648 786,34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B6E2C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108 941 803,71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62618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-7 706 982,63</w:t>
            </w:r>
          </w:p>
        </w:tc>
      </w:tr>
      <w:tr w:rsidR="003028AA" w:rsidRPr="003028AA" w14:paraId="612EF4A2" w14:textId="77777777" w:rsidTr="00F23D2D">
        <w:trPr>
          <w:trHeight w:val="16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658690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8C174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09884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32F3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BAA6B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0240260120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F3FF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2A993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33 020 266,71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E868D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31 553 885,30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EC95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-1 466 381,41</w:t>
            </w:r>
          </w:p>
        </w:tc>
      </w:tr>
      <w:tr w:rsidR="003028AA" w:rsidRPr="003028AA" w14:paraId="33E32C6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16BD52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0DDEF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D3AA8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6A47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E4C3A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0240260120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7A54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90878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83 628 519,63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50E79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77 387 918,41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74602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-6 240 601,22</w:t>
            </w:r>
          </w:p>
        </w:tc>
      </w:tr>
      <w:tr w:rsidR="003028AA" w:rsidRPr="003028AA" w14:paraId="073AB11A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D2A4F6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"Обеспечение доступа населения к музейным ценностям и сохранности музейного фонда"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B358E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0BA84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773C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F5D25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840B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AF70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22 846 154,96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84AC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22 846 154,96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0E4DE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7225EC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1A8D8C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Доступ населения к музейным ценностям и сохранность музейного фонда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59257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21EC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7625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990088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0240360130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A51D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A7B08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22 846 154,96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D0EC2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22 846 154,96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A486A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93EC35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C9B574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E702E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0A9AB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1C9E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CFC81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0240360130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F3EE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21A3C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22 846 154,96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3852AB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22 846 154,96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6C406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E51E50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7D81E8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библиотечного обслуживания населения"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917A6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5053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AFF9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111AC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2268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905DB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47 025 280,56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D3F9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47 025 280,56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F2234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201DA5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6CB73E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Библиотечное обслуживание населения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629B6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949B5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C0A6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8B304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0240460140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BDB6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196F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47 025 280,56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5EA47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47 025 280,56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7C9C1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2ED320F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C21F1A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D3F85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900D5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10F5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5B96C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0240460140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7B04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B6106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47 025 280,56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42E7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47 025 280,56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5BE41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EB712D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4A54E6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городских мероприятий и праздников"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4BD53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E30BB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A3C4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B3A4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AE21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44CB1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1 969 200,00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D3C5BF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1 857 700,00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FA16B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-111 500,00</w:t>
            </w:r>
          </w:p>
        </w:tc>
      </w:tr>
      <w:tr w:rsidR="003028AA" w:rsidRPr="003028AA" w14:paraId="5400912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5B43A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Городские мероприятия и праздники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83E83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13A5F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627D1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866C9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0240560150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3CF4B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F859C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1 969 200,00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3CECA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1 857 700,00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F2A47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-111 500,00</w:t>
            </w:r>
          </w:p>
        </w:tc>
      </w:tr>
      <w:tr w:rsidR="003028AA" w:rsidRPr="003028AA" w14:paraId="4E46F5F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4CE55B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ABC57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676B9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B352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16B07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0240560150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0904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F08AC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986 480,00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ABDF2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886 480,00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0CE8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-100 000,00</w:t>
            </w:r>
          </w:p>
        </w:tc>
      </w:tr>
      <w:tr w:rsidR="003028AA" w:rsidRPr="003028AA" w14:paraId="3CEEFEB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356B24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00285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BBAA2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1EA7C9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BBB9C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0240560150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768C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9FA4E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172 500,00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B53D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161 000,00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DFF0E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-11 500,00</w:t>
            </w:r>
          </w:p>
        </w:tc>
      </w:tr>
      <w:tr w:rsidR="003028AA" w:rsidRPr="003028AA" w14:paraId="2DE6AEE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ADA3B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B6F88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0E356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7F93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55682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0240560150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D0D7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0E17C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810 220,00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57E4C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810 220,00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958C7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4CA34D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5D1CB9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"Развитие архивного дела"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C7CEF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00739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2565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5C4B8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0240700000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6F259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A6CED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1 845 205,27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FD415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1 819 241,21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652E2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-25 964,06</w:t>
            </w:r>
          </w:p>
        </w:tc>
      </w:tr>
      <w:tr w:rsidR="003028AA" w:rsidRPr="003028AA" w14:paraId="25B7D65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C59A1A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Обеспечение сохранности, комплектования, учета архивных документов и их использования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59B48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128FA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3085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C6E6F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0240760160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A6A8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B9B16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1 845 205,27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7C020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1 819 241,21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0A85B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-25 964,06</w:t>
            </w:r>
          </w:p>
        </w:tc>
      </w:tr>
      <w:tr w:rsidR="003028AA" w:rsidRPr="003028AA" w14:paraId="0532FF8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8A651B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F99ED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F405D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581B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613DA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0240760160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A50F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140C8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1 355 322,23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D46E3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1 354 075,79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39564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-1 246,44</w:t>
            </w:r>
          </w:p>
        </w:tc>
      </w:tr>
      <w:tr w:rsidR="003028AA" w:rsidRPr="003028AA" w14:paraId="5E7CA6E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080CA1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7D485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F08E6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79FF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A491F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0240760160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3D5F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79606D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489 883,04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191A7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465 165,42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BD0A5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-24 717,62</w:t>
            </w:r>
          </w:p>
        </w:tc>
      </w:tr>
      <w:tr w:rsidR="003028AA" w:rsidRPr="003028AA" w14:paraId="249179A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F1B335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18DB1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3ECCD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A17C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425FC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570E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6D6C8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1 476 133,80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8DA77B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1 467 225,80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02EF5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-8 908,00</w:t>
            </w:r>
          </w:p>
        </w:tc>
      </w:tr>
      <w:tr w:rsidR="003028AA" w:rsidRPr="003028AA" w14:paraId="7F8CF9A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F3D70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48DF3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4C25C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F6631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E7DE5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D7AF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36E52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158 375,00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A5383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158 375,00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0EF83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F49659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E53B12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BC0E1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1957A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8C410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5A78B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9BAA7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9E651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158 375,00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3C2E2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158 375,00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66D04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6A35BCD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DCB373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812C9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3C5F8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E665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DC927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0A60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E2084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158 375,00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84B7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158 375,00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E73AC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12D65C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405B7C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A68A4F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B8C5B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ADDE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35093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3F74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E520E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158 375,00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FF36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158 375,00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5CEFF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7DCE7E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5A5B88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Приоритетные проекты Оренбургской области 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1A46F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C4904C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494F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F86B7C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0550000000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44F4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652AD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1 317 758,80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CCF27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1 308 850,80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21B2E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-8 908,00</w:t>
            </w:r>
          </w:p>
        </w:tc>
      </w:tr>
      <w:tr w:rsidR="003028AA" w:rsidRPr="003028AA" w14:paraId="54FD76B2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B910D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Приоритетный проект Оренбургской области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6C8C2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EDAAF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7848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F7984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055П500000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EBE2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B5130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1 317 758,80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4C4D2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1 308 850,80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DDAFB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-8 908,00</w:t>
            </w:r>
          </w:p>
        </w:tc>
      </w:tr>
      <w:tr w:rsidR="003028AA" w:rsidRPr="003028AA" w14:paraId="62807FB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ABF7F0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Реализация инициативных проектов (ремонт здания клуба с. Ора)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F790C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1EB20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48E1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B0F13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055П5S1412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7141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FE35F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1 166 448,00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D459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1 161 461,97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D8496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-4 986,03</w:t>
            </w:r>
          </w:p>
        </w:tc>
      </w:tr>
      <w:tr w:rsidR="003028AA" w:rsidRPr="003028AA" w14:paraId="6243BD0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6AFDED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4052F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5FA62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A023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746A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055П5S1412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2753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B082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1 166 448,00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98D5B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1 161 461,97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EEAD6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-4 986,03</w:t>
            </w:r>
          </w:p>
        </w:tc>
      </w:tr>
      <w:tr w:rsidR="003028AA" w:rsidRPr="003028AA" w14:paraId="7B0EADE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BB69BB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Мероприятия по завершению реализации инициативных проектов (ремонт здания клуба с. Ора)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78098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B7456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22C5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5F0EF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055П5И1414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29BE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790B2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151 310,80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52344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147 388,83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FE4E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-3 921,97</w:t>
            </w:r>
          </w:p>
        </w:tc>
      </w:tr>
      <w:tr w:rsidR="003028AA" w:rsidRPr="003028AA" w14:paraId="64B7134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D3226C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073C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8AE6C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8037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FE1E6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055П5И1414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55FC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5CA2ED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151 310,80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873D3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147 388,83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E7F4C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-3 921,97</w:t>
            </w:r>
          </w:p>
        </w:tc>
      </w:tr>
      <w:tr w:rsidR="003028AA" w:rsidRPr="003028AA" w14:paraId="133A225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E6AD225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30CC9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C9581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A246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71EE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DA24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6C60E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43 855 890,03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717DC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43 817 354,04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960D7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-38 535,99</w:t>
            </w:r>
          </w:p>
        </w:tc>
      </w:tr>
      <w:tr w:rsidR="003028AA" w:rsidRPr="003028AA" w14:paraId="2CA858E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844A05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"Культура города Орска"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BC865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1E5F5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F70A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959D5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6D8C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3A274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43 012 955,03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A5308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42 980 071,04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E707E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-32 883,99</w:t>
            </w:r>
          </w:p>
        </w:tc>
      </w:tr>
      <w:tr w:rsidR="003028AA" w:rsidRPr="003028AA" w14:paraId="0F1D75B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166A4B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9C955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BE6927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8EF4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55B8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D8A5E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06743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43 012 955,03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9149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42 980 071,04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4B1AB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-32 883,99</w:t>
            </w:r>
          </w:p>
        </w:tc>
      </w:tr>
      <w:tr w:rsidR="003028AA" w:rsidRPr="003028AA" w14:paraId="6A455CD8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83AE14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муниципального управления и экономическое сопровождение в области культуры"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5E11F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88E18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5DFB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67632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0240600000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6B7D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9AC5B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43 012 955,03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44757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42 980 071,04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FF738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-32 883,99</w:t>
            </w:r>
          </w:p>
        </w:tc>
      </w:tr>
      <w:tr w:rsidR="003028AA" w:rsidRPr="003028AA" w14:paraId="0104ED8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207C62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F4A81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866D8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8BDBC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C7BF7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0240600020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CA34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A44B8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3 112 077,48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954A0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3 107 928,55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E9ABB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-4 148,93</w:t>
            </w:r>
          </w:p>
        </w:tc>
      </w:tr>
      <w:tr w:rsidR="003028AA" w:rsidRPr="003028AA" w14:paraId="3DD0568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51A326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90CA7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573AE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003E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E5CE6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0240600020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0303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79AF7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2 996 096,03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F1207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2 996 096,03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1A764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1DEB28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C94C8A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2E32E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07AB6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EBBA8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03F1A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0240600020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F88B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D0AB21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115 981,45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E5DF0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111 832,52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4D671F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-4 148,93</w:t>
            </w:r>
          </w:p>
        </w:tc>
      </w:tr>
      <w:tr w:rsidR="003028AA" w:rsidRPr="003028AA" w14:paraId="583DD29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73958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деятельности по ведению бюджетного, бухгалтерского и налогового учета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83BFD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06BF2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4996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A0FAF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0240660250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CD5F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FE3F7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39 900 877,55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89B6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39 872 142,49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92700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-28 735,06</w:t>
            </w:r>
          </w:p>
        </w:tc>
      </w:tr>
      <w:tr w:rsidR="003028AA" w:rsidRPr="003028AA" w14:paraId="595F3112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6C5302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5D4B8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CC58D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DF65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52E92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0240660250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C78D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F913B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39 227 966,95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195E1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39 227 966,95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E01E2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916DAF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3EA5FF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70A4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964BD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8C354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88756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0240660250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08EF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0DBA0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672 910,60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A1E2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644 175,54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17ED0A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-28 735,06</w:t>
            </w:r>
          </w:p>
        </w:tc>
      </w:tr>
      <w:tr w:rsidR="003028AA" w:rsidRPr="003028AA" w14:paraId="3F1D1173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CDA7F0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5484A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16755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4AD5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5E795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544FA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D815A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837 935,00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67A5C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837 283,00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F3AD5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-652,00</w:t>
            </w:r>
          </w:p>
        </w:tc>
      </w:tr>
      <w:tr w:rsidR="003028AA" w:rsidRPr="003028AA" w14:paraId="10C9D94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933382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CFD0B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2A298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B71C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5C57C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3412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CB1D4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837 935,00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D20D5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837 283,00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F9D4E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-652,00</w:t>
            </w:r>
          </w:p>
        </w:tc>
      </w:tr>
      <w:tr w:rsidR="003028AA" w:rsidRPr="003028AA" w14:paraId="377D9304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AA0EAC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A5BD5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024BB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3E2F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8BCCD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209A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D5B4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837 935,00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86E92A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837 283,00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FC8B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-652,00</w:t>
            </w:r>
          </w:p>
        </w:tc>
      </w:tr>
      <w:tr w:rsidR="003028AA" w:rsidRPr="003028AA" w14:paraId="4B46E92C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77DBFB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E2FCE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B1E79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2ADF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6BD0B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5C38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F13C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837 935,00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2AFBF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837 283,00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B4182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-652,00</w:t>
            </w:r>
          </w:p>
        </w:tc>
      </w:tr>
      <w:tr w:rsidR="003028AA" w:rsidRPr="003028AA" w14:paraId="7C7C662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A6C2B80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2CDCAA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BE369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E53BD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D96DB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72CD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22F6C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837 935,00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05288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837 283,00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93FB7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-652,00</w:t>
            </w:r>
          </w:p>
        </w:tc>
      </w:tr>
      <w:tr w:rsidR="003028AA" w:rsidRPr="003028AA" w14:paraId="014CB6EB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B66F49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"Город Орск"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7C19D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9C4C34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84F5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3BCC7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3E9B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EE85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1749D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1C518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-5 000,00</w:t>
            </w:r>
          </w:p>
        </w:tc>
      </w:tr>
      <w:tr w:rsidR="003028AA" w:rsidRPr="003028AA" w14:paraId="2B41D68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711FDF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849884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7FCF9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E9A1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3F630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A9E7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F202E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AB29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161AD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-5 000,00</w:t>
            </w:r>
          </w:p>
        </w:tc>
      </w:tr>
      <w:tr w:rsidR="003028AA" w:rsidRPr="003028AA" w14:paraId="413E16D7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7D019C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Комплекс процессных мероприятий "Сохранение стабильности в сфере межнациональных и </w:t>
            </w:r>
            <w:proofErr w:type="spellStart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этноконфессиональных</w:t>
            </w:r>
            <w:proofErr w:type="spellEnd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отношений, повышение уровня толерантности и удовлетворения этнокультурных потребностей жителей города"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5793F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78346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4349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A7442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91F65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48E52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2FD39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78841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-5 000,00</w:t>
            </w:r>
          </w:p>
        </w:tc>
      </w:tr>
      <w:tr w:rsidR="003028AA" w:rsidRPr="003028AA" w14:paraId="54CBEBF3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5FF174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Сохранение стабильности в сфере межнациональных и </w:t>
            </w:r>
            <w:proofErr w:type="spellStart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этноконфессиональных</w:t>
            </w:r>
            <w:proofErr w:type="spellEnd"/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отношений, повышение уровня толерантности и удовлетворения этнокультурных потребностей жителей города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62D3B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06045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4A4F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5CD23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1540460180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9D50C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5EA5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30EC6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8E644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-5 000,00</w:t>
            </w:r>
          </w:p>
        </w:tc>
      </w:tr>
      <w:tr w:rsidR="003028AA" w:rsidRPr="003028AA" w14:paraId="18583CB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E27A05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3F2C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F9577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1543B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ED26B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1540460180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97454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ED090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42D2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89A73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-5 000,00</w:t>
            </w:r>
          </w:p>
        </w:tc>
      </w:tr>
      <w:tr w:rsidR="003028AA" w:rsidRPr="003028AA" w14:paraId="5011AF9A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C1ECEEB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Комитет по физической культуре, спорту и туризму администрации города Орска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4F4BF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C7498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FA35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CE5C56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D2F6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944B7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609 205 184,01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310B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541 964 316,25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09145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-67 240 867,76</w:t>
            </w:r>
          </w:p>
        </w:tc>
      </w:tr>
      <w:tr w:rsidR="003028AA" w:rsidRPr="003028AA" w14:paraId="7FDF940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18A782B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830DF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5FD7E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E1C0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79792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D6BC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179A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41 860 629,73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58016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41 268 308,07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DF520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-592 321,66</w:t>
            </w:r>
          </w:p>
        </w:tc>
      </w:tr>
      <w:tr w:rsidR="003028AA" w:rsidRPr="003028AA" w14:paraId="695607D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F3E5676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587D4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6E448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B0A6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9E8E9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57C9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DE8E1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41 860 629,73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A289B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41 268 308,07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2EAEB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-592 321,66</w:t>
            </w:r>
          </w:p>
        </w:tc>
      </w:tr>
      <w:tr w:rsidR="003028AA" w:rsidRPr="003028AA" w14:paraId="65DD467B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47898A1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842F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712D7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E6B5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5CAAE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9DDB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20B02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41 860 629,73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B697F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41 268 308,07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9567B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-592 321,66</w:t>
            </w:r>
          </w:p>
        </w:tc>
      </w:tr>
      <w:tr w:rsidR="003028AA" w:rsidRPr="003028AA" w14:paraId="097684C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4E5C18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D3E91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45A98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8969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CB051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2912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9B7E9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41 860 629,73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F820F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41 268 308,07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B8933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-592 321,66</w:t>
            </w:r>
          </w:p>
        </w:tc>
      </w:tr>
      <w:tr w:rsidR="003028AA" w:rsidRPr="003028AA" w14:paraId="5F2E315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2D1ABC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Региональный проект "Формирование комфортной городской среды в Оренбургской области"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0B7BC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3B6E3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3000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E91CA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141F200000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12BA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B8173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41 860 629,73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0309F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41 268 308,07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676F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-592 321,66</w:t>
            </w:r>
          </w:p>
        </w:tc>
      </w:tr>
      <w:tr w:rsidR="003028AA" w:rsidRPr="003028AA" w14:paraId="35725010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A2778E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Реализация мероприятий регионального проекта "Формирование комфортной городской среды в Оренбургской области"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756D6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97FBF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DE97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A69D5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141F200010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92A5C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939B0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1 594 945,20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5454C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1 002 628,07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E9DC3E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-592 317,13</w:t>
            </w:r>
          </w:p>
        </w:tc>
      </w:tr>
      <w:tr w:rsidR="003028AA" w:rsidRPr="003028AA" w14:paraId="41B290F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D763E1D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C39E9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4C397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9AF2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952AA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141F200010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6B2E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1E3DB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1 594 945,20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652F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1 002 628,07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DCCB7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-592 317,13</w:t>
            </w:r>
          </w:p>
        </w:tc>
      </w:tr>
      <w:tr w:rsidR="003028AA" w:rsidRPr="003028AA" w14:paraId="548E8A65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A70983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Реализация мероприятий по формированию современной городской среды - благоустройство общественных территорий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C8B73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CE1B8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82DF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9D2D0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141F255550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A395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9A10E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40 265 684,53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BC70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40 265 680,00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242B7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-4,53</w:t>
            </w:r>
          </w:p>
        </w:tc>
      </w:tr>
      <w:tr w:rsidR="003028AA" w:rsidRPr="003028AA" w14:paraId="37D2D2D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60374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534C56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485E5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D353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9362BA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141F255550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34EE8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FAF4A2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40 265 684,53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BC41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40 265 680,00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B2A10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-4,53</w:t>
            </w:r>
          </w:p>
        </w:tc>
      </w:tr>
      <w:tr w:rsidR="003028AA" w:rsidRPr="003028AA" w14:paraId="295428C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DEEC065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B57B1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E30B2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4AB26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5AA3B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AF3A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35B623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3D419F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F523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-2 000,00</w:t>
            </w:r>
          </w:p>
        </w:tc>
      </w:tr>
      <w:tr w:rsidR="003028AA" w:rsidRPr="003028AA" w14:paraId="0ACECBD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CAD3EA0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D483B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72F7E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0BACA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EEB541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506C7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01BD5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6CE83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B94E9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-2 000,00</w:t>
            </w:r>
          </w:p>
        </w:tc>
      </w:tr>
      <w:tr w:rsidR="003028AA" w:rsidRPr="003028AA" w14:paraId="694239C2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A6E9FA4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муниципальной службы в городе Орске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0EF3A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4AB18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2E43A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8B4B1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0924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4CE2A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43787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163B5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-2 000,00</w:t>
            </w:r>
          </w:p>
        </w:tc>
      </w:tr>
      <w:tr w:rsidR="003028AA" w:rsidRPr="003028AA" w14:paraId="00D87ED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CAEC1D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74F056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D9053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D5EB7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DB6A5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0AEDD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55358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98848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C45E7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-2 000,00</w:t>
            </w:r>
          </w:p>
        </w:tc>
      </w:tr>
      <w:tr w:rsidR="003028AA" w:rsidRPr="003028AA" w14:paraId="122B4041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C8648D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"Формирование квалифицированного кадрового состава муниципальной службы"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6A4E7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F55C43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8555C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DBE9C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8D0F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2A906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95D3D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8FB77A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-2 000,00</w:t>
            </w:r>
          </w:p>
        </w:tc>
      </w:tr>
      <w:tr w:rsidR="003028AA" w:rsidRPr="003028AA" w14:paraId="5680137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04CC2A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Профессиональное развитие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BD332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04F5D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BCF87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F95FFD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83F3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92087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FFB47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5E6E8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-2 000,00</w:t>
            </w:r>
          </w:p>
        </w:tc>
      </w:tr>
      <w:tr w:rsidR="003028AA" w:rsidRPr="003028AA" w14:paraId="50D54EE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A77AA6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BCFFF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57CC3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6020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8DB0E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1740100010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C3EF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C6799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A33EC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51139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-2 000,00</w:t>
            </w:r>
          </w:p>
        </w:tc>
      </w:tr>
      <w:tr w:rsidR="003028AA" w:rsidRPr="003028AA" w14:paraId="63505A8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2411697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60C5F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3B661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D755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DF712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A96F2A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BE856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567 342 554,28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B447D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500 696 008,18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D925E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-66 646 546,10</w:t>
            </w:r>
          </w:p>
        </w:tc>
      </w:tr>
      <w:tr w:rsidR="003028AA" w:rsidRPr="003028AA" w14:paraId="3E7AF3E1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CACC761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B6996C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CCA0F2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B45A9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803D2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BFD5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B6585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278 986 021,32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0C3D8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238 834 323,19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14488D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-40 151 698,13</w:t>
            </w:r>
          </w:p>
        </w:tc>
      </w:tr>
      <w:tr w:rsidR="003028AA" w:rsidRPr="003028AA" w14:paraId="38FF003F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DEACC9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физической культуры, спорта и туризма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3B78C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387AE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40F6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22C10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81551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FA935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278 986 021,32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983F3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238 834 323,19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62A8A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-40 151 698,13</w:t>
            </w:r>
          </w:p>
        </w:tc>
      </w:tr>
      <w:tr w:rsidR="003028AA" w:rsidRPr="003028AA" w14:paraId="7FBD9015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9B93D77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277CA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9254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B78D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CB63E3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7E78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CF158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278 986 021,32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1E8F90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238 834 323,19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1A7719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-40 151 698,13</w:t>
            </w:r>
          </w:p>
        </w:tc>
      </w:tr>
      <w:tr w:rsidR="003028AA" w:rsidRPr="003028AA" w14:paraId="535AF554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4D7AD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общегородских физкультурно-спортивных мероприятий, организация подготовки и участия спортсменов-участников соревнований в мероприятиях за пределами муниципального образования "Город Орск"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56ED5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02C8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D3C2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FCB32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65A8A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4046A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565 000,00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86E34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564 196,00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6F07F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-804,00</w:t>
            </w:r>
          </w:p>
        </w:tc>
      </w:tr>
      <w:tr w:rsidR="003028AA" w:rsidRPr="003028AA" w14:paraId="4FE4B20B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38289E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Общегородские физкультурно-спортивные мероприятия, подготовка и участие спортсменов-участников соревнований в мероприятиях за пределами муниципального образования "Город Орск"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1F257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90C68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C104C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86268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0340160200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3D73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A873C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565 000,00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1341DA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564 196,00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76244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-804,00</w:t>
            </w:r>
          </w:p>
        </w:tc>
      </w:tr>
      <w:tr w:rsidR="003028AA" w:rsidRPr="003028AA" w14:paraId="616C1C2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38F342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7D176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9BE78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2D78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A81893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0340160200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7953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775E3B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AE94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48730E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F8CF09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B8014C1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BA8DFC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89D50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17A1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388AB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0340160200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1CF6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B1C379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8CAA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324 196,00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369DE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-804,00</w:t>
            </w:r>
          </w:p>
        </w:tc>
      </w:tr>
      <w:tr w:rsidR="003028AA" w:rsidRPr="003028AA" w14:paraId="75EF5B6A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CF6B15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Комплекс процессных мероприятий "Обеспечение условий для развития на территории муниципального образования "Город Орск" физической культуры и спорта"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EFF14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CECC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9783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193E79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0340200000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28CA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1E3C1D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278 421 021,32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90C8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238 270 127,19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27322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-40 150 894,13</w:t>
            </w:r>
          </w:p>
        </w:tc>
      </w:tr>
      <w:tr w:rsidR="003028AA" w:rsidRPr="003028AA" w14:paraId="165767D6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A92DEE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условий для развития на территории городского округа физической культуры и спорта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F7E25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567E0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1461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1E1FE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0340260220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EA83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0B343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248 167 961,32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83DB9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208 017 067,19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3120B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-40 150 894,13</w:t>
            </w:r>
          </w:p>
        </w:tc>
      </w:tr>
      <w:tr w:rsidR="003028AA" w:rsidRPr="003028AA" w14:paraId="19BDF609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2372AD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972AF5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FBCF8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9E5E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98CA1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0340260220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29E7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9A632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69 564 755,09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EFC7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56 025 432,05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4C6CD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-13 539 323,04</w:t>
            </w:r>
          </w:p>
        </w:tc>
      </w:tr>
      <w:tr w:rsidR="003028AA" w:rsidRPr="003028AA" w14:paraId="413E7F9B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794778F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5BB7C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4B51B2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DF1C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44229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0340260220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47BCD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023FF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178 603 206,23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00661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151 991 635,14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FE78D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-26 611 571,09</w:t>
            </w:r>
          </w:p>
        </w:tc>
      </w:tr>
      <w:tr w:rsidR="003028AA" w:rsidRPr="003028AA" w14:paraId="658B3369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5B241F5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Капитальные вложения в объекты муниципальной собственности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29923C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7FF5A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3E96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E11E5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03402S0010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A6C8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C656A8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30 253 060,00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9B57D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30 253 060,00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29FBF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7E9559DC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840321D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CF5C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B25FF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D705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3029A7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03402S0010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ED8D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56A48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30 253 060,00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968CE6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30 253 060,00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4C2C1E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D067DC8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2A54DCC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Спорт высших достижений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AA675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EE874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B78F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AF7B8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6035C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FC51D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273 355 053,18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7DC553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246 941 682,84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ABDC3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-26 413 370,34</w:t>
            </w:r>
          </w:p>
        </w:tc>
      </w:tr>
      <w:tr w:rsidR="003028AA" w:rsidRPr="003028AA" w14:paraId="34E39E8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D144563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физической культуры, спорта и туризма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DB6B7C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5B680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5A61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76A17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02786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5D0FF5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273 355 053,18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E0D89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246 941 682,84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5E1075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-26 413 370,34</w:t>
            </w:r>
          </w:p>
        </w:tc>
      </w:tr>
      <w:tr w:rsidR="003028AA" w:rsidRPr="003028AA" w14:paraId="49ACD42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B464A10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293FC2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23E960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0D72D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CFA76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F9628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E95B3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273 355 053,18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02242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246 941 682,84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D6EAB4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-26 413 370,34</w:t>
            </w:r>
          </w:p>
        </w:tc>
      </w:tr>
      <w:tr w:rsidR="003028AA" w:rsidRPr="003028AA" w14:paraId="14748EB2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6529EA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и проведение общегородских физкультурно-спортивных мероприятий, организация подготовки и участия спортсменов-участников соревнований в мероприятиях за пределами муниципального образования "Город Орск"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A9E1E8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F05E6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5765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3E664B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0340100000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B299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6C00E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935 000,00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0F8F2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795 008,30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96DCD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-139 991,70</w:t>
            </w:r>
          </w:p>
        </w:tc>
      </w:tr>
      <w:tr w:rsidR="003028AA" w:rsidRPr="003028AA" w14:paraId="1843A2D8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692F3A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Общегородские физкультурно-спортивные мероприятия, подготовка и участие спортсменов-участников соревнований в мероприятиях за пределами муниципального образования "Город Орск"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E9AB9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0B8BC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2DD3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1BFA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0340160200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7884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97AD6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935 000,00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880E9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795 008,30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49D79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-139 991,70</w:t>
            </w:r>
          </w:p>
        </w:tc>
      </w:tr>
      <w:tr w:rsidR="003028AA" w:rsidRPr="003028AA" w14:paraId="3E4B572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5CAF575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63784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D6001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CD90F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F3E8F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0340160200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019D5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EFEDDD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935 000,00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9242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795 008,30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00A181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-139 991,70</w:t>
            </w:r>
          </w:p>
        </w:tc>
      </w:tr>
      <w:tr w:rsidR="003028AA" w:rsidRPr="003028AA" w14:paraId="4B63C509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5AD4AB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"Поддержка социально ориентированных некоммерческих организаций, осуществляющих деятельность в области физической культуры и спорта 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69DA7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920310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0627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E12E0B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543FC1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2BB56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3DA4A2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18 000 000,00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85B23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BD6A93F" w14:textId="77777777" w:rsidTr="00F23D2D">
        <w:trPr>
          <w:trHeight w:val="16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D8AB6FF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Организация и осуществление подготовки юношеских, молодежных, основного состава сборных команд и лучших спортсменов города по видам спорта, в том числе учебно-тренировочных сборов, для участия в официальных соревнованиях областного, регионального, всероссийского и международного уровня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D9B2E7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552CFF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5021C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D1273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0340360210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7F8564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D1394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322921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18 000 000,00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04BED2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E6BFD13" w14:textId="77777777" w:rsidTr="00F23D2D">
        <w:trPr>
          <w:trHeight w:val="9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5279DD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BDE432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8C2FC0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4C19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1858A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0340360210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19C5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6BCEC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18 000 000,00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8CC6CE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18 000 000,00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57B189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E4B7B47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FD8AB0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"Совершенствование системы подготовки спортивного резерва и спорта высших достижений"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625FF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AC07CE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845F6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24D59D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0340500000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7D9D3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A056C0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254 420 053,18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D0EE81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228 146 674,54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FEBA5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-26 273 378,64</w:t>
            </w:r>
          </w:p>
        </w:tc>
      </w:tr>
      <w:tr w:rsidR="003028AA" w:rsidRPr="003028AA" w14:paraId="372C6ED4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0C53E9E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Деятельность спортивных школ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9FFF5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B7977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F6DB8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24FB57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0340560230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F1424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088E3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254 420 053,18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E8219E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228 146 674,54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027EFE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-26 273 378,64</w:t>
            </w:r>
          </w:p>
        </w:tc>
      </w:tr>
      <w:tr w:rsidR="003028AA" w:rsidRPr="003028AA" w14:paraId="0A645C5A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EA48E09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9E9D30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A5077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0FB96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4963E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0340560230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8ACF4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C3E33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22 035 599,42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4D80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22 035 599,42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D427A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-0,00</w:t>
            </w:r>
          </w:p>
        </w:tc>
      </w:tr>
      <w:tr w:rsidR="003028AA" w:rsidRPr="003028AA" w14:paraId="435803A7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737961A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A86402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B57264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6448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72C5DB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0340560230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14AE5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0703C0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3 733 640,22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CBBDA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3 733 640,22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DB066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1A0E2F96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290F363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DD5EF0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33F1B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72065F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0F5688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0340560230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B847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9C03B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228 504 832,04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486EB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202 231 453,40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ECD038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-26 273 378,64</w:t>
            </w:r>
          </w:p>
        </w:tc>
      </w:tr>
      <w:tr w:rsidR="003028AA" w:rsidRPr="003028AA" w14:paraId="09039C00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D444E9B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088643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B79EF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FED455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C8A3E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0340560230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8B8B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A6C505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145 981,50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8539A3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145 981,50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7A50CE3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04970DE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A847042" w14:textId="77777777" w:rsidR="00182FFE" w:rsidRPr="00182FFE" w:rsidRDefault="00182FFE" w:rsidP="00182FF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5D3800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DE33D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AE967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1CFA9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B2E5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829EDF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15 001 479,78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B9ACE8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14 920 002,15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2CF315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-81 477,63</w:t>
            </w:r>
          </w:p>
        </w:tc>
      </w:tr>
      <w:tr w:rsidR="003028AA" w:rsidRPr="003028AA" w14:paraId="707C6F65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1FCD02D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"Развитие физической культуры, спорта и туризма в городе Орске"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ACB1AD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CD1E22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DCEA0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80AC0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888E1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4BF4D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14 782 870,78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A1FA9B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14 701 393,15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BBEC44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-81 477,63</w:t>
            </w:r>
          </w:p>
        </w:tc>
      </w:tr>
      <w:tr w:rsidR="003028AA" w:rsidRPr="003028AA" w14:paraId="410F0B5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0CA57D8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D98F7E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06A105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01836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51B60F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6477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47FAD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14 782 870,78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6F69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14 701 393,15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02546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-81 477,63</w:t>
            </w:r>
          </w:p>
        </w:tc>
      </w:tr>
      <w:tr w:rsidR="003028AA" w:rsidRPr="003028AA" w14:paraId="62A60C52" w14:textId="77777777" w:rsidTr="00F23D2D">
        <w:trPr>
          <w:trHeight w:val="121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934180C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"Организация муниципального управления, способствующего развитию физической культуры, спорта и туризма и экономическое сопровождение в области физической культуры и спорта"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E8B6AB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589A6C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CEFD6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BDC103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0340400000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67DA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F30F25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14 782 870,78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3CD8A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14 701 393,15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F53F33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-81 477,63</w:t>
            </w:r>
          </w:p>
        </w:tc>
      </w:tr>
      <w:tr w:rsidR="003028AA" w:rsidRPr="003028AA" w14:paraId="11BBC4D3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7339E5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24EA02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D62367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CFF4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3F2356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0340400020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F880B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16E0E4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4 428 102,99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627471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4 415 780,28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BDEE9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-12 322,71</w:t>
            </w:r>
          </w:p>
        </w:tc>
      </w:tr>
      <w:tr w:rsidR="003028AA" w:rsidRPr="003028AA" w14:paraId="236B563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7A8F58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7DA01C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1821A6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3C0B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580FAE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0340400020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026D34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C831BD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4 376 420,99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CFB59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4 373 932,14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775207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-2 488,85</w:t>
            </w:r>
          </w:p>
        </w:tc>
      </w:tr>
      <w:tr w:rsidR="003028AA" w:rsidRPr="003028AA" w14:paraId="1C72D6E1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7D64AEC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305379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A339A3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8B0067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3F434C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0340400020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A99AFA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F563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51 682,00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F9F58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41 848,14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44D81A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-9 833,86</w:t>
            </w:r>
          </w:p>
        </w:tc>
      </w:tr>
      <w:tr w:rsidR="003028AA" w:rsidRPr="003028AA" w14:paraId="67431578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CAA43F6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Обеспечение деятельности по ведению бюджетного и бухгалтерского учета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AFE26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3172F1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76B9E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4C7D65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0340460250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177DE7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E9E610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10 354 767,79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FE50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10 285 612,87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363D08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-69 154,92</w:t>
            </w:r>
          </w:p>
        </w:tc>
      </w:tr>
      <w:tr w:rsidR="003028AA" w:rsidRPr="003028AA" w14:paraId="4B2CFBC7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39B7B4E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ED6299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9065FE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9AA0F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B1D574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0340460250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FAB1AA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22B932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9 301 402,59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B80D8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9 293 155,54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BEB411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-8 247,05</w:t>
            </w:r>
          </w:p>
        </w:tc>
      </w:tr>
      <w:tr w:rsidR="003028AA" w:rsidRPr="003028AA" w14:paraId="0E194E9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7C3D4C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EC6240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2608BD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E2720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63D611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0340460250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C2949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2CB012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1 016 498,20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F90E8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956 102,33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5DAE986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-60 395,87</w:t>
            </w:r>
          </w:p>
        </w:tc>
      </w:tr>
      <w:tr w:rsidR="003028AA" w:rsidRPr="003028AA" w14:paraId="401AB4ED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BE96A12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497259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58A88E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EB28E0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2FED43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0340460250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212F7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5275D2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36 867,00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2E498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36 355,00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4C68CF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-512,00</w:t>
            </w:r>
          </w:p>
        </w:tc>
      </w:tr>
      <w:tr w:rsidR="003028AA" w:rsidRPr="003028AA" w14:paraId="17314F9C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B9BAFBA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Муниципальная программа "Эффективное управление и распоряжение муниципальной казной"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EB1654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6877EE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71B642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0DE84C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98F19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D789D7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218 609,00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73D0C5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218 609,00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6C0F04A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5EF0D0F" w14:textId="77777777" w:rsidTr="00F23D2D">
        <w:trPr>
          <w:trHeight w:val="28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9C7D34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201798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D9FF9F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46903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1678A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1F51C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090C7C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218 609,00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D4C4B7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218 609,00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2F82D4F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6BEA13AE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ED4DEB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Комплекс процессных мероприятий "Повышение качества управления финансами"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7715D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30CF4D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1928B5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73B6A5D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0540300000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6C5DF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15E623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218 609,00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CE9BCE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218 609,00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4DFFDDB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5DF0FC7C" w14:textId="77777777" w:rsidTr="00F23D2D">
        <w:trPr>
          <w:trHeight w:val="73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E01D9F9" w14:textId="77777777" w:rsidR="00182FFE" w:rsidRPr="00182FFE" w:rsidRDefault="00182FFE" w:rsidP="00182FFE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Техническое оснащение участников бюджетного процесса, приобретение, обслуживание, сопровождение программного обеспечения, сайтов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813DE5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D45113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DB11BC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E847E9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F9F92B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FD8BFF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218 609,00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948217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218 609,00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3F37E24A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C71EB8D" w14:textId="77777777" w:rsidTr="00F23D2D">
        <w:trPr>
          <w:trHeight w:val="49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1130574" w14:textId="77777777" w:rsidR="00182FFE" w:rsidRPr="00182FFE" w:rsidRDefault="00182FFE" w:rsidP="00182F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1C4F5E7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C1A72B1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AEB2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1F2E243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0540390040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DF105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1819D1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218 609,00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742E88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218 609,00</w:t>
            </w:r>
          </w:p>
        </w:tc>
        <w:tc>
          <w:tcPr>
            <w:tcW w:w="1990" w:type="dxa"/>
            <w:shd w:val="clear" w:color="000000" w:fill="FFFFFF"/>
            <w:noWrap/>
            <w:vAlign w:val="bottom"/>
            <w:hideMark/>
          </w:tcPr>
          <w:p w14:paraId="0829F392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28AA" w:rsidRPr="003028AA" w14:paraId="470F6D73" w14:textId="77777777" w:rsidTr="00F23D2D">
        <w:trPr>
          <w:trHeight w:val="22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469B1E22" w14:textId="4D5D0F19" w:rsidR="00182FFE" w:rsidRPr="00182FFE" w:rsidRDefault="003028AA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DFE05C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2AEF36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BB8E6E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53E2D0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30F8A9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C066F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7 033 469 661,36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C3A7D46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6 503 418 022,92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4AE4D014" w14:textId="77777777" w:rsidR="00182FFE" w:rsidRPr="00182FFE" w:rsidRDefault="00182FFE" w:rsidP="00182F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F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-530 051 638,44</w:t>
            </w:r>
          </w:p>
        </w:tc>
      </w:tr>
    </w:tbl>
    <w:p w14:paraId="0AF4DB17" w14:textId="6E85C1F1" w:rsidR="004B2F0B" w:rsidRPr="00FC2C26" w:rsidRDefault="004B2F0B" w:rsidP="00E62B86">
      <w:pPr>
        <w:jc w:val="right"/>
        <w:rPr>
          <w:rFonts w:ascii="Times New Roman" w:hAnsi="Times New Roman"/>
          <w:highlight w:val="yellow"/>
        </w:rPr>
      </w:pPr>
    </w:p>
    <w:p w14:paraId="1C6E2A6C" w14:textId="495E2C0E" w:rsidR="004B2F0B" w:rsidRPr="00FC2C26" w:rsidRDefault="004B2F0B" w:rsidP="00E62B86">
      <w:pPr>
        <w:jc w:val="right"/>
        <w:rPr>
          <w:rFonts w:ascii="Times New Roman" w:hAnsi="Times New Roman"/>
          <w:highlight w:val="yellow"/>
        </w:rPr>
      </w:pPr>
    </w:p>
    <w:p w14:paraId="3CCCDF1E" w14:textId="1A98470F" w:rsidR="004B2F0B" w:rsidRPr="00FC2C26" w:rsidRDefault="004B2F0B" w:rsidP="00E62B86">
      <w:pPr>
        <w:jc w:val="right"/>
        <w:rPr>
          <w:rFonts w:ascii="Times New Roman" w:hAnsi="Times New Roman"/>
          <w:highlight w:val="yellow"/>
        </w:rPr>
      </w:pPr>
    </w:p>
    <w:p w14:paraId="3C6B09CB" w14:textId="589523D7" w:rsidR="00700B77" w:rsidRPr="00FC2C26" w:rsidRDefault="00700B77" w:rsidP="00E62B86">
      <w:pPr>
        <w:jc w:val="right"/>
        <w:rPr>
          <w:rFonts w:ascii="Times New Roman" w:hAnsi="Times New Roman"/>
          <w:highlight w:val="yellow"/>
        </w:rPr>
      </w:pPr>
    </w:p>
    <w:p w14:paraId="6C8CDDB2" w14:textId="7321F9C3" w:rsidR="00660D2A" w:rsidRPr="00FC2C26" w:rsidRDefault="00660D2A" w:rsidP="00E62B86">
      <w:pPr>
        <w:jc w:val="right"/>
        <w:rPr>
          <w:rFonts w:ascii="Times New Roman" w:hAnsi="Times New Roman"/>
          <w:highlight w:val="yellow"/>
        </w:rPr>
      </w:pPr>
    </w:p>
    <w:p w14:paraId="797790AB" w14:textId="496C5A9D" w:rsidR="00660D2A" w:rsidRPr="00FC2C26" w:rsidRDefault="00660D2A" w:rsidP="00E62B86">
      <w:pPr>
        <w:jc w:val="right"/>
        <w:rPr>
          <w:rFonts w:ascii="Times New Roman" w:hAnsi="Times New Roman"/>
          <w:highlight w:val="yellow"/>
        </w:rPr>
      </w:pPr>
    </w:p>
    <w:p w14:paraId="5CDD1C17" w14:textId="298B7D24" w:rsidR="005B1EF9" w:rsidRPr="00FC2C26" w:rsidRDefault="005B1EF9" w:rsidP="00E62B86">
      <w:pPr>
        <w:jc w:val="right"/>
        <w:rPr>
          <w:rFonts w:ascii="Times New Roman" w:hAnsi="Times New Roman"/>
          <w:highlight w:val="yellow"/>
        </w:rPr>
      </w:pPr>
    </w:p>
    <w:p w14:paraId="674C9F4C" w14:textId="018822EB" w:rsidR="005B1EF9" w:rsidRPr="00FC2C26" w:rsidRDefault="005B1EF9" w:rsidP="00E62B86">
      <w:pPr>
        <w:jc w:val="right"/>
        <w:rPr>
          <w:rFonts w:ascii="Times New Roman" w:hAnsi="Times New Roman"/>
          <w:highlight w:val="yellow"/>
        </w:rPr>
      </w:pPr>
    </w:p>
    <w:p w14:paraId="22364EBC" w14:textId="4D23E614" w:rsidR="00571D92" w:rsidRPr="00374B94" w:rsidRDefault="005D69A3" w:rsidP="003714C8">
      <w:pPr>
        <w:ind w:firstLine="11624"/>
        <w:rPr>
          <w:rFonts w:ascii="Times New Roman" w:hAnsi="Times New Roman"/>
        </w:rPr>
      </w:pPr>
      <w:r w:rsidRPr="00374B94">
        <w:rPr>
          <w:rFonts w:ascii="Times New Roman" w:hAnsi="Times New Roman"/>
        </w:rPr>
        <w:lastRenderedPageBreak/>
        <w:t>Приложение № 4</w:t>
      </w:r>
    </w:p>
    <w:p w14:paraId="4486A5E9" w14:textId="77777777" w:rsidR="003714C8" w:rsidRDefault="00571D92" w:rsidP="003714C8">
      <w:pPr>
        <w:ind w:firstLine="11624"/>
        <w:rPr>
          <w:rFonts w:ascii="Times New Roman" w:hAnsi="Times New Roman"/>
        </w:rPr>
      </w:pPr>
      <w:r w:rsidRPr="00374B94">
        <w:rPr>
          <w:rFonts w:ascii="Times New Roman" w:hAnsi="Times New Roman"/>
        </w:rPr>
        <w:t>к решению Орского городского</w:t>
      </w:r>
    </w:p>
    <w:p w14:paraId="3208CB13" w14:textId="77777777" w:rsidR="00571D92" w:rsidRPr="00374B94" w:rsidRDefault="00571D92" w:rsidP="003714C8">
      <w:pPr>
        <w:ind w:firstLine="11624"/>
        <w:rPr>
          <w:rFonts w:ascii="Times New Roman" w:hAnsi="Times New Roman"/>
        </w:rPr>
      </w:pPr>
      <w:r w:rsidRPr="00374B94">
        <w:rPr>
          <w:rFonts w:ascii="Times New Roman" w:hAnsi="Times New Roman"/>
        </w:rPr>
        <w:t>Совета депутатов</w:t>
      </w:r>
    </w:p>
    <w:p w14:paraId="166368D4" w14:textId="49CF2EBA" w:rsidR="00571D92" w:rsidRPr="00374B94" w:rsidRDefault="001E317D" w:rsidP="001E317D">
      <w:pPr>
        <w:ind w:firstLine="11624"/>
        <w:rPr>
          <w:rFonts w:ascii="Times New Roman" w:hAnsi="Times New Roman"/>
        </w:rPr>
      </w:pPr>
      <w:r w:rsidRPr="00E4641D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«29» мая 2024г. </w:t>
      </w:r>
      <w:r w:rsidRPr="00E4641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50-495</w:t>
      </w:r>
    </w:p>
    <w:p w14:paraId="7EB94715" w14:textId="77777777" w:rsidR="00571D92" w:rsidRPr="00374B94" w:rsidRDefault="00571D92" w:rsidP="00571D92">
      <w:pPr>
        <w:rPr>
          <w:b/>
        </w:rPr>
      </w:pPr>
    </w:p>
    <w:p w14:paraId="24E8E811" w14:textId="5100F3DD" w:rsidR="000B6282" w:rsidRPr="00374B94" w:rsidRDefault="000B6282" w:rsidP="000B6282">
      <w:pPr>
        <w:jc w:val="center"/>
        <w:rPr>
          <w:rFonts w:ascii="Times New Roman" w:hAnsi="Times New Roman"/>
          <w:b/>
          <w:color w:val="000000"/>
        </w:rPr>
      </w:pPr>
      <w:r w:rsidRPr="00374B94">
        <w:rPr>
          <w:rFonts w:ascii="Times New Roman" w:hAnsi="Times New Roman"/>
          <w:b/>
          <w:sz w:val="28"/>
          <w:szCs w:val="28"/>
        </w:rPr>
        <w:t>Источники финансирования де</w:t>
      </w:r>
      <w:r w:rsidR="0037599F" w:rsidRPr="00374B94">
        <w:rPr>
          <w:rFonts w:ascii="Times New Roman" w:hAnsi="Times New Roman"/>
          <w:b/>
          <w:sz w:val="28"/>
          <w:szCs w:val="28"/>
        </w:rPr>
        <w:t>фицита городского бюджета за 202</w:t>
      </w:r>
      <w:r w:rsidR="00545C4A" w:rsidRPr="00374B94">
        <w:rPr>
          <w:rFonts w:ascii="Times New Roman" w:hAnsi="Times New Roman"/>
          <w:b/>
          <w:sz w:val="28"/>
          <w:szCs w:val="28"/>
        </w:rPr>
        <w:t>3</w:t>
      </w:r>
      <w:r w:rsidRPr="00374B94">
        <w:rPr>
          <w:rFonts w:ascii="Times New Roman" w:hAnsi="Times New Roman"/>
          <w:b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3C493FA5" w14:textId="77777777" w:rsidR="002B3032" w:rsidRPr="00374B94" w:rsidRDefault="00571D92" w:rsidP="00950C13">
      <w:pPr>
        <w:jc w:val="right"/>
        <w:rPr>
          <w:rFonts w:ascii="Times New Roman" w:hAnsi="Times New Roman"/>
          <w:sz w:val="28"/>
          <w:szCs w:val="28"/>
        </w:rPr>
      </w:pPr>
      <w:r w:rsidRPr="00374B94">
        <w:rPr>
          <w:rFonts w:ascii="Times New Roman" w:hAnsi="Times New Roman"/>
          <w:color w:val="000000"/>
        </w:rPr>
        <w:t xml:space="preserve">  (рублей)</w:t>
      </w:r>
    </w:p>
    <w:tbl>
      <w:tblPr>
        <w:tblW w:w="15500" w:type="dxa"/>
        <w:tblInd w:w="83" w:type="dxa"/>
        <w:tblLook w:val="04A0" w:firstRow="1" w:lastRow="0" w:firstColumn="1" w:lastColumn="0" w:noHBand="0" w:noVBand="1"/>
      </w:tblPr>
      <w:tblGrid>
        <w:gridCol w:w="2061"/>
        <w:gridCol w:w="11"/>
        <w:gridCol w:w="2513"/>
        <w:gridCol w:w="5103"/>
        <w:gridCol w:w="2074"/>
        <w:gridCol w:w="1756"/>
        <w:gridCol w:w="1982"/>
      </w:tblGrid>
      <w:tr w:rsidR="00950C13" w:rsidRPr="00374B94" w14:paraId="16BBAFC6" w14:textId="77777777" w:rsidTr="00374B94">
        <w:trPr>
          <w:trHeight w:val="20"/>
          <w:tblHeader/>
        </w:trPr>
        <w:tc>
          <w:tcPr>
            <w:tcW w:w="4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B83D1" w14:textId="77777777" w:rsidR="00950C13" w:rsidRPr="00374B94" w:rsidRDefault="00950C13" w:rsidP="009B43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4B94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CD1D3" w14:textId="77777777" w:rsidR="00950C13" w:rsidRPr="00374B94" w:rsidRDefault="00950C13" w:rsidP="009B43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4B94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Наименование администратора источников финансирования дефицита бюджета муниципального образования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A70E1" w14:textId="4D7F4ED1" w:rsidR="00950C13" w:rsidRPr="00374B94" w:rsidRDefault="00950C13" w:rsidP="009B43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4B94">
              <w:rPr>
                <w:rFonts w:ascii="Times New Roman" w:hAnsi="Times New Roman"/>
                <w:b/>
                <w:bCs/>
                <w:color w:val="000000"/>
              </w:rPr>
              <w:t>Утвержд</w:t>
            </w:r>
            <w:r w:rsidR="00286A5B" w:rsidRPr="00374B94">
              <w:rPr>
                <w:rFonts w:ascii="Times New Roman" w:hAnsi="Times New Roman"/>
                <w:b/>
                <w:bCs/>
                <w:color w:val="000000"/>
              </w:rPr>
              <w:t>енные бюджетные назначения</w:t>
            </w:r>
          </w:p>
        </w:tc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950DD" w14:textId="77777777" w:rsidR="00950C13" w:rsidRPr="00374B94" w:rsidRDefault="00950C13" w:rsidP="009B43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4B94">
              <w:rPr>
                <w:rFonts w:ascii="Times New Roman" w:hAnsi="Times New Roman"/>
                <w:b/>
                <w:bCs/>
                <w:color w:val="000000"/>
              </w:rPr>
              <w:t>Исполнено</w:t>
            </w: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0020D" w14:textId="2247AF77" w:rsidR="00950C13" w:rsidRPr="00374B94" w:rsidRDefault="00286A5B" w:rsidP="009B43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4B94">
              <w:rPr>
                <w:rFonts w:ascii="Times New Roman" w:hAnsi="Times New Roman"/>
                <w:b/>
                <w:bCs/>
                <w:color w:val="000000"/>
              </w:rPr>
              <w:t>Неисполненные назначения</w:t>
            </w:r>
          </w:p>
        </w:tc>
      </w:tr>
      <w:tr w:rsidR="00950C13" w:rsidRPr="00374B94" w14:paraId="092A9EBC" w14:textId="77777777" w:rsidTr="00374B94">
        <w:trPr>
          <w:trHeight w:val="20"/>
          <w:tblHeader/>
        </w:trPr>
        <w:tc>
          <w:tcPr>
            <w:tcW w:w="2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30CEE" w14:textId="77777777" w:rsidR="00950C13" w:rsidRPr="00374B94" w:rsidRDefault="00950C13" w:rsidP="009B43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4B94">
              <w:rPr>
                <w:rFonts w:ascii="Times New Roman" w:hAnsi="Times New Roman"/>
                <w:b/>
                <w:bCs/>
                <w:color w:val="000000"/>
              </w:rPr>
              <w:t>администратора источников финансирования дефицита бюджета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3E3AC" w14:textId="77777777" w:rsidR="00950C13" w:rsidRPr="00374B94" w:rsidRDefault="00950C13" w:rsidP="009B43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4B94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источника финансирования дефицита бюджета</w:t>
            </w: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215D2" w14:textId="77777777" w:rsidR="00950C13" w:rsidRPr="00374B94" w:rsidRDefault="00950C13" w:rsidP="009B438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C1F68" w14:textId="77777777" w:rsidR="00950C13" w:rsidRPr="00374B94" w:rsidRDefault="00950C13" w:rsidP="009B438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DDE61" w14:textId="77777777" w:rsidR="00950C13" w:rsidRPr="00374B94" w:rsidRDefault="00950C13" w:rsidP="009B438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903FC" w14:textId="77777777" w:rsidR="00950C13" w:rsidRPr="00374B94" w:rsidRDefault="00950C13" w:rsidP="009B438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50C13" w:rsidRPr="00374B94" w14:paraId="74762387" w14:textId="77777777" w:rsidTr="00374B94">
        <w:trPr>
          <w:trHeight w:val="20"/>
          <w:tblHeader/>
        </w:trPr>
        <w:tc>
          <w:tcPr>
            <w:tcW w:w="2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85103" w14:textId="77777777" w:rsidR="00950C13" w:rsidRPr="00374B94" w:rsidRDefault="00950C13" w:rsidP="009B43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4B94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8BB35" w14:textId="77777777" w:rsidR="00950C13" w:rsidRPr="00374B94" w:rsidRDefault="00950C13" w:rsidP="009B43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4B94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28EEE" w14:textId="77777777" w:rsidR="00950C13" w:rsidRPr="00374B94" w:rsidRDefault="00950C13" w:rsidP="009B43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4B94">
              <w:rPr>
                <w:rFonts w:ascii="Times New Roman" w:hAnsi="Times New Roman"/>
                <w:b/>
                <w:bCs/>
                <w:snapToGrid w:val="0"/>
                <w:color w:val="000000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246E2" w14:textId="77777777" w:rsidR="00950C13" w:rsidRPr="00374B94" w:rsidRDefault="00950C13" w:rsidP="009B43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4B94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620D9" w14:textId="77777777" w:rsidR="00950C13" w:rsidRPr="00374B94" w:rsidRDefault="00950C13" w:rsidP="009B43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4B94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6E904" w14:textId="3C080369" w:rsidR="00950C13" w:rsidRPr="00374B94" w:rsidRDefault="00950C13" w:rsidP="009B43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4B94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  <w:tr w:rsidR="00374B94" w:rsidRPr="00FB056C" w14:paraId="5810A862" w14:textId="77777777" w:rsidTr="00374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061" w:type="dxa"/>
            <w:shd w:val="clear" w:color="auto" w:fill="auto"/>
            <w:hideMark/>
          </w:tcPr>
          <w:p w14:paraId="6D492803" w14:textId="77777777" w:rsidR="00374B94" w:rsidRPr="00374B94" w:rsidRDefault="00374B94" w:rsidP="00B67E5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74B94">
              <w:rPr>
                <w:rFonts w:ascii="Times New Roman" w:hAnsi="Times New Roman"/>
                <w:color w:val="000000"/>
                <w:sz w:val="21"/>
                <w:szCs w:val="21"/>
              </w:rPr>
              <w:t>717</w:t>
            </w:r>
          </w:p>
        </w:tc>
        <w:tc>
          <w:tcPr>
            <w:tcW w:w="2524" w:type="dxa"/>
            <w:gridSpan w:val="2"/>
            <w:shd w:val="clear" w:color="auto" w:fill="auto"/>
            <w:hideMark/>
          </w:tcPr>
          <w:p w14:paraId="2A90E869" w14:textId="77777777" w:rsidR="00374B94" w:rsidRPr="00374B94" w:rsidRDefault="00374B94" w:rsidP="00B67E5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74B9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3AE75ED9" w14:textId="77777777" w:rsidR="00374B94" w:rsidRPr="00374B94" w:rsidRDefault="00374B94" w:rsidP="00B67E51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74B94"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учреждение «Финансовое управление администрации города Орска»</w:t>
            </w:r>
          </w:p>
          <w:p w14:paraId="1430DE96" w14:textId="77777777" w:rsidR="00374B94" w:rsidRPr="00374B94" w:rsidRDefault="00374B94" w:rsidP="00B67E51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31D7DD2F" w14:textId="77777777" w:rsidR="00374B94" w:rsidRPr="00374B94" w:rsidRDefault="00374B94" w:rsidP="00B67E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74B9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325 002 560,46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414D32DC" w14:textId="77777777" w:rsidR="00374B94" w:rsidRPr="00374B94" w:rsidRDefault="00374B94" w:rsidP="00B67E5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 w:rsidRPr="00374B94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-122 069 917,39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9A4F325" w14:textId="77777777" w:rsidR="00374B94" w:rsidRPr="00FB056C" w:rsidRDefault="00374B94" w:rsidP="00B67E5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74B94">
              <w:rPr>
                <w:rFonts w:ascii="Times New Roman" w:hAnsi="Times New Roman"/>
                <w:b/>
                <w:bCs/>
                <w:sz w:val="21"/>
                <w:szCs w:val="21"/>
              </w:rPr>
              <w:t>447 072 477,85</w:t>
            </w:r>
          </w:p>
        </w:tc>
      </w:tr>
      <w:tr w:rsidR="00374B94" w:rsidRPr="006209E5" w14:paraId="25496750" w14:textId="77777777" w:rsidTr="00374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2061" w:type="dxa"/>
            <w:shd w:val="clear" w:color="auto" w:fill="auto"/>
            <w:hideMark/>
          </w:tcPr>
          <w:p w14:paraId="12189E8E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09E5">
              <w:rPr>
                <w:rFonts w:ascii="Times New Roman" w:hAnsi="Times New Roman"/>
                <w:color w:val="000000"/>
                <w:sz w:val="21"/>
                <w:szCs w:val="21"/>
              </w:rPr>
              <w:t>717</w:t>
            </w:r>
          </w:p>
        </w:tc>
        <w:tc>
          <w:tcPr>
            <w:tcW w:w="2524" w:type="dxa"/>
            <w:gridSpan w:val="2"/>
            <w:shd w:val="clear" w:color="auto" w:fill="auto"/>
            <w:hideMark/>
          </w:tcPr>
          <w:p w14:paraId="55877717" w14:textId="77777777" w:rsidR="00374B94" w:rsidRPr="006209E5" w:rsidRDefault="00374B94" w:rsidP="00B67E5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09E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01 02 00 00 04 0000 710</w:t>
            </w:r>
          </w:p>
        </w:tc>
        <w:tc>
          <w:tcPr>
            <w:tcW w:w="5103" w:type="dxa"/>
            <w:shd w:val="clear" w:color="auto" w:fill="auto"/>
            <w:hideMark/>
          </w:tcPr>
          <w:p w14:paraId="48F08E76" w14:textId="77777777" w:rsidR="00374B94" w:rsidRPr="006209E5" w:rsidRDefault="00374B94" w:rsidP="00B67E5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09E5">
              <w:rPr>
                <w:rFonts w:ascii="Times New Roman" w:hAnsi="Times New Roman"/>
                <w:color w:val="000000"/>
                <w:sz w:val="21"/>
                <w:szCs w:val="21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4F962E4A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4F7ABC86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29F533F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</w:rPr>
            </w:pPr>
            <w:r w:rsidRPr="006209E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74B94" w:rsidRPr="006209E5" w14:paraId="7BD8538D" w14:textId="77777777" w:rsidTr="00374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5"/>
        </w:trPr>
        <w:tc>
          <w:tcPr>
            <w:tcW w:w="2061" w:type="dxa"/>
            <w:shd w:val="clear" w:color="auto" w:fill="auto"/>
            <w:hideMark/>
          </w:tcPr>
          <w:p w14:paraId="0C0D3039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09E5">
              <w:rPr>
                <w:rFonts w:ascii="Times New Roman" w:hAnsi="Times New Roman"/>
                <w:color w:val="000000"/>
                <w:sz w:val="21"/>
                <w:szCs w:val="21"/>
              </w:rPr>
              <w:t>717</w:t>
            </w:r>
          </w:p>
        </w:tc>
        <w:tc>
          <w:tcPr>
            <w:tcW w:w="2524" w:type="dxa"/>
            <w:gridSpan w:val="2"/>
            <w:shd w:val="clear" w:color="auto" w:fill="auto"/>
            <w:hideMark/>
          </w:tcPr>
          <w:p w14:paraId="70FFAB1C" w14:textId="77777777" w:rsidR="00374B94" w:rsidRPr="006209E5" w:rsidRDefault="00374B94" w:rsidP="00B67E5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09E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01 03 01 00 04 0000 710</w:t>
            </w:r>
          </w:p>
        </w:tc>
        <w:tc>
          <w:tcPr>
            <w:tcW w:w="5103" w:type="dxa"/>
            <w:shd w:val="clear" w:color="auto" w:fill="auto"/>
            <w:hideMark/>
          </w:tcPr>
          <w:p w14:paraId="16952BF3" w14:textId="77777777" w:rsidR="00374B94" w:rsidRDefault="00374B94" w:rsidP="00B67E5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09E5">
              <w:rPr>
                <w:rFonts w:ascii="Times New Roman" w:hAnsi="Times New Roman"/>
                <w:color w:val="000000"/>
                <w:sz w:val="21"/>
                <w:szCs w:val="21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  <w:p w14:paraId="1B54380D" w14:textId="77777777" w:rsidR="00374B94" w:rsidRPr="006209E5" w:rsidRDefault="00374B94" w:rsidP="00B67E5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08F70D56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564 887 000,00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08C76214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40A57D4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-564 887 000,00</w:t>
            </w:r>
          </w:p>
        </w:tc>
      </w:tr>
      <w:tr w:rsidR="00374B94" w:rsidRPr="006209E5" w14:paraId="176E74E8" w14:textId="77777777" w:rsidTr="00374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061" w:type="dxa"/>
            <w:shd w:val="clear" w:color="auto" w:fill="auto"/>
            <w:hideMark/>
          </w:tcPr>
          <w:p w14:paraId="350A4BDF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09E5">
              <w:rPr>
                <w:rFonts w:ascii="Times New Roman" w:hAnsi="Times New Roman"/>
                <w:color w:val="000000"/>
                <w:sz w:val="21"/>
                <w:szCs w:val="21"/>
              </w:rPr>
              <w:t>717</w:t>
            </w:r>
          </w:p>
        </w:tc>
        <w:tc>
          <w:tcPr>
            <w:tcW w:w="2524" w:type="dxa"/>
            <w:gridSpan w:val="2"/>
            <w:shd w:val="clear" w:color="auto" w:fill="auto"/>
            <w:hideMark/>
          </w:tcPr>
          <w:p w14:paraId="670D8965" w14:textId="77777777" w:rsidR="00374B94" w:rsidRPr="006209E5" w:rsidRDefault="00374B94" w:rsidP="00B67E5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09E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01 03 01 00 04 0001 710</w:t>
            </w:r>
          </w:p>
        </w:tc>
        <w:tc>
          <w:tcPr>
            <w:tcW w:w="5103" w:type="dxa"/>
            <w:shd w:val="clear" w:color="auto" w:fill="auto"/>
            <w:hideMark/>
          </w:tcPr>
          <w:p w14:paraId="38E5E36F" w14:textId="77777777" w:rsidR="00374B94" w:rsidRDefault="00374B94" w:rsidP="00B67E5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09E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Бюджетные кредиты, предоставленные за счет средств федерального бюджета, на пополнение остатка средств на едином счете бюджета </w:t>
            </w:r>
          </w:p>
          <w:p w14:paraId="0D5CCA4D" w14:textId="77777777" w:rsidR="00374B94" w:rsidRPr="006209E5" w:rsidRDefault="00374B94" w:rsidP="00B67E5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3BC9A0F3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564 887 000,00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41304DDD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527EAFA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-564 887 000,00</w:t>
            </w:r>
          </w:p>
        </w:tc>
      </w:tr>
      <w:tr w:rsidR="00374B94" w:rsidRPr="006209E5" w14:paraId="62B51452" w14:textId="77777777" w:rsidTr="00374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2061" w:type="dxa"/>
            <w:shd w:val="clear" w:color="auto" w:fill="auto"/>
            <w:hideMark/>
          </w:tcPr>
          <w:p w14:paraId="038793F8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09E5">
              <w:rPr>
                <w:rFonts w:ascii="Times New Roman" w:hAnsi="Times New Roman"/>
                <w:color w:val="000000"/>
                <w:sz w:val="21"/>
                <w:szCs w:val="21"/>
              </w:rPr>
              <w:t>717</w:t>
            </w:r>
          </w:p>
        </w:tc>
        <w:tc>
          <w:tcPr>
            <w:tcW w:w="2524" w:type="dxa"/>
            <w:gridSpan w:val="2"/>
            <w:shd w:val="clear" w:color="auto" w:fill="auto"/>
            <w:hideMark/>
          </w:tcPr>
          <w:p w14:paraId="0344409A" w14:textId="77777777" w:rsidR="00374B94" w:rsidRPr="006209E5" w:rsidRDefault="00374B94" w:rsidP="00B67E5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09E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01 03 01 00 04 0000 810</w:t>
            </w:r>
          </w:p>
        </w:tc>
        <w:tc>
          <w:tcPr>
            <w:tcW w:w="5103" w:type="dxa"/>
            <w:shd w:val="clear" w:color="auto" w:fill="auto"/>
            <w:hideMark/>
          </w:tcPr>
          <w:p w14:paraId="064A9416" w14:textId="77777777" w:rsidR="00374B94" w:rsidRDefault="00374B94" w:rsidP="00B67E5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09E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</w:p>
          <w:p w14:paraId="6C6F0D90" w14:textId="77777777" w:rsidR="00374B94" w:rsidRPr="006209E5" w:rsidRDefault="00374B94" w:rsidP="00B67E5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7B68414D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</w:rPr>
            </w:pPr>
            <w:r w:rsidRPr="006209E5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564 887 000,00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699E1EC8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20FC994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564 887 000,00</w:t>
            </w:r>
          </w:p>
        </w:tc>
      </w:tr>
      <w:tr w:rsidR="00374B94" w:rsidRPr="006209E5" w14:paraId="1BA61E83" w14:textId="77777777" w:rsidTr="00374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061" w:type="dxa"/>
            <w:shd w:val="clear" w:color="auto" w:fill="auto"/>
            <w:hideMark/>
          </w:tcPr>
          <w:p w14:paraId="57D97ACF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09E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717</w:t>
            </w:r>
          </w:p>
        </w:tc>
        <w:tc>
          <w:tcPr>
            <w:tcW w:w="2524" w:type="dxa"/>
            <w:gridSpan w:val="2"/>
            <w:shd w:val="clear" w:color="auto" w:fill="auto"/>
            <w:hideMark/>
          </w:tcPr>
          <w:p w14:paraId="4D493C0D" w14:textId="77777777" w:rsidR="00374B94" w:rsidRPr="006209E5" w:rsidRDefault="00374B94" w:rsidP="00B67E5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09E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01 03 01 00 04 0001 810</w:t>
            </w:r>
          </w:p>
        </w:tc>
        <w:tc>
          <w:tcPr>
            <w:tcW w:w="5103" w:type="dxa"/>
            <w:shd w:val="clear" w:color="auto" w:fill="auto"/>
            <w:hideMark/>
          </w:tcPr>
          <w:p w14:paraId="735EBE54" w14:textId="77777777" w:rsidR="00374B94" w:rsidRDefault="00374B94" w:rsidP="00B67E5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09E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Бюджетные кредиты, предоставленные за счет средств федерального бюджета, на пополнение остатка средств на едином счете бюджета </w:t>
            </w:r>
          </w:p>
          <w:p w14:paraId="0D91AB4C" w14:textId="77777777" w:rsidR="00374B94" w:rsidRPr="006209E5" w:rsidRDefault="00374B94" w:rsidP="00B67E51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28653DA8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</w:rPr>
            </w:pPr>
            <w:r w:rsidRPr="006209E5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564 887 000,00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4EFB0E9A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06C091C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564 887 000,00</w:t>
            </w:r>
          </w:p>
        </w:tc>
      </w:tr>
      <w:tr w:rsidR="00374B94" w:rsidRPr="006209E5" w14:paraId="01879CB7" w14:textId="77777777" w:rsidTr="00374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2061" w:type="dxa"/>
            <w:shd w:val="clear" w:color="auto" w:fill="auto"/>
            <w:hideMark/>
          </w:tcPr>
          <w:p w14:paraId="4EED48ED" w14:textId="77777777" w:rsidR="00374B94" w:rsidRPr="00917E26" w:rsidRDefault="00374B94" w:rsidP="00B67E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7E26">
              <w:rPr>
                <w:rFonts w:ascii="Times New Roman" w:hAnsi="Times New Roman"/>
                <w:sz w:val="21"/>
                <w:szCs w:val="21"/>
              </w:rPr>
              <w:t>717</w:t>
            </w:r>
          </w:p>
        </w:tc>
        <w:tc>
          <w:tcPr>
            <w:tcW w:w="2524" w:type="dxa"/>
            <w:gridSpan w:val="2"/>
            <w:shd w:val="clear" w:color="auto" w:fill="auto"/>
            <w:hideMark/>
          </w:tcPr>
          <w:p w14:paraId="001394ED" w14:textId="77777777" w:rsidR="00374B94" w:rsidRPr="00917E26" w:rsidRDefault="00374B94" w:rsidP="00B67E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7E26">
              <w:rPr>
                <w:rFonts w:ascii="Times New Roman" w:hAnsi="Times New Roman"/>
                <w:sz w:val="21"/>
                <w:szCs w:val="21"/>
              </w:rPr>
              <w:t>01 05 02 01 04 0000 510</w:t>
            </w:r>
          </w:p>
        </w:tc>
        <w:tc>
          <w:tcPr>
            <w:tcW w:w="5103" w:type="dxa"/>
            <w:shd w:val="clear" w:color="auto" w:fill="auto"/>
            <w:hideMark/>
          </w:tcPr>
          <w:p w14:paraId="6A87766D" w14:textId="77777777" w:rsidR="00374B94" w:rsidRDefault="00374B94" w:rsidP="00B67E5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7E26">
              <w:rPr>
                <w:rFonts w:ascii="Times New Roman" w:hAnsi="Times New Roman"/>
                <w:sz w:val="21"/>
                <w:szCs w:val="21"/>
              </w:rPr>
              <w:t>Увеличение прочих остатков денежных средств бюджетов городских округов</w:t>
            </w:r>
          </w:p>
          <w:p w14:paraId="0A44FFFF" w14:textId="77777777" w:rsidR="00374B94" w:rsidRPr="00917E26" w:rsidRDefault="00374B94" w:rsidP="00B67E5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141DA073" w14:textId="77777777" w:rsidR="00374B94" w:rsidRPr="006209E5" w:rsidRDefault="00374B94" w:rsidP="00B67E51">
            <w:pPr>
              <w:rPr>
                <w:rFonts w:ascii="Times New Roman" w:hAnsi="Times New Roman"/>
                <w:highlight w:val="yellow"/>
              </w:rPr>
            </w:pPr>
            <w:r w:rsidRPr="003B63FE">
              <w:rPr>
                <w:rFonts w:ascii="Times New Roman" w:hAnsi="Times New Roman"/>
                <w:sz w:val="22"/>
                <w:szCs w:val="22"/>
              </w:rPr>
              <w:t>-7</w:t>
            </w:r>
            <w:r>
              <w:rPr>
                <w:rFonts w:ascii="Times New Roman" w:hAnsi="Times New Roman"/>
                <w:sz w:val="22"/>
                <w:szCs w:val="22"/>
              </w:rPr>
              <w:t> 343 534 899,01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4FA10F7F" w14:textId="77777777" w:rsidR="00374B94" w:rsidRPr="00FB056C" w:rsidRDefault="00374B94" w:rsidP="00B67E51">
            <w:pPr>
              <w:rPr>
                <w:rFonts w:ascii="Times New Roman" w:hAnsi="Times New Roman"/>
                <w:sz w:val="22"/>
                <w:szCs w:val="22"/>
              </w:rPr>
            </w:pPr>
            <w:r w:rsidRPr="00FB056C">
              <w:rPr>
                <w:rFonts w:ascii="Times New Roman" w:hAnsi="Times New Roman"/>
                <w:sz w:val="22"/>
                <w:szCs w:val="22"/>
              </w:rPr>
              <w:t xml:space="preserve">  -6 885 233 883,26</w:t>
            </w:r>
          </w:p>
          <w:p w14:paraId="70DC59DD" w14:textId="77777777" w:rsidR="00374B94" w:rsidRPr="00FB056C" w:rsidRDefault="00374B94" w:rsidP="00B67E51">
            <w:pPr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0705C09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</w:t>
            </w:r>
          </w:p>
        </w:tc>
      </w:tr>
      <w:tr w:rsidR="00374B94" w:rsidRPr="00581BE6" w14:paraId="7254F8C4" w14:textId="77777777" w:rsidTr="00374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061" w:type="dxa"/>
            <w:shd w:val="clear" w:color="auto" w:fill="auto"/>
            <w:hideMark/>
          </w:tcPr>
          <w:p w14:paraId="4A93CAFB" w14:textId="77777777" w:rsidR="00374B94" w:rsidRPr="00917E26" w:rsidRDefault="00374B94" w:rsidP="00B67E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7E26">
              <w:rPr>
                <w:rFonts w:ascii="Times New Roman" w:hAnsi="Times New Roman"/>
                <w:sz w:val="21"/>
                <w:szCs w:val="21"/>
              </w:rPr>
              <w:t>717</w:t>
            </w:r>
          </w:p>
        </w:tc>
        <w:tc>
          <w:tcPr>
            <w:tcW w:w="2524" w:type="dxa"/>
            <w:gridSpan w:val="2"/>
            <w:shd w:val="clear" w:color="auto" w:fill="auto"/>
            <w:hideMark/>
          </w:tcPr>
          <w:p w14:paraId="22DEE95C" w14:textId="77777777" w:rsidR="00374B94" w:rsidRPr="00917E26" w:rsidRDefault="00374B94" w:rsidP="00B67E5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7E26">
              <w:rPr>
                <w:rFonts w:ascii="Times New Roman" w:hAnsi="Times New Roman"/>
                <w:sz w:val="21"/>
                <w:szCs w:val="21"/>
              </w:rPr>
              <w:t>01 05 02 01 04 0000 610</w:t>
            </w:r>
          </w:p>
        </w:tc>
        <w:tc>
          <w:tcPr>
            <w:tcW w:w="5103" w:type="dxa"/>
            <w:shd w:val="clear" w:color="auto" w:fill="auto"/>
            <w:hideMark/>
          </w:tcPr>
          <w:p w14:paraId="7F94D505" w14:textId="77777777" w:rsidR="00374B94" w:rsidRDefault="00374B94" w:rsidP="00B67E5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7E26">
              <w:rPr>
                <w:rFonts w:ascii="Times New Roman" w:hAnsi="Times New Roman"/>
                <w:sz w:val="21"/>
                <w:szCs w:val="21"/>
              </w:rPr>
              <w:t>Уменьшение прочих остатков денежных средств бюджетов городских округов</w:t>
            </w:r>
          </w:p>
          <w:p w14:paraId="5CAB3C1F" w14:textId="77777777" w:rsidR="00374B94" w:rsidRPr="00917E26" w:rsidRDefault="00374B94" w:rsidP="00B67E5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302E58F7" w14:textId="77777777" w:rsidR="00374B94" w:rsidRPr="006209E5" w:rsidRDefault="00374B94" w:rsidP="00B67E51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7 668 537 459,47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7D17BE30" w14:textId="6620ECE0" w:rsidR="00374B94" w:rsidRPr="00FB056C" w:rsidRDefault="00374B94" w:rsidP="00B67E51">
            <w:pPr>
              <w:rPr>
                <w:rFonts w:ascii="Times New Roman" w:hAnsi="Times New Roman"/>
              </w:rPr>
            </w:pPr>
            <w:r w:rsidRPr="00FB056C">
              <w:rPr>
                <w:rFonts w:ascii="Times New Roman" w:hAnsi="Times New Roman"/>
                <w:sz w:val="22"/>
                <w:szCs w:val="22"/>
              </w:rPr>
              <w:t>6 763 163 965,87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2E83C10" w14:textId="77777777" w:rsidR="00374B94" w:rsidRPr="00581BE6" w:rsidRDefault="00374B94" w:rsidP="00B67E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</w:t>
            </w:r>
          </w:p>
        </w:tc>
      </w:tr>
    </w:tbl>
    <w:p w14:paraId="40D877EE" w14:textId="77777777" w:rsidR="00374B94" w:rsidRPr="00AA5B17" w:rsidRDefault="00374B94" w:rsidP="00374B94">
      <w:pPr>
        <w:rPr>
          <w:rFonts w:ascii="Times New Roman" w:hAnsi="Times New Roman"/>
          <w:sz w:val="28"/>
          <w:szCs w:val="28"/>
        </w:rPr>
      </w:pPr>
    </w:p>
    <w:p w14:paraId="6F7FADF0" w14:textId="77777777" w:rsidR="00374B94" w:rsidRPr="00AA5B17" w:rsidRDefault="00374B94" w:rsidP="00C178DE">
      <w:pPr>
        <w:rPr>
          <w:rFonts w:ascii="Times New Roman" w:hAnsi="Times New Roman"/>
          <w:sz w:val="28"/>
          <w:szCs w:val="28"/>
        </w:rPr>
      </w:pPr>
    </w:p>
    <w:sectPr w:rsidR="00374B94" w:rsidRPr="00AA5B17" w:rsidSect="00C26110">
      <w:pgSz w:w="16838" w:h="11906" w:orient="landscape"/>
      <w:pgMar w:top="567" w:right="851" w:bottom="568" w:left="85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425AC" w14:textId="77777777" w:rsidR="00AD6DDD" w:rsidRDefault="00AD6DDD" w:rsidP="0058667A">
      <w:r>
        <w:separator/>
      </w:r>
    </w:p>
  </w:endnote>
  <w:endnote w:type="continuationSeparator" w:id="0">
    <w:p w14:paraId="3C6F13AB" w14:textId="77777777" w:rsidR="00AD6DDD" w:rsidRDefault="00AD6DDD" w:rsidP="0058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CF577" w14:textId="77777777" w:rsidR="007613BB" w:rsidRDefault="007613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20CB2" w14:textId="77777777" w:rsidR="007613BB" w:rsidRDefault="007613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2FC15" w14:textId="77777777" w:rsidR="007613BB" w:rsidRDefault="007613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58B34" w14:textId="77777777" w:rsidR="00AD6DDD" w:rsidRDefault="00AD6DDD" w:rsidP="0058667A">
      <w:r>
        <w:separator/>
      </w:r>
    </w:p>
  </w:footnote>
  <w:footnote w:type="continuationSeparator" w:id="0">
    <w:p w14:paraId="2E406C8A" w14:textId="77777777" w:rsidR="00AD6DDD" w:rsidRDefault="00AD6DDD" w:rsidP="00586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DDE5E" w14:textId="77777777" w:rsidR="007613BB" w:rsidRDefault="007613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739904"/>
      <w:docPartObj>
        <w:docPartGallery w:val="Page Numbers (Top of Page)"/>
        <w:docPartUnique/>
      </w:docPartObj>
    </w:sdtPr>
    <w:sdtEndPr/>
    <w:sdtContent>
      <w:p w14:paraId="5764EFD9" w14:textId="2F30EF78" w:rsidR="007613BB" w:rsidRDefault="007613BB" w:rsidP="00D23AA4">
        <w:pPr>
          <w:pStyle w:val="a3"/>
          <w:jc w:val="center"/>
          <w:rPr>
            <w:rFonts w:ascii="Times New Roman" w:hAnsi="Times New Roman"/>
          </w:rPr>
        </w:pPr>
        <w:r w:rsidRPr="00846531">
          <w:rPr>
            <w:rFonts w:ascii="Times New Roman" w:hAnsi="Times New Roman"/>
          </w:rPr>
          <w:fldChar w:fldCharType="begin"/>
        </w:r>
        <w:r w:rsidRPr="00846531">
          <w:rPr>
            <w:rFonts w:ascii="Times New Roman" w:hAnsi="Times New Roman"/>
          </w:rPr>
          <w:instrText>PAGE   \* MERGEFORMAT</w:instrText>
        </w:r>
        <w:r w:rsidRPr="00846531">
          <w:rPr>
            <w:rFonts w:ascii="Times New Roman" w:hAnsi="Times New Roman"/>
          </w:rPr>
          <w:fldChar w:fldCharType="separate"/>
        </w:r>
        <w:r w:rsidR="00B60507">
          <w:rPr>
            <w:rFonts w:ascii="Times New Roman" w:hAnsi="Times New Roman"/>
            <w:noProof/>
          </w:rPr>
          <w:t>21</w:t>
        </w:r>
        <w:r w:rsidRPr="00846531"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</w:t>
        </w:r>
      </w:p>
      <w:p w14:paraId="64A9812A" w14:textId="0724A31E" w:rsidR="007613BB" w:rsidRPr="00846531" w:rsidRDefault="00AD6DDD" w:rsidP="00E31EDA">
        <w:pPr>
          <w:pStyle w:val="a3"/>
          <w:jc w:val="right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2E841" w14:textId="02F5B75D" w:rsidR="007613BB" w:rsidRPr="003F33EF" w:rsidRDefault="007613BB" w:rsidP="00700B77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64C1"/>
    <w:multiLevelType w:val="multilevel"/>
    <w:tmpl w:val="3D9E2C4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27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81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08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  <w:b/>
      </w:rPr>
    </w:lvl>
  </w:abstractNum>
  <w:abstractNum w:abstractNumId="1" w15:restartNumberingAfterBreak="0">
    <w:nsid w:val="1B720F68"/>
    <w:multiLevelType w:val="multilevel"/>
    <w:tmpl w:val="CDC6AF2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08F7E7D"/>
    <w:multiLevelType w:val="hybridMultilevel"/>
    <w:tmpl w:val="2D42C5DA"/>
    <w:lvl w:ilvl="0" w:tplc="B0B80898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1230AD9"/>
    <w:multiLevelType w:val="hybridMultilevel"/>
    <w:tmpl w:val="64D0D8CA"/>
    <w:lvl w:ilvl="0" w:tplc="2A74F4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1900301"/>
    <w:multiLevelType w:val="hybridMultilevel"/>
    <w:tmpl w:val="D54A1A24"/>
    <w:lvl w:ilvl="0" w:tplc="9BE413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14E7C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F2"/>
    <w:rsid w:val="00001365"/>
    <w:rsid w:val="000223B1"/>
    <w:rsid w:val="0003043A"/>
    <w:rsid w:val="000445F7"/>
    <w:rsid w:val="00047082"/>
    <w:rsid w:val="00061BC4"/>
    <w:rsid w:val="00063615"/>
    <w:rsid w:val="00066150"/>
    <w:rsid w:val="00071879"/>
    <w:rsid w:val="00076597"/>
    <w:rsid w:val="00077BF7"/>
    <w:rsid w:val="00080351"/>
    <w:rsid w:val="00083799"/>
    <w:rsid w:val="00085DA4"/>
    <w:rsid w:val="0008628B"/>
    <w:rsid w:val="000866AC"/>
    <w:rsid w:val="00090C42"/>
    <w:rsid w:val="0009171A"/>
    <w:rsid w:val="00095494"/>
    <w:rsid w:val="000A3E7E"/>
    <w:rsid w:val="000B0C35"/>
    <w:rsid w:val="000B1334"/>
    <w:rsid w:val="000B18FA"/>
    <w:rsid w:val="000B5A69"/>
    <w:rsid w:val="000B6282"/>
    <w:rsid w:val="000C2A61"/>
    <w:rsid w:val="000C2CAE"/>
    <w:rsid w:val="000C4BDD"/>
    <w:rsid w:val="000C5C48"/>
    <w:rsid w:val="000D1818"/>
    <w:rsid w:val="000D3F87"/>
    <w:rsid w:val="000D5A87"/>
    <w:rsid w:val="000E1064"/>
    <w:rsid w:val="000F2E88"/>
    <w:rsid w:val="001075E7"/>
    <w:rsid w:val="00107A1C"/>
    <w:rsid w:val="00110B57"/>
    <w:rsid w:val="0011395E"/>
    <w:rsid w:val="00113D92"/>
    <w:rsid w:val="0011489C"/>
    <w:rsid w:val="0012017F"/>
    <w:rsid w:val="00122E75"/>
    <w:rsid w:val="00127887"/>
    <w:rsid w:val="00127B92"/>
    <w:rsid w:val="001340C5"/>
    <w:rsid w:val="00141733"/>
    <w:rsid w:val="00144828"/>
    <w:rsid w:val="00146EE2"/>
    <w:rsid w:val="0015152D"/>
    <w:rsid w:val="00165927"/>
    <w:rsid w:val="00166B72"/>
    <w:rsid w:val="00170D07"/>
    <w:rsid w:val="00171A3F"/>
    <w:rsid w:val="001765C3"/>
    <w:rsid w:val="00182FFE"/>
    <w:rsid w:val="0018686E"/>
    <w:rsid w:val="00196A2D"/>
    <w:rsid w:val="001A0F8F"/>
    <w:rsid w:val="001A45B1"/>
    <w:rsid w:val="001B113C"/>
    <w:rsid w:val="001B414D"/>
    <w:rsid w:val="001B7A4A"/>
    <w:rsid w:val="001C05F1"/>
    <w:rsid w:val="001C1D3F"/>
    <w:rsid w:val="001C2DAF"/>
    <w:rsid w:val="001D3936"/>
    <w:rsid w:val="001D7C2E"/>
    <w:rsid w:val="001E0828"/>
    <w:rsid w:val="001E17A7"/>
    <w:rsid w:val="001E1DC8"/>
    <w:rsid w:val="001E317D"/>
    <w:rsid w:val="001E5FF0"/>
    <w:rsid w:val="001E773F"/>
    <w:rsid w:val="001E7827"/>
    <w:rsid w:val="001F54D3"/>
    <w:rsid w:val="00203F20"/>
    <w:rsid w:val="00210343"/>
    <w:rsid w:val="00216464"/>
    <w:rsid w:val="002165FF"/>
    <w:rsid w:val="00223449"/>
    <w:rsid w:val="002325B2"/>
    <w:rsid w:val="0023486A"/>
    <w:rsid w:val="00236DA5"/>
    <w:rsid w:val="00243120"/>
    <w:rsid w:val="0024323E"/>
    <w:rsid w:val="00254704"/>
    <w:rsid w:val="002547D4"/>
    <w:rsid w:val="00255FC8"/>
    <w:rsid w:val="0026223A"/>
    <w:rsid w:val="0026424A"/>
    <w:rsid w:val="00270065"/>
    <w:rsid w:val="0027027B"/>
    <w:rsid w:val="00274ABC"/>
    <w:rsid w:val="00276736"/>
    <w:rsid w:val="002808C1"/>
    <w:rsid w:val="00280C98"/>
    <w:rsid w:val="00284FDE"/>
    <w:rsid w:val="002851F0"/>
    <w:rsid w:val="00286A5B"/>
    <w:rsid w:val="00291C8C"/>
    <w:rsid w:val="0029253D"/>
    <w:rsid w:val="002941E2"/>
    <w:rsid w:val="002A4312"/>
    <w:rsid w:val="002A639F"/>
    <w:rsid w:val="002A7F2A"/>
    <w:rsid w:val="002B3032"/>
    <w:rsid w:val="002B4EE3"/>
    <w:rsid w:val="002B5540"/>
    <w:rsid w:val="002B5740"/>
    <w:rsid w:val="002B7F3C"/>
    <w:rsid w:val="002C14F3"/>
    <w:rsid w:val="002C233C"/>
    <w:rsid w:val="002C41AE"/>
    <w:rsid w:val="002D1189"/>
    <w:rsid w:val="002F0357"/>
    <w:rsid w:val="002F2D10"/>
    <w:rsid w:val="002F34DB"/>
    <w:rsid w:val="002F6411"/>
    <w:rsid w:val="003028AA"/>
    <w:rsid w:val="00306E6B"/>
    <w:rsid w:val="00307777"/>
    <w:rsid w:val="003124EF"/>
    <w:rsid w:val="00316DA8"/>
    <w:rsid w:val="00320023"/>
    <w:rsid w:val="003302EF"/>
    <w:rsid w:val="003338F1"/>
    <w:rsid w:val="0033462B"/>
    <w:rsid w:val="003363DE"/>
    <w:rsid w:val="00337512"/>
    <w:rsid w:val="003430F8"/>
    <w:rsid w:val="00350126"/>
    <w:rsid w:val="00352FEA"/>
    <w:rsid w:val="00356A60"/>
    <w:rsid w:val="00365806"/>
    <w:rsid w:val="003659E8"/>
    <w:rsid w:val="003714C8"/>
    <w:rsid w:val="00374B94"/>
    <w:rsid w:val="0037599F"/>
    <w:rsid w:val="00381770"/>
    <w:rsid w:val="0038280B"/>
    <w:rsid w:val="003851E3"/>
    <w:rsid w:val="00385358"/>
    <w:rsid w:val="00385EB8"/>
    <w:rsid w:val="00394B18"/>
    <w:rsid w:val="00395510"/>
    <w:rsid w:val="003A1510"/>
    <w:rsid w:val="003A35BB"/>
    <w:rsid w:val="003A664F"/>
    <w:rsid w:val="003A705B"/>
    <w:rsid w:val="003B24B7"/>
    <w:rsid w:val="003B54DA"/>
    <w:rsid w:val="003C0118"/>
    <w:rsid w:val="003C07BD"/>
    <w:rsid w:val="003C157C"/>
    <w:rsid w:val="003C3F8A"/>
    <w:rsid w:val="003C66CE"/>
    <w:rsid w:val="003C7C4F"/>
    <w:rsid w:val="003D1349"/>
    <w:rsid w:val="003D75A6"/>
    <w:rsid w:val="003D764F"/>
    <w:rsid w:val="003F33EF"/>
    <w:rsid w:val="003F5EB8"/>
    <w:rsid w:val="00403650"/>
    <w:rsid w:val="0040382E"/>
    <w:rsid w:val="00404270"/>
    <w:rsid w:val="004066FF"/>
    <w:rsid w:val="00411979"/>
    <w:rsid w:val="00412436"/>
    <w:rsid w:val="00413FEA"/>
    <w:rsid w:val="004164EE"/>
    <w:rsid w:val="0042134E"/>
    <w:rsid w:val="00425379"/>
    <w:rsid w:val="00426DB7"/>
    <w:rsid w:val="00434290"/>
    <w:rsid w:val="004419AC"/>
    <w:rsid w:val="00443537"/>
    <w:rsid w:val="00443B8D"/>
    <w:rsid w:val="00447373"/>
    <w:rsid w:val="004506AC"/>
    <w:rsid w:val="004576BF"/>
    <w:rsid w:val="004760B6"/>
    <w:rsid w:val="00480BCF"/>
    <w:rsid w:val="0048142A"/>
    <w:rsid w:val="0048159E"/>
    <w:rsid w:val="00492E08"/>
    <w:rsid w:val="0049349E"/>
    <w:rsid w:val="00495F21"/>
    <w:rsid w:val="00497841"/>
    <w:rsid w:val="00497962"/>
    <w:rsid w:val="004A4357"/>
    <w:rsid w:val="004A7DD5"/>
    <w:rsid w:val="004B2F0B"/>
    <w:rsid w:val="004B5968"/>
    <w:rsid w:val="004C6283"/>
    <w:rsid w:val="004C631C"/>
    <w:rsid w:val="004D3853"/>
    <w:rsid w:val="004D7FF7"/>
    <w:rsid w:val="004E5B1C"/>
    <w:rsid w:val="004F0158"/>
    <w:rsid w:val="004F4CBA"/>
    <w:rsid w:val="00507AF9"/>
    <w:rsid w:val="005150D2"/>
    <w:rsid w:val="0051664F"/>
    <w:rsid w:val="00523634"/>
    <w:rsid w:val="00525FC6"/>
    <w:rsid w:val="0053065F"/>
    <w:rsid w:val="00536985"/>
    <w:rsid w:val="00537D34"/>
    <w:rsid w:val="00540D64"/>
    <w:rsid w:val="00541536"/>
    <w:rsid w:val="00541D1C"/>
    <w:rsid w:val="00544837"/>
    <w:rsid w:val="00545C4A"/>
    <w:rsid w:val="00550D54"/>
    <w:rsid w:val="00554940"/>
    <w:rsid w:val="00556045"/>
    <w:rsid w:val="005608BB"/>
    <w:rsid w:val="00561D10"/>
    <w:rsid w:val="005622D4"/>
    <w:rsid w:val="00571D92"/>
    <w:rsid w:val="005747E1"/>
    <w:rsid w:val="0058667A"/>
    <w:rsid w:val="00591FAB"/>
    <w:rsid w:val="00594AF5"/>
    <w:rsid w:val="00595D5C"/>
    <w:rsid w:val="00596233"/>
    <w:rsid w:val="005A5D7E"/>
    <w:rsid w:val="005A5E03"/>
    <w:rsid w:val="005A61C6"/>
    <w:rsid w:val="005B1306"/>
    <w:rsid w:val="005B1EF9"/>
    <w:rsid w:val="005B7CFD"/>
    <w:rsid w:val="005C1733"/>
    <w:rsid w:val="005C3ED1"/>
    <w:rsid w:val="005D2970"/>
    <w:rsid w:val="005D30C9"/>
    <w:rsid w:val="005D69A3"/>
    <w:rsid w:val="005E39F3"/>
    <w:rsid w:val="005F2539"/>
    <w:rsid w:val="0060028C"/>
    <w:rsid w:val="0060063B"/>
    <w:rsid w:val="00601040"/>
    <w:rsid w:val="006062A8"/>
    <w:rsid w:val="00612633"/>
    <w:rsid w:val="006146AF"/>
    <w:rsid w:val="006203C2"/>
    <w:rsid w:val="006215AC"/>
    <w:rsid w:val="0062557F"/>
    <w:rsid w:val="006308E6"/>
    <w:rsid w:val="006325A3"/>
    <w:rsid w:val="00634784"/>
    <w:rsid w:val="00635C73"/>
    <w:rsid w:val="00637A8E"/>
    <w:rsid w:val="00652A11"/>
    <w:rsid w:val="00660D2A"/>
    <w:rsid w:val="00663DCE"/>
    <w:rsid w:val="006734D3"/>
    <w:rsid w:val="00674140"/>
    <w:rsid w:val="006750CD"/>
    <w:rsid w:val="00675F1D"/>
    <w:rsid w:val="00676621"/>
    <w:rsid w:val="00677371"/>
    <w:rsid w:val="006778F0"/>
    <w:rsid w:val="00680432"/>
    <w:rsid w:val="00682909"/>
    <w:rsid w:val="00683383"/>
    <w:rsid w:val="00690C0D"/>
    <w:rsid w:val="0069440F"/>
    <w:rsid w:val="006971FB"/>
    <w:rsid w:val="006A651C"/>
    <w:rsid w:val="006C247D"/>
    <w:rsid w:val="006C4599"/>
    <w:rsid w:val="006D3C4D"/>
    <w:rsid w:val="006D4C75"/>
    <w:rsid w:val="006E5351"/>
    <w:rsid w:val="006E7FA7"/>
    <w:rsid w:val="006F24C0"/>
    <w:rsid w:val="006F66ED"/>
    <w:rsid w:val="00700B77"/>
    <w:rsid w:val="00706B3C"/>
    <w:rsid w:val="0070720D"/>
    <w:rsid w:val="00711E16"/>
    <w:rsid w:val="00716F57"/>
    <w:rsid w:val="00717A36"/>
    <w:rsid w:val="00720DB7"/>
    <w:rsid w:val="0072152E"/>
    <w:rsid w:val="00734C22"/>
    <w:rsid w:val="007357C9"/>
    <w:rsid w:val="007420CD"/>
    <w:rsid w:val="007440ED"/>
    <w:rsid w:val="00754F62"/>
    <w:rsid w:val="007613BB"/>
    <w:rsid w:val="007642EC"/>
    <w:rsid w:val="00777656"/>
    <w:rsid w:val="00782E49"/>
    <w:rsid w:val="007939A8"/>
    <w:rsid w:val="00796015"/>
    <w:rsid w:val="007A10C1"/>
    <w:rsid w:val="007A6725"/>
    <w:rsid w:val="007A6A46"/>
    <w:rsid w:val="007B0FD1"/>
    <w:rsid w:val="007B1915"/>
    <w:rsid w:val="007B4C89"/>
    <w:rsid w:val="007C0C17"/>
    <w:rsid w:val="007C2FAF"/>
    <w:rsid w:val="007C6522"/>
    <w:rsid w:val="007D65B6"/>
    <w:rsid w:val="007D7795"/>
    <w:rsid w:val="007E115E"/>
    <w:rsid w:val="007F33C9"/>
    <w:rsid w:val="007F60B1"/>
    <w:rsid w:val="00802412"/>
    <w:rsid w:val="0080718E"/>
    <w:rsid w:val="00810396"/>
    <w:rsid w:val="00811CC9"/>
    <w:rsid w:val="0082332B"/>
    <w:rsid w:val="008242C0"/>
    <w:rsid w:val="00825DE4"/>
    <w:rsid w:val="008302C0"/>
    <w:rsid w:val="00833B8C"/>
    <w:rsid w:val="00845958"/>
    <w:rsid w:val="00846531"/>
    <w:rsid w:val="0084784D"/>
    <w:rsid w:val="00851D06"/>
    <w:rsid w:val="00881E9C"/>
    <w:rsid w:val="0089253E"/>
    <w:rsid w:val="008A41E7"/>
    <w:rsid w:val="008A7694"/>
    <w:rsid w:val="008A7AA3"/>
    <w:rsid w:val="008C0ECE"/>
    <w:rsid w:val="008C4269"/>
    <w:rsid w:val="008D10BD"/>
    <w:rsid w:val="008D268C"/>
    <w:rsid w:val="008D3AB3"/>
    <w:rsid w:val="008D4C7A"/>
    <w:rsid w:val="008E4F64"/>
    <w:rsid w:val="008E630F"/>
    <w:rsid w:val="008E71A7"/>
    <w:rsid w:val="008E7C7E"/>
    <w:rsid w:val="008F36BB"/>
    <w:rsid w:val="008F56A9"/>
    <w:rsid w:val="008F57C0"/>
    <w:rsid w:val="00900559"/>
    <w:rsid w:val="00905102"/>
    <w:rsid w:val="009054FF"/>
    <w:rsid w:val="00905D55"/>
    <w:rsid w:val="00906201"/>
    <w:rsid w:val="00906E59"/>
    <w:rsid w:val="00907CD2"/>
    <w:rsid w:val="009158F7"/>
    <w:rsid w:val="00924B2A"/>
    <w:rsid w:val="009316FB"/>
    <w:rsid w:val="00931A3E"/>
    <w:rsid w:val="00932499"/>
    <w:rsid w:val="009330F1"/>
    <w:rsid w:val="009353A4"/>
    <w:rsid w:val="00935422"/>
    <w:rsid w:val="009415E6"/>
    <w:rsid w:val="00944D3C"/>
    <w:rsid w:val="00950C13"/>
    <w:rsid w:val="00952EF0"/>
    <w:rsid w:val="00965A24"/>
    <w:rsid w:val="009667EC"/>
    <w:rsid w:val="009743ED"/>
    <w:rsid w:val="00975A93"/>
    <w:rsid w:val="009907B8"/>
    <w:rsid w:val="00991DDD"/>
    <w:rsid w:val="00995566"/>
    <w:rsid w:val="009979E8"/>
    <w:rsid w:val="009A0F72"/>
    <w:rsid w:val="009A2561"/>
    <w:rsid w:val="009B0024"/>
    <w:rsid w:val="009B08FB"/>
    <w:rsid w:val="009B1437"/>
    <w:rsid w:val="009B1E49"/>
    <w:rsid w:val="009B2DEF"/>
    <w:rsid w:val="009B4382"/>
    <w:rsid w:val="009B78B9"/>
    <w:rsid w:val="009C2469"/>
    <w:rsid w:val="009C3D63"/>
    <w:rsid w:val="009C4861"/>
    <w:rsid w:val="009D0981"/>
    <w:rsid w:val="009D1F88"/>
    <w:rsid w:val="009D6955"/>
    <w:rsid w:val="009E1ACC"/>
    <w:rsid w:val="009E6DE6"/>
    <w:rsid w:val="009F0D14"/>
    <w:rsid w:val="009F4617"/>
    <w:rsid w:val="009F7301"/>
    <w:rsid w:val="00A05EA8"/>
    <w:rsid w:val="00A14259"/>
    <w:rsid w:val="00A14B9D"/>
    <w:rsid w:val="00A1603B"/>
    <w:rsid w:val="00A22247"/>
    <w:rsid w:val="00A23583"/>
    <w:rsid w:val="00A24494"/>
    <w:rsid w:val="00A2586B"/>
    <w:rsid w:val="00A2791B"/>
    <w:rsid w:val="00A3690C"/>
    <w:rsid w:val="00A403FE"/>
    <w:rsid w:val="00A438C1"/>
    <w:rsid w:val="00A46013"/>
    <w:rsid w:val="00A541BD"/>
    <w:rsid w:val="00A55B8D"/>
    <w:rsid w:val="00A63174"/>
    <w:rsid w:val="00A64F3F"/>
    <w:rsid w:val="00A742E9"/>
    <w:rsid w:val="00A75641"/>
    <w:rsid w:val="00A77EF1"/>
    <w:rsid w:val="00A80754"/>
    <w:rsid w:val="00A827E2"/>
    <w:rsid w:val="00A857E4"/>
    <w:rsid w:val="00A87FE9"/>
    <w:rsid w:val="00A904EC"/>
    <w:rsid w:val="00A93CAA"/>
    <w:rsid w:val="00A96B5E"/>
    <w:rsid w:val="00A97227"/>
    <w:rsid w:val="00AA5B17"/>
    <w:rsid w:val="00AB7045"/>
    <w:rsid w:val="00AC05DB"/>
    <w:rsid w:val="00AC27A7"/>
    <w:rsid w:val="00AC2BA4"/>
    <w:rsid w:val="00AC4578"/>
    <w:rsid w:val="00AC7F97"/>
    <w:rsid w:val="00AD6DDD"/>
    <w:rsid w:val="00AF04E5"/>
    <w:rsid w:val="00AF6C48"/>
    <w:rsid w:val="00AF7A04"/>
    <w:rsid w:val="00B03553"/>
    <w:rsid w:val="00B0409D"/>
    <w:rsid w:val="00B04A5B"/>
    <w:rsid w:val="00B17B12"/>
    <w:rsid w:val="00B24ECA"/>
    <w:rsid w:val="00B309A7"/>
    <w:rsid w:val="00B332B5"/>
    <w:rsid w:val="00B3449A"/>
    <w:rsid w:val="00B34A26"/>
    <w:rsid w:val="00B367C4"/>
    <w:rsid w:val="00B42FBB"/>
    <w:rsid w:val="00B51340"/>
    <w:rsid w:val="00B60507"/>
    <w:rsid w:val="00B61105"/>
    <w:rsid w:val="00B67BCC"/>
    <w:rsid w:val="00B67E51"/>
    <w:rsid w:val="00B736BF"/>
    <w:rsid w:val="00B73F2B"/>
    <w:rsid w:val="00B87620"/>
    <w:rsid w:val="00B906C2"/>
    <w:rsid w:val="00BA006C"/>
    <w:rsid w:val="00BA1A57"/>
    <w:rsid w:val="00BA29BB"/>
    <w:rsid w:val="00BA2C57"/>
    <w:rsid w:val="00BB0510"/>
    <w:rsid w:val="00BB136A"/>
    <w:rsid w:val="00BB3E9B"/>
    <w:rsid w:val="00BB42B7"/>
    <w:rsid w:val="00BB4DB1"/>
    <w:rsid w:val="00BC313D"/>
    <w:rsid w:val="00BC3AB3"/>
    <w:rsid w:val="00BC459D"/>
    <w:rsid w:val="00BC65C2"/>
    <w:rsid w:val="00BD3F11"/>
    <w:rsid w:val="00BD5FEE"/>
    <w:rsid w:val="00BE25BD"/>
    <w:rsid w:val="00BE5831"/>
    <w:rsid w:val="00BE6CEF"/>
    <w:rsid w:val="00BF28D1"/>
    <w:rsid w:val="00BF35FF"/>
    <w:rsid w:val="00BF393A"/>
    <w:rsid w:val="00C01A4E"/>
    <w:rsid w:val="00C04092"/>
    <w:rsid w:val="00C141D3"/>
    <w:rsid w:val="00C15EE5"/>
    <w:rsid w:val="00C178DE"/>
    <w:rsid w:val="00C21859"/>
    <w:rsid w:val="00C24896"/>
    <w:rsid w:val="00C24F1C"/>
    <w:rsid w:val="00C250BA"/>
    <w:rsid w:val="00C25910"/>
    <w:rsid w:val="00C26110"/>
    <w:rsid w:val="00C32953"/>
    <w:rsid w:val="00C361CF"/>
    <w:rsid w:val="00C4527F"/>
    <w:rsid w:val="00C46C2E"/>
    <w:rsid w:val="00C50004"/>
    <w:rsid w:val="00C50530"/>
    <w:rsid w:val="00C54325"/>
    <w:rsid w:val="00C654EA"/>
    <w:rsid w:val="00C708FF"/>
    <w:rsid w:val="00C75183"/>
    <w:rsid w:val="00C75441"/>
    <w:rsid w:val="00C83CBF"/>
    <w:rsid w:val="00C84429"/>
    <w:rsid w:val="00C856CB"/>
    <w:rsid w:val="00C859AA"/>
    <w:rsid w:val="00C96F28"/>
    <w:rsid w:val="00CA4DB3"/>
    <w:rsid w:val="00CB3E9E"/>
    <w:rsid w:val="00CB5134"/>
    <w:rsid w:val="00CB6811"/>
    <w:rsid w:val="00CE2042"/>
    <w:rsid w:val="00CE4A4C"/>
    <w:rsid w:val="00CF2E1C"/>
    <w:rsid w:val="00CF397B"/>
    <w:rsid w:val="00CF4938"/>
    <w:rsid w:val="00CF70D6"/>
    <w:rsid w:val="00D02DB1"/>
    <w:rsid w:val="00D04DE3"/>
    <w:rsid w:val="00D05FCD"/>
    <w:rsid w:val="00D23AA4"/>
    <w:rsid w:val="00D24250"/>
    <w:rsid w:val="00D3534F"/>
    <w:rsid w:val="00D4049E"/>
    <w:rsid w:val="00D4116F"/>
    <w:rsid w:val="00D42A0C"/>
    <w:rsid w:val="00D42D07"/>
    <w:rsid w:val="00D50397"/>
    <w:rsid w:val="00D60268"/>
    <w:rsid w:val="00D800F2"/>
    <w:rsid w:val="00D81937"/>
    <w:rsid w:val="00D901B1"/>
    <w:rsid w:val="00D90B53"/>
    <w:rsid w:val="00D914B9"/>
    <w:rsid w:val="00D97812"/>
    <w:rsid w:val="00D97DE2"/>
    <w:rsid w:val="00DA175F"/>
    <w:rsid w:val="00DB22BB"/>
    <w:rsid w:val="00DB4CF6"/>
    <w:rsid w:val="00DB675F"/>
    <w:rsid w:val="00DC127D"/>
    <w:rsid w:val="00DC1CEF"/>
    <w:rsid w:val="00DC24BC"/>
    <w:rsid w:val="00DC5F1D"/>
    <w:rsid w:val="00DC697B"/>
    <w:rsid w:val="00DC7D19"/>
    <w:rsid w:val="00DD6134"/>
    <w:rsid w:val="00DE115A"/>
    <w:rsid w:val="00DE73D2"/>
    <w:rsid w:val="00DF032C"/>
    <w:rsid w:val="00DF08D1"/>
    <w:rsid w:val="00DF1768"/>
    <w:rsid w:val="00DF1F29"/>
    <w:rsid w:val="00DF2EF3"/>
    <w:rsid w:val="00DF5BD0"/>
    <w:rsid w:val="00E137B3"/>
    <w:rsid w:val="00E15672"/>
    <w:rsid w:val="00E159D9"/>
    <w:rsid w:val="00E20E7A"/>
    <w:rsid w:val="00E219B0"/>
    <w:rsid w:val="00E230C6"/>
    <w:rsid w:val="00E249E8"/>
    <w:rsid w:val="00E31EDA"/>
    <w:rsid w:val="00E421CB"/>
    <w:rsid w:val="00E4641D"/>
    <w:rsid w:val="00E52277"/>
    <w:rsid w:val="00E552EF"/>
    <w:rsid w:val="00E62348"/>
    <w:rsid w:val="00E62B86"/>
    <w:rsid w:val="00E6625A"/>
    <w:rsid w:val="00E7002A"/>
    <w:rsid w:val="00E70183"/>
    <w:rsid w:val="00E772CB"/>
    <w:rsid w:val="00E81452"/>
    <w:rsid w:val="00E82131"/>
    <w:rsid w:val="00E84FCC"/>
    <w:rsid w:val="00E90AE7"/>
    <w:rsid w:val="00E92905"/>
    <w:rsid w:val="00E97950"/>
    <w:rsid w:val="00EA613A"/>
    <w:rsid w:val="00EC311E"/>
    <w:rsid w:val="00ED0C08"/>
    <w:rsid w:val="00ED19F1"/>
    <w:rsid w:val="00ED28E2"/>
    <w:rsid w:val="00ED51BB"/>
    <w:rsid w:val="00ED7F68"/>
    <w:rsid w:val="00EE4243"/>
    <w:rsid w:val="00EF173C"/>
    <w:rsid w:val="00EF558A"/>
    <w:rsid w:val="00F112E4"/>
    <w:rsid w:val="00F1261E"/>
    <w:rsid w:val="00F127B6"/>
    <w:rsid w:val="00F15E23"/>
    <w:rsid w:val="00F20CA8"/>
    <w:rsid w:val="00F23D2D"/>
    <w:rsid w:val="00F277B2"/>
    <w:rsid w:val="00F31DA6"/>
    <w:rsid w:val="00F40CCA"/>
    <w:rsid w:val="00F413D2"/>
    <w:rsid w:val="00F4213F"/>
    <w:rsid w:val="00F42C2F"/>
    <w:rsid w:val="00F435FC"/>
    <w:rsid w:val="00F54F6D"/>
    <w:rsid w:val="00F648E0"/>
    <w:rsid w:val="00F67D3F"/>
    <w:rsid w:val="00F7120A"/>
    <w:rsid w:val="00F77720"/>
    <w:rsid w:val="00F807C2"/>
    <w:rsid w:val="00F904A8"/>
    <w:rsid w:val="00F90F6D"/>
    <w:rsid w:val="00FA427A"/>
    <w:rsid w:val="00FA49E4"/>
    <w:rsid w:val="00FA4E4F"/>
    <w:rsid w:val="00FA4F57"/>
    <w:rsid w:val="00FB65FE"/>
    <w:rsid w:val="00FB73D0"/>
    <w:rsid w:val="00FB7B37"/>
    <w:rsid w:val="00FC02F3"/>
    <w:rsid w:val="00FC2C26"/>
    <w:rsid w:val="00FD1744"/>
    <w:rsid w:val="00FE1858"/>
    <w:rsid w:val="00FE2CDC"/>
    <w:rsid w:val="00FE4563"/>
    <w:rsid w:val="00FE5C6F"/>
    <w:rsid w:val="00FF3B3E"/>
    <w:rsid w:val="00FF5893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D6357"/>
  <w15:docId w15:val="{DA29C826-9036-4FB2-8257-F0BC7F6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4F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D764F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0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76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67A"/>
    <w:rPr>
      <w:rFonts w:ascii="Arial" w:hAnsi="Arial"/>
      <w:sz w:val="24"/>
      <w:szCs w:val="24"/>
    </w:rPr>
  </w:style>
  <w:style w:type="paragraph" w:styleId="a5">
    <w:name w:val="Body Text"/>
    <w:basedOn w:val="a"/>
    <w:rsid w:val="003D764F"/>
    <w:pPr>
      <w:widowControl w:val="0"/>
      <w:autoSpaceDE w:val="0"/>
      <w:autoSpaceDN w:val="0"/>
      <w:adjustRightInd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6">
    <w:name w:val="Balloon Text"/>
    <w:basedOn w:val="a"/>
    <w:semiHidden/>
    <w:rsid w:val="00F42C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00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unhideWhenUsed/>
    <w:rsid w:val="005866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667A"/>
    <w:rPr>
      <w:rFonts w:ascii="Arial" w:hAnsi="Arial"/>
      <w:sz w:val="24"/>
      <w:szCs w:val="24"/>
    </w:rPr>
  </w:style>
  <w:style w:type="paragraph" w:customStyle="1" w:styleId="s1">
    <w:name w:val="s_1"/>
    <w:basedOn w:val="a"/>
    <w:rsid w:val="00D3534F"/>
    <w:pPr>
      <w:ind w:firstLine="720"/>
      <w:jc w:val="both"/>
    </w:pPr>
    <w:rPr>
      <w:rFonts w:cs="Arial"/>
      <w:sz w:val="26"/>
      <w:szCs w:val="26"/>
    </w:rPr>
  </w:style>
  <w:style w:type="paragraph" w:customStyle="1" w:styleId="ConsPlusNonformat">
    <w:name w:val="ConsPlusNonformat"/>
    <w:rsid w:val="0015152D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15152D"/>
    <w:rPr>
      <w:color w:val="0000FF"/>
      <w:u w:val="single"/>
    </w:rPr>
  </w:style>
  <w:style w:type="paragraph" w:customStyle="1" w:styleId="ConsPlusTitle">
    <w:name w:val="ConsPlusTitle"/>
    <w:rsid w:val="004164EE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styleId="aa">
    <w:name w:val="FollowedHyperlink"/>
    <w:basedOn w:val="a0"/>
    <w:uiPriority w:val="99"/>
    <w:semiHidden/>
    <w:unhideWhenUsed/>
    <w:rsid w:val="0009171A"/>
    <w:rPr>
      <w:color w:val="800080"/>
      <w:u w:val="single"/>
    </w:rPr>
  </w:style>
  <w:style w:type="paragraph" w:customStyle="1" w:styleId="font5">
    <w:name w:val="font5"/>
    <w:basedOn w:val="a"/>
    <w:rsid w:val="0009171A"/>
    <w:pPr>
      <w:spacing w:before="100" w:beforeAutospacing="1" w:after="100" w:afterAutospacing="1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191">
    <w:name w:val="xl19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2">
    <w:name w:val="xl192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3">
    <w:name w:val="xl193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94">
    <w:name w:val="xl19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95">
    <w:name w:val="xl19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96">
    <w:name w:val="xl19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97">
    <w:name w:val="xl19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98">
    <w:name w:val="xl19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99">
    <w:name w:val="xl19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00">
    <w:name w:val="xl200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01">
    <w:name w:val="xl20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02">
    <w:name w:val="xl202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03">
    <w:name w:val="xl203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04">
    <w:name w:val="xl20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05">
    <w:name w:val="xl20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06">
    <w:name w:val="xl20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07">
    <w:name w:val="xl20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08">
    <w:name w:val="xl20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09">
    <w:name w:val="xl20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10">
    <w:name w:val="xl210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11">
    <w:name w:val="xl21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12">
    <w:name w:val="xl212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13">
    <w:name w:val="xl213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14">
    <w:name w:val="xl21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15">
    <w:name w:val="xl21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18">
    <w:name w:val="xl21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19">
    <w:name w:val="xl21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1">
    <w:name w:val="xl22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2">
    <w:name w:val="xl222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3">
    <w:name w:val="xl223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5">
    <w:name w:val="xl22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6">
    <w:name w:val="xl22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9">
    <w:name w:val="xl22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0">
    <w:name w:val="xl230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2">
    <w:name w:val="xl232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3">
    <w:name w:val="xl233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5">
    <w:name w:val="xl23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9">
    <w:name w:val="xl23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3">
    <w:name w:val="xl243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5">
    <w:name w:val="xl24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8">
    <w:name w:val="xl24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0">
    <w:name w:val="xl250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2">
    <w:name w:val="xl252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3">
    <w:name w:val="xl253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4">
    <w:name w:val="xl25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26282F"/>
    </w:rPr>
  </w:style>
  <w:style w:type="paragraph" w:customStyle="1" w:styleId="xl256">
    <w:name w:val="xl25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7">
    <w:name w:val="xl25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58">
    <w:name w:val="xl25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9">
    <w:name w:val="xl25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260">
    <w:name w:val="xl260"/>
    <w:basedOn w:val="a"/>
    <w:rsid w:val="0009171A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26282F"/>
    </w:rPr>
  </w:style>
  <w:style w:type="paragraph" w:customStyle="1" w:styleId="xl261">
    <w:name w:val="xl26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26282F"/>
    </w:rPr>
  </w:style>
  <w:style w:type="paragraph" w:customStyle="1" w:styleId="xl262">
    <w:name w:val="xl262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63">
    <w:name w:val="xl263"/>
    <w:basedOn w:val="a"/>
    <w:rsid w:val="0009171A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64">
    <w:name w:val="xl26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65">
    <w:name w:val="xl26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266">
    <w:name w:val="xl26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67">
    <w:name w:val="xl26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68">
    <w:name w:val="xl26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269">
    <w:name w:val="xl26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0">
    <w:name w:val="xl270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71">
    <w:name w:val="xl27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72">
    <w:name w:val="xl272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273">
    <w:name w:val="xl273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74">
    <w:name w:val="xl27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26282F"/>
    </w:rPr>
  </w:style>
  <w:style w:type="paragraph" w:customStyle="1" w:styleId="xl275">
    <w:name w:val="xl27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26282F"/>
      <w:sz w:val="20"/>
      <w:szCs w:val="20"/>
    </w:rPr>
  </w:style>
  <w:style w:type="paragraph" w:customStyle="1" w:styleId="xl276">
    <w:name w:val="xl27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77">
    <w:name w:val="xl27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278">
    <w:name w:val="xl27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79">
    <w:name w:val="xl27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80">
    <w:name w:val="xl280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81">
    <w:name w:val="xl28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82">
    <w:name w:val="xl282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83">
    <w:name w:val="xl283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84">
    <w:name w:val="xl28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285">
    <w:name w:val="xl28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86">
    <w:name w:val="xl28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87">
    <w:name w:val="xl28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288">
    <w:name w:val="xl28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89">
    <w:name w:val="xl28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90">
    <w:name w:val="xl290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291">
    <w:name w:val="xl29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92">
    <w:name w:val="xl292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293">
    <w:name w:val="xl293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94">
    <w:name w:val="xl29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295">
    <w:name w:val="xl29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96">
    <w:name w:val="xl29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97">
    <w:name w:val="xl29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98">
    <w:name w:val="xl29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299">
    <w:name w:val="xl29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00">
    <w:name w:val="xl300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301">
    <w:name w:val="xl30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02">
    <w:name w:val="xl302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303">
    <w:name w:val="xl303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04">
    <w:name w:val="xl30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05">
    <w:name w:val="xl30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306">
    <w:name w:val="xl30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07">
    <w:name w:val="xl30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308">
    <w:name w:val="xl30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09">
    <w:name w:val="xl30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10">
    <w:name w:val="xl310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311">
    <w:name w:val="xl31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12">
    <w:name w:val="xl312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13">
    <w:name w:val="xl313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314">
    <w:name w:val="xl31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15">
    <w:name w:val="xl31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316">
    <w:name w:val="xl31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17">
    <w:name w:val="xl31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18">
    <w:name w:val="xl31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19">
    <w:name w:val="xl31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20">
    <w:name w:val="xl320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21">
    <w:name w:val="xl32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22">
    <w:name w:val="xl322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23">
    <w:name w:val="xl323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324">
    <w:name w:val="xl32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25">
    <w:name w:val="xl32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26">
    <w:name w:val="xl32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7">
    <w:name w:val="xl32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328">
    <w:name w:val="xl32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29">
    <w:name w:val="xl32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30">
    <w:name w:val="xl330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31">
    <w:name w:val="xl33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32">
    <w:name w:val="xl332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333">
    <w:name w:val="xl333"/>
    <w:basedOn w:val="a"/>
    <w:rsid w:val="000917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334">
    <w:name w:val="xl33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335">
    <w:name w:val="xl33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336">
    <w:name w:val="xl33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37">
    <w:name w:val="xl33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38">
    <w:name w:val="xl33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39">
    <w:name w:val="xl33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340">
    <w:name w:val="xl340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</w:rPr>
  </w:style>
  <w:style w:type="paragraph" w:customStyle="1" w:styleId="xl341">
    <w:name w:val="xl341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42">
    <w:name w:val="xl342"/>
    <w:basedOn w:val="a"/>
    <w:rsid w:val="000917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343">
    <w:name w:val="xl343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</w:rPr>
  </w:style>
  <w:style w:type="paragraph" w:customStyle="1" w:styleId="xl344">
    <w:name w:val="xl344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45">
    <w:name w:val="xl345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46">
    <w:name w:val="xl346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47">
    <w:name w:val="xl347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48">
    <w:name w:val="xl348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349">
    <w:name w:val="xl349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350">
    <w:name w:val="xl350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351">
    <w:name w:val="xl351"/>
    <w:basedOn w:val="a"/>
    <w:rsid w:val="0009171A"/>
    <w:pP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352">
    <w:name w:val="xl352"/>
    <w:basedOn w:val="a"/>
    <w:rsid w:val="0009171A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26282F"/>
    </w:rPr>
  </w:style>
  <w:style w:type="paragraph" w:customStyle="1" w:styleId="xl353">
    <w:name w:val="xl353"/>
    <w:basedOn w:val="a"/>
    <w:rsid w:val="00091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26282F"/>
    </w:rPr>
  </w:style>
  <w:style w:type="paragraph" w:customStyle="1" w:styleId="xl354">
    <w:name w:val="xl354"/>
    <w:basedOn w:val="a"/>
    <w:rsid w:val="000917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355">
    <w:name w:val="xl355"/>
    <w:basedOn w:val="a"/>
    <w:rsid w:val="000917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356">
    <w:name w:val="xl356"/>
    <w:basedOn w:val="a"/>
    <w:rsid w:val="000917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5">
    <w:name w:val="xl65"/>
    <w:basedOn w:val="a"/>
    <w:rsid w:val="00307777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66">
    <w:name w:val="xl66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rsid w:val="003077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78">
    <w:name w:val="xl78"/>
    <w:basedOn w:val="a"/>
    <w:rsid w:val="003077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80">
    <w:name w:val="xl80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81">
    <w:name w:val="xl81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82">
    <w:name w:val="xl82"/>
    <w:basedOn w:val="a"/>
    <w:rsid w:val="0030777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85">
    <w:name w:val="xl85"/>
    <w:basedOn w:val="a"/>
    <w:rsid w:val="003077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3077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7">
    <w:name w:val="xl87"/>
    <w:basedOn w:val="a"/>
    <w:rsid w:val="003077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3077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3077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3077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92">
    <w:name w:val="xl92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94">
    <w:name w:val="xl94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6">
    <w:name w:val="xl96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7">
    <w:name w:val="xl97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8">
    <w:name w:val="xl98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9">
    <w:name w:val="xl99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2">
    <w:name w:val="xl112"/>
    <w:basedOn w:val="a"/>
    <w:rsid w:val="00906E59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906E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906E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906E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906E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906E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906E5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906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120">
    <w:name w:val="xl120"/>
    <w:basedOn w:val="a"/>
    <w:rsid w:val="00906E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906E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906E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3">
    <w:name w:val="xl123"/>
    <w:basedOn w:val="a"/>
    <w:rsid w:val="00906E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4">
    <w:name w:val="xl124"/>
    <w:basedOn w:val="a"/>
    <w:rsid w:val="00906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5">
    <w:name w:val="xl125"/>
    <w:basedOn w:val="a"/>
    <w:rsid w:val="00906E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6">
    <w:name w:val="xl126"/>
    <w:basedOn w:val="a"/>
    <w:rsid w:val="0090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7">
    <w:name w:val="xl127"/>
    <w:basedOn w:val="a"/>
    <w:rsid w:val="00906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906E5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906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31">
    <w:name w:val="xl131"/>
    <w:basedOn w:val="a"/>
    <w:rsid w:val="00906E5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32">
    <w:name w:val="xl132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33">
    <w:name w:val="xl133"/>
    <w:basedOn w:val="a"/>
    <w:rsid w:val="00906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906E5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906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7">
    <w:name w:val="xl137"/>
    <w:basedOn w:val="a"/>
    <w:rsid w:val="00906E5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8">
    <w:name w:val="xl138"/>
    <w:basedOn w:val="a"/>
    <w:rsid w:val="009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9">
    <w:name w:val="xl139"/>
    <w:basedOn w:val="a"/>
    <w:rsid w:val="00906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906E5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906E59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906E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E62B86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ab">
    <w:name w:val="Нормальный (таблица)"/>
    <w:basedOn w:val="a"/>
    <w:next w:val="a"/>
    <w:rsid w:val="00571D92"/>
    <w:pPr>
      <w:widowControl w:val="0"/>
      <w:autoSpaceDE w:val="0"/>
      <w:autoSpaceDN w:val="0"/>
      <w:adjustRightInd w:val="0"/>
      <w:jc w:val="both"/>
    </w:pPr>
    <w:rPr>
      <w:rFonts w:cs="Arial"/>
    </w:rPr>
  </w:style>
  <w:style w:type="paragraph" w:customStyle="1" w:styleId="ac">
    <w:name w:val="Прижатый влево"/>
    <w:basedOn w:val="a"/>
    <w:next w:val="a"/>
    <w:uiPriority w:val="99"/>
    <w:rsid w:val="00571D92"/>
    <w:pPr>
      <w:widowControl w:val="0"/>
      <w:autoSpaceDE w:val="0"/>
      <w:autoSpaceDN w:val="0"/>
      <w:adjustRightInd w:val="0"/>
    </w:pPr>
    <w:rPr>
      <w:rFonts w:cs="Arial"/>
    </w:rPr>
  </w:style>
  <w:style w:type="table" w:styleId="ad">
    <w:name w:val="Table Grid"/>
    <w:basedOn w:val="a1"/>
    <w:uiPriority w:val="39"/>
    <w:rsid w:val="006773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D51BB"/>
  </w:style>
  <w:style w:type="paragraph" w:customStyle="1" w:styleId="msonormal0">
    <w:name w:val="msonormal"/>
    <w:basedOn w:val="a"/>
    <w:rsid w:val="00ED51B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3">
    <w:name w:val="xl63"/>
    <w:basedOn w:val="a"/>
    <w:rsid w:val="00D914B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numbering" w:customStyle="1" w:styleId="20">
    <w:name w:val="Нет списка2"/>
    <w:next w:val="a2"/>
    <w:uiPriority w:val="99"/>
    <w:semiHidden/>
    <w:unhideWhenUsed/>
    <w:rsid w:val="00E4641D"/>
  </w:style>
  <w:style w:type="numbering" w:customStyle="1" w:styleId="3">
    <w:name w:val="Нет списка3"/>
    <w:next w:val="a2"/>
    <w:uiPriority w:val="99"/>
    <w:semiHidden/>
    <w:unhideWhenUsed/>
    <w:rsid w:val="0004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garantf1://10800200.228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800200.227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7;.&#1079;&#1072;&#1075;&#1086;&#1088;&#1086;&#1076;&#1085;&#1086;&#1074;&#1072;\AppData\Roaming\Microsoft\&#1064;&#1072;&#1073;&#1083;&#1086;&#1085;&#1099;\&#1056;&#1077;&#1096;&#1077;&#1085;&#1080;&#1077;%20&#1043;&#1086;&#1088;&#1089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ACFD-3F89-4B1B-B860-868ED378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Горсовета.dot</Template>
  <TotalTime>824</TotalTime>
  <Pages>108</Pages>
  <Words>30143</Words>
  <Characters>171817</Characters>
  <Application>Microsoft Office Word</Application>
  <DocSecurity>0</DocSecurity>
  <Lines>1431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Орска</Company>
  <LinksUpToDate>false</LinksUpToDate>
  <CharactersWithSpaces>201557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finu_414_4</dc:creator>
  <cp:lastModifiedBy>Татьяна Никольская</cp:lastModifiedBy>
  <cp:revision>115</cp:revision>
  <cp:lastPrinted>2024-05-29T11:32:00Z</cp:lastPrinted>
  <dcterms:created xsi:type="dcterms:W3CDTF">2021-04-15T10:34:00Z</dcterms:created>
  <dcterms:modified xsi:type="dcterms:W3CDTF">2024-06-05T07:05:00Z</dcterms:modified>
</cp:coreProperties>
</file>